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94" w:rsidRPr="00912CF5" w:rsidRDefault="00BD3694" w:rsidP="00BD369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912CF5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912CF5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BD3694" w:rsidRPr="00912CF5" w:rsidRDefault="00BD3694" w:rsidP="00BD3694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D3694" w:rsidRPr="00912CF5" w:rsidRDefault="00BD3694" w:rsidP="00BD3694">
      <w:pPr>
        <w:ind w:firstLine="0"/>
        <w:jc w:val="center"/>
        <w:rPr>
          <w:rFonts w:ascii="Times New Roman" w:hAnsi="Times New Roman"/>
        </w:rPr>
      </w:pPr>
      <w:r w:rsidRPr="00912CF5">
        <w:rPr>
          <w:rFonts w:ascii="Times New Roman" w:hAnsi="Times New Roman"/>
        </w:rPr>
        <w:t>АДМИНИСТРАЦИИ АНДРОПОВСКОГО МУНИЦИПАЛЬНОГО ОКРУГА</w:t>
      </w:r>
    </w:p>
    <w:p w:rsidR="00BD3694" w:rsidRPr="00912CF5" w:rsidRDefault="00BD3694" w:rsidP="00BD3694">
      <w:pPr>
        <w:ind w:firstLine="0"/>
        <w:jc w:val="center"/>
        <w:rPr>
          <w:rFonts w:ascii="Times New Roman" w:hAnsi="Times New Roman"/>
        </w:rPr>
      </w:pPr>
      <w:r w:rsidRPr="00912CF5">
        <w:rPr>
          <w:rFonts w:ascii="Times New Roman" w:hAnsi="Times New Roman"/>
        </w:rPr>
        <w:t>СТАВРОПОЛЬСКОГО КРАЯ</w:t>
      </w:r>
    </w:p>
    <w:p w:rsidR="00BD3694" w:rsidRPr="00912CF5" w:rsidRDefault="00BD3694" w:rsidP="00BD3694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3694" w:rsidRPr="00912CF5" w:rsidRDefault="007A32BF" w:rsidP="007A32BF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марта </w:t>
      </w:r>
      <w:r w:rsidR="00E7249A" w:rsidRPr="00912CF5">
        <w:rPr>
          <w:rFonts w:ascii="Times New Roman" w:hAnsi="Times New Roman"/>
          <w:sz w:val="28"/>
          <w:szCs w:val="28"/>
        </w:rPr>
        <w:t>202</w:t>
      </w:r>
      <w:r w:rsidR="00CE1C9A" w:rsidRPr="00912CF5">
        <w:rPr>
          <w:rFonts w:ascii="Times New Roman" w:hAnsi="Times New Roman"/>
          <w:sz w:val="28"/>
          <w:szCs w:val="28"/>
        </w:rPr>
        <w:t>5</w:t>
      </w:r>
      <w:r w:rsidR="0020291A" w:rsidRPr="00912CF5">
        <w:rPr>
          <w:rFonts w:ascii="Times New Roman" w:hAnsi="Times New Roman"/>
          <w:sz w:val="28"/>
          <w:szCs w:val="28"/>
        </w:rPr>
        <w:t xml:space="preserve"> г.                       </w:t>
      </w:r>
      <w:r w:rsidR="00BD3694" w:rsidRPr="00912CF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D3694" w:rsidRPr="00912CF5">
        <w:rPr>
          <w:rFonts w:ascii="Times New Roman" w:hAnsi="Times New Roman"/>
          <w:sz w:val="28"/>
          <w:szCs w:val="28"/>
        </w:rPr>
        <w:t>с</w:t>
      </w:r>
      <w:proofErr w:type="gramEnd"/>
      <w:r w:rsidR="00BD3694" w:rsidRPr="00912CF5">
        <w:rPr>
          <w:rFonts w:ascii="Times New Roman" w:hAnsi="Times New Roman"/>
          <w:sz w:val="28"/>
          <w:szCs w:val="28"/>
        </w:rPr>
        <w:t xml:space="preserve">. Курсавка  </w:t>
      </w:r>
      <w:r w:rsidR="00DF2FD2" w:rsidRPr="00912CF5">
        <w:rPr>
          <w:rFonts w:ascii="Times New Roman" w:hAnsi="Times New Roman"/>
          <w:sz w:val="28"/>
          <w:szCs w:val="28"/>
        </w:rPr>
        <w:t xml:space="preserve"> </w:t>
      </w:r>
      <w:r w:rsidR="00BD3694" w:rsidRPr="00912CF5">
        <w:rPr>
          <w:rFonts w:ascii="Times New Roman" w:hAnsi="Times New Roman"/>
          <w:sz w:val="28"/>
          <w:szCs w:val="28"/>
        </w:rPr>
        <w:t xml:space="preserve"> </w:t>
      </w:r>
      <w:r w:rsidR="0020291A" w:rsidRPr="00912CF5">
        <w:rPr>
          <w:rFonts w:ascii="Times New Roman" w:hAnsi="Times New Roman"/>
          <w:sz w:val="28"/>
          <w:szCs w:val="28"/>
        </w:rPr>
        <w:t xml:space="preserve"> </w:t>
      </w:r>
      <w:r w:rsidR="00DF2FD2" w:rsidRPr="00912CF5">
        <w:rPr>
          <w:rFonts w:ascii="Times New Roman" w:hAnsi="Times New Roman"/>
          <w:sz w:val="28"/>
          <w:szCs w:val="28"/>
        </w:rPr>
        <w:t xml:space="preserve">  </w:t>
      </w:r>
      <w:r w:rsidR="0020291A" w:rsidRPr="00912CF5">
        <w:rPr>
          <w:rFonts w:ascii="Times New Roman" w:hAnsi="Times New Roman"/>
          <w:sz w:val="28"/>
          <w:szCs w:val="28"/>
        </w:rPr>
        <w:t xml:space="preserve"> </w:t>
      </w:r>
      <w:r w:rsidR="00BD3694" w:rsidRPr="00912CF5">
        <w:rPr>
          <w:rFonts w:ascii="Times New Roman" w:hAnsi="Times New Roman"/>
          <w:sz w:val="28"/>
          <w:szCs w:val="28"/>
        </w:rPr>
        <w:t xml:space="preserve">             </w:t>
      </w:r>
      <w:r w:rsidR="00DF2FD2" w:rsidRPr="00912CF5">
        <w:rPr>
          <w:rFonts w:ascii="Times New Roman" w:hAnsi="Times New Roman"/>
          <w:sz w:val="28"/>
          <w:szCs w:val="28"/>
        </w:rPr>
        <w:t xml:space="preserve"> </w:t>
      </w:r>
      <w:r w:rsidR="00A108F9" w:rsidRPr="00912CF5">
        <w:rPr>
          <w:rFonts w:ascii="Times New Roman" w:hAnsi="Times New Roman"/>
          <w:sz w:val="28"/>
          <w:szCs w:val="28"/>
        </w:rPr>
        <w:t xml:space="preserve">                       №</w:t>
      </w:r>
      <w:r w:rsidR="00B67F48" w:rsidRPr="00912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143</w:t>
      </w:r>
    </w:p>
    <w:p w:rsidR="00BD3694" w:rsidRPr="00912CF5" w:rsidRDefault="00BD3694" w:rsidP="00BD3694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A14D8" w:rsidRPr="00912CF5" w:rsidRDefault="002A14D8" w:rsidP="00782666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Об определении видов обязательных работ и объектов, на которых они отб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ваются, мест отбывания исправительных работ на территории Андроповск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го муниципального округа Ставропольского края</w:t>
      </w:r>
    </w:p>
    <w:p w:rsidR="002A14D8" w:rsidRPr="00912CF5" w:rsidRDefault="002A14D8" w:rsidP="00800EDC">
      <w:pPr>
        <w:widowControl w:val="0"/>
        <w:spacing w:line="240" w:lineRule="exact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800EDC">
      <w:pPr>
        <w:widowControl w:val="0"/>
        <w:spacing w:line="240" w:lineRule="exact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со статьями 49, 50 Уголовного кодекса Российской Ф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дерации, ст</w:t>
      </w:r>
      <w:r w:rsidR="00BB7593">
        <w:rPr>
          <w:rFonts w:ascii="Times New Roman" w:eastAsia="Calibri" w:hAnsi="Times New Roman"/>
          <w:bCs/>
          <w:sz w:val="28"/>
          <w:szCs w:val="28"/>
          <w:lang w:eastAsia="en-US"/>
        </w:rPr>
        <w:t>атьями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25, 39 Уголовно-исполнительного кодекса Российской Федерации, администрация Андроповского муниципального округа Ставр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польского края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782666">
      <w:pPr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ПОСТАНОВЛЯЕТ: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1. Утвердить прилагаемые: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1.1. Виды обязательных работ и объекты, на которых они отбываются на территории Андроповского муниципального округа Ставропольского края.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1.2. Места отбывания исправительных работ на территории Андропо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ского муниципального округа Ставропольского края, осужденными, не им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ющими основного места работы.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3211E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2. Признать утратившим силу постановлени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администрации Андр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повского муниципального округа Ставропольского края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от 0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феврал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я 202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г. № 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46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Об определении видов обязательных работ и объектов, на которых они отбываются, мест отбывания исправительных работ на территории А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дроповского муниципального округа Ставропольского края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1C9A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00EDC" w:rsidRPr="00912CF5" w:rsidRDefault="00800EDC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</w:t>
      </w:r>
      <w:proofErr w:type="gramStart"/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Настоящее постановление вступает в силу после его официального </w:t>
      </w:r>
      <w:r w:rsidR="00800EDC">
        <w:rPr>
          <w:rFonts w:ascii="Times New Roman" w:eastAsia="Calibri" w:hAnsi="Times New Roman"/>
          <w:bCs/>
          <w:sz w:val="28"/>
          <w:szCs w:val="28"/>
          <w:lang w:eastAsia="en-US"/>
        </w:rPr>
        <w:t>опубликования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A14D8" w:rsidRPr="00912CF5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912CF5" w:rsidRDefault="002A14D8" w:rsidP="00A3211E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Глава </w:t>
      </w:r>
    </w:p>
    <w:p w:rsidR="002A14D8" w:rsidRPr="00912CF5" w:rsidRDefault="002A14D8" w:rsidP="00A3211E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Андроповского муниципального округа 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</w:p>
    <w:p w:rsidR="002A14D8" w:rsidRPr="00912CF5" w:rsidRDefault="002A14D8" w:rsidP="00A3211E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Ставропольского края                                         </w:t>
      </w:r>
      <w:r w:rsidR="00A3211E"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</w:t>
      </w:r>
      <w:r w:rsidRPr="00912C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Н.А. Бобрышева</w:t>
      </w:r>
    </w:p>
    <w:p w:rsidR="0018052C" w:rsidRDefault="0018052C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18052C" w:rsidRDefault="0018052C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18052C" w:rsidRDefault="0018052C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18052C" w:rsidRDefault="0018052C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18052C" w:rsidRDefault="0018052C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18052C" w:rsidRDefault="0018052C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A108F9" w:rsidRPr="00912CF5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2CF5">
        <w:rPr>
          <w:rFonts w:ascii="Times New Roman" w:hAnsi="Times New Roman"/>
          <w:sz w:val="28"/>
          <w:szCs w:val="28"/>
        </w:rPr>
        <w:lastRenderedPageBreak/>
        <w:t>УТВЕРЖДЕН</w:t>
      </w:r>
      <w:r w:rsidR="007A425F" w:rsidRPr="00912CF5">
        <w:rPr>
          <w:rFonts w:ascii="Times New Roman" w:hAnsi="Times New Roman"/>
          <w:sz w:val="28"/>
          <w:szCs w:val="28"/>
        </w:rPr>
        <w:t>Ы</w:t>
      </w:r>
    </w:p>
    <w:p w:rsidR="00A108F9" w:rsidRPr="00912CF5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A108F9" w:rsidRPr="00912CF5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108F9" w:rsidRPr="00912CF5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108F9" w:rsidRPr="00912CF5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Ставропольского края</w:t>
      </w:r>
    </w:p>
    <w:p w:rsidR="00A108F9" w:rsidRPr="00912CF5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 xml:space="preserve">от </w:t>
      </w:r>
      <w:r w:rsidR="00800EDC">
        <w:rPr>
          <w:rFonts w:ascii="Times New Roman" w:hAnsi="Times New Roman"/>
          <w:sz w:val="28"/>
          <w:szCs w:val="28"/>
        </w:rPr>
        <w:t>13 марта</w:t>
      </w:r>
      <w:r w:rsidR="002A14D8" w:rsidRPr="00912CF5">
        <w:rPr>
          <w:rFonts w:ascii="Times New Roman" w:hAnsi="Times New Roman"/>
          <w:sz w:val="28"/>
          <w:szCs w:val="28"/>
        </w:rPr>
        <w:t xml:space="preserve"> </w:t>
      </w:r>
      <w:r w:rsidRPr="00912CF5">
        <w:rPr>
          <w:rFonts w:ascii="Times New Roman" w:hAnsi="Times New Roman"/>
          <w:sz w:val="28"/>
          <w:szCs w:val="28"/>
        </w:rPr>
        <w:t>202</w:t>
      </w:r>
      <w:r w:rsidR="00CE1C9A" w:rsidRPr="00912CF5">
        <w:rPr>
          <w:rFonts w:ascii="Times New Roman" w:hAnsi="Times New Roman"/>
          <w:sz w:val="28"/>
          <w:szCs w:val="28"/>
        </w:rPr>
        <w:t>5</w:t>
      </w:r>
      <w:r w:rsidRPr="00912CF5">
        <w:rPr>
          <w:rFonts w:ascii="Times New Roman" w:hAnsi="Times New Roman"/>
          <w:sz w:val="28"/>
          <w:szCs w:val="28"/>
        </w:rPr>
        <w:t xml:space="preserve"> г. № </w:t>
      </w:r>
      <w:r w:rsidR="00800EDC">
        <w:rPr>
          <w:rFonts w:ascii="Times New Roman" w:hAnsi="Times New Roman"/>
          <w:sz w:val="28"/>
          <w:szCs w:val="28"/>
        </w:rPr>
        <w:t>143</w:t>
      </w:r>
    </w:p>
    <w:p w:rsidR="00BE150B" w:rsidRPr="00912CF5" w:rsidRDefault="00BE150B" w:rsidP="007A425F">
      <w:pPr>
        <w:widowControl w:val="0"/>
        <w:tabs>
          <w:tab w:val="left" w:pos="851"/>
        </w:tabs>
        <w:spacing w:line="240" w:lineRule="exact"/>
        <w:ind w:firstLine="0"/>
        <w:rPr>
          <w:rFonts w:ascii="Times New Roman" w:hAnsi="Times New Roman"/>
          <w:bCs/>
          <w:sz w:val="32"/>
          <w:szCs w:val="32"/>
          <w:lang w:eastAsia="x-none"/>
        </w:rPr>
      </w:pPr>
    </w:p>
    <w:p w:rsidR="00BE150B" w:rsidRPr="00912CF5" w:rsidRDefault="00BE150B" w:rsidP="007A425F">
      <w:pPr>
        <w:widowControl w:val="0"/>
        <w:tabs>
          <w:tab w:val="left" w:pos="851"/>
        </w:tabs>
        <w:spacing w:line="240" w:lineRule="exact"/>
        <w:ind w:firstLine="0"/>
        <w:jc w:val="center"/>
        <w:rPr>
          <w:rFonts w:ascii="Times New Roman" w:hAnsi="Times New Roman"/>
          <w:bCs/>
          <w:sz w:val="32"/>
          <w:szCs w:val="32"/>
          <w:lang w:val="x-none" w:eastAsia="x-none"/>
        </w:rPr>
      </w:pPr>
    </w:p>
    <w:p w:rsidR="006D3120" w:rsidRPr="00912CF5" w:rsidRDefault="006D3120" w:rsidP="007A425F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 xml:space="preserve">ВИДЫ </w:t>
      </w:r>
    </w:p>
    <w:p w:rsidR="006D3120" w:rsidRPr="00912CF5" w:rsidRDefault="006D3120" w:rsidP="007A425F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150B" w:rsidRPr="00912CF5" w:rsidRDefault="00BD3694" w:rsidP="007A425F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 xml:space="preserve">обязательных работ и объекты, на которых они отбываются на территории Андроповского муниципального округа Ставропольского края </w:t>
      </w:r>
    </w:p>
    <w:p w:rsidR="00BE150B" w:rsidRPr="00912CF5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1559"/>
        <w:gridCol w:w="3402"/>
      </w:tblGrid>
      <w:tr w:rsidR="00154692" w:rsidRPr="00912CF5" w:rsidTr="00D56DE9">
        <w:trPr>
          <w:cantSplit/>
          <w:trHeight w:val="988"/>
        </w:trPr>
        <w:tc>
          <w:tcPr>
            <w:tcW w:w="2338" w:type="dxa"/>
            <w:vAlign w:val="center"/>
          </w:tcPr>
          <w:p w:rsidR="00154692" w:rsidRPr="00912CF5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154692" w:rsidRPr="00912CF5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6D3120"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учреждения (орг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низации)</w:t>
            </w:r>
          </w:p>
        </w:tc>
        <w:tc>
          <w:tcPr>
            <w:tcW w:w="1559" w:type="dxa"/>
          </w:tcPr>
          <w:p w:rsidR="00E7249A" w:rsidRPr="00912CF5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Кол.</w:t>
            </w:r>
          </w:p>
          <w:p w:rsidR="00154692" w:rsidRPr="00912CF5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3402" w:type="dxa"/>
            <w:vAlign w:val="center"/>
          </w:tcPr>
          <w:p w:rsidR="00154692" w:rsidRPr="00912CF5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Адрес учреждения (орг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низации), тел.</w:t>
            </w:r>
          </w:p>
        </w:tc>
      </w:tr>
    </w:tbl>
    <w:p w:rsidR="006D3120" w:rsidRPr="00912CF5" w:rsidRDefault="006D3120">
      <w:pPr>
        <w:rPr>
          <w:rFonts w:ascii="Times New Roman" w:hAnsi="Times New Roman"/>
          <w:sz w:val="4"/>
          <w:szCs w:val="4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2368"/>
        <w:gridCol w:w="1664"/>
        <w:gridCol w:w="3281"/>
      </w:tblGrid>
      <w:tr w:rsidR="00912CF5" w:rsidRPr="00912CF5" w:rsidTr="00D0065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912CF5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912CF5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0" w:rsidRPr="00912CF5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912CF5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2CF5" w:rsidRPr="00912CF5" w:rsidTr="00D0065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1. Благоустро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й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ство, уборка те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ритории, уход за зелеными наса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ж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дениями, земл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я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ные работы.</w:t>
            </w:r>
          </w:p>
          <w:p w:rsidR="007A0A0E" w:rsidRPr="00912CF5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2. Поддержание в надлежащем состоянии мест ма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сового отдыха.</w:t>
            </w:r>
          </w:p>
          <w:p w:rsidR="007A0A0E" w:rsidRPr="00912CF5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3. Выполнение погрузочно-разгрузочных 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бот, связанных с поддержанием ч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стоты и порядка на территории населенного пун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к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7A0A0E" w:rsidRPr="00912CF5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4. Уборка пом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щений, зданий, сооружений, и прилегающей к ним территории.</w:t>
            </w:r>
          </w:p>
          <w:p w:rsidR="007A0A0E" w:rsidRPr="00912CF5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5. Уборка мест погребения на территории населе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ного пункта.</w:t>
            </w:r>
          </w:p>
          <w:p w:rsidR="007A0A0E" w:rsidRPr="00912CF5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6.</w:t>
            </w:r>
            <w:r w:rsidR="006D3120"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й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ство памятников.</w:t>
            </w:r>
          </w:p>
          <w:p w:rsidR="007A0A0E" w:rsidRPr="00912CF5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912CF5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7. Иные общ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ственно-полезные работы, не треб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у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ющие професси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нальной подг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товки, специал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ь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ных знаний и навыков и име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ю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щие социально полезную напра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ленность.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Янкульский</w:t>
            </w:r>
            <w:proofErr w:type="spellEnd"/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риториальный отдел администр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ции Андроповск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го муниципальн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го округа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A0A0E" w:rsidRPr="00912CF5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4692" w:rsidRPr="00912CF5" w:rsidRDefault="003A14E2" w:rsidP="00D00654">
            <w:pPr>
              <w:widowControl w:val="0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Ставропольский край, Андроповский</w:t>
            </w:r>
            <w:r w:rsidR="00D91E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район, с. Янкуль, ул. </w:t>
            </w:r>
            <w:proofErr w:type="gramStart"/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Советская</w:t>
            </w:r>
            <w:proofErr w:type="gramEnd"/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, д. 10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 (86556) 5-83-97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Курсавский те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риториальный отдел администр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A0A0E" w:rsidRPr="00912CF5" w:rsidRDefault="007A0A0E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ло Курсавка, ул. Красная, д. 43А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8(86556)6-47-76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6D3120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Крымгиреевский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территориальный отдел админ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0" w:type="auto"/>
          </w:tcPr>
          <w:p w:rsidR="00154692" w:rsidRPr="00912CF5" w:rsidRDefault="00151F74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Андроповский район, с</w:t>
            </w:r>
            <w:r w:rsidR="0020291A" w:rsidRPr="00912C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 Крымгиреевское, ул. К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рова, </w:t>
            </w:r>
            <w:r w:rsidR="0020291A"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д. 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8(86556) 57-1</w:t>
            </w:r>
            <w:r w:rsidR="0020291A" w:rsidRPr="00912CF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0291A" w:rsidRPr="00912CF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Солуно-</w:t>
            </w: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Дмитриевский  территориальный отдел админ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  <w:p w:rsidR="00154692" w:rsidRPr="00912CF5" w:rsidRDefault="00154692" w:rsidP="00D00654">
            <w:pPr>
              <w:widowControl w:val="0"/>
              <w:tabs>
                <w:tab w:val="left" w:pos="112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1F74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огран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Ставропольский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край, Андроповский р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й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он, с. Солуно-Дмитриевское, ул.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Сове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т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, д. 35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</w:t>
            </w:r>
            <w:r w:rsidR="00151F74" w:rsidRPr="00912CF5">
              <w:rPr>
                <w:rFonts w:ascii="Times New Roman" w:hAnsi="Times New Roman"/>
                <w:sz w:val="28"/>
                <w:szCs w:val="28"/>
              </w:rPr>
              <w:t xml:space="preserve"> 59-456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МБУК Солуно-Дмитриевский ДК 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1F74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F016C7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154692" w:rsidRPr="00912CF5">
              <w:rPr>
                <w:rFonts w:ascii="Times New Roman" w:hAnsi="Times New Roman"/>
                <w:sz w:val="28"/>
                <w:szCs w:val="28"/>
              </w:rPr>
              <w:t>Андроповский 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айо</w:t>
            </w:r>
            <w:r w:rsidR="00154692" w:rsidRPr="00912CF5">
              <w:rPr>
                <w:rFonts w:ascii="Times New Roman" w:hAnsi="Times New Roman"/>
                <w:sz w:val="28"/>
                <w:szCs w:val="28"/>
              </w:rPr>
              <w:t>н,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692" w:rsidRPr="00912CF5">
              <w:rPr>
                <w:rFonts w:ascii="Times New Roman" w:hAnsi="Times New Roman"/>
                <w:sz w:val="28"/>
                <w:szCs w:val="28"/>
              </w:rPr>
              <w:t xml:space="preserve">с. Солуно-Дмитриевское ул. </w:t>
            </w:r>
            <w:proofErr w:type="gramStart"/>
            <w:r w:rsidR="00154692" w:rsidRPr="00912CF5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="00154692" w:rsidRPr="00912CF5">
              <w:rPr>
                <w:rFonts w:ascii="Times New Roman" w:hAnsi="Times New Roman"/>
                <w:sz w:val="28"/>
                <w:szCs w:val="28"/>
              </w:rPr>
              <w:t xml:space="preserve"> д.10 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8 (86556) </w:t>
            </w:r>
            <w:r w:rsidR="00151F74" w:rsidRPr="00912CF5">
              <w:rPr>
                <w:rFonts w:ascii="Times New Roman" w:hAnsi="Times New Roman"/>
                <w:sz w:val="28"/>
                <w:szCs w:val="28"/>
              </w:rPr>
              <w:t>59-4-35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Куршавский те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риториальный отдел администр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.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Куршава, переулок 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ветский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8(86556)57-345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Султанский те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риториальный отдел администр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8524AC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н, с. Султан, ул. Ленина, д. 89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8(86556)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55-139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D00654" w:rsidP="00D00654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территориальный отдел админ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912CF5">
              <w:rPr>
                <w:rFonts w:ascii="Times New Roman" w:hAnsi="Times New Roman"/>
                <w:bCs/>
                <w:sz w:val="28"/>
                <w:szCs w:val="28"/>
              </w:rPr>
              <w:t>пального округа Ставропольского края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3A14E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район, п</w:t>
            </w:r>
            <w:r w:rsidR="00D91E1D">
              <w:rPr>
                <w:rFonts w:ascii="Times New Roman" w:hAnsi="Times New Roman"/>
                <w:sz w:val="28"/>
                <w:szCs w:val="28"/>
              </w:rPr>
              <w:t>ос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. Новый Янкуль, ул.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, д. 2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 (86556) 5-36-41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МБУК «</w:t>
            </w:r>
            <w:proofErr w:type="spellStart"/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Новоя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91E1D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ульское</w:t>
            </w:r>
            <w:proofErr w:type="spellEnd"/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 СКО» </w:t>
            </w:r>
            <w:r w:rsidRPr="00912C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3A14E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Став</w:t>
            </w:r>
            <w:r w:rsidR="00F016C7" w:rsidRPr="00912CF5">
              <w:rPr>
                <w:rFonts w:ascii="Times New Roman" w:hAnsi="Times New Roman"/>
                <w:bCs/>
                <w:sz w:val="28"/>
                <w:szCs w:val="28"/>
              </w:rPr>
              <w:t>ропольский край, Андроповский райо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н, п</w:t>
            </w:r>
            <w:r w:rsidR="00D91E1D">
              <w:rPr>
                <w:rFonts w:ascii="Times New Roman" w:hAnsi="Times New Roman"/>
                <w:bCs/>
                <w:sz w:val="28"/>
                <w:szCs w:val="28"/>
              </w:rPr>
              <w:t>ос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. Новый Янкуль, ул. Победы, д. 15 «б»</w:t>
            </w:r>
          </w:p>
          <w:p w:rsidR="00154692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8 (86556) 5-33-80</w:t>
            </w:r>
          </w:p>
          <w:p w:rsidR="00D91E1D" w:rsidRPr="00912CF5" w:rsidRDefault="00D91E1D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912CF5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ст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-ца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13/5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8(86556)53-274</w:t>
            </w: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  <w:p w:rsidR="00154692" w:rsidRPr="00912CF5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912CF5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айо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>, ул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ца Красная, 93</w:t>
            </w:r>
          </w:p>
          <w:p w:rsidR="00154692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 (86556) 5-32-87</w:t>
            </w:r>
          </w:p>
          <w:p w:rsidR="00D91E1D" w:rsidRPr="00912CF5" w:rsidRDefault="00D91E1D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Казинский терр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ториальный отдел администрации Андроповского муниципального округа Ставр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8524AC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чено 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. Казинка, ул. Советская, 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Водораздельный территориальный отдел админ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район, с. Водораздел, ул. Фролова, д. 6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8(86556)56-2-40</w:t>
            </w:r>
          </w:p>
        </w:tc>
      </w:tr>
      <w:tr w:rsidR="00912CF5" w:rsidRPr="00912CF5" w:rsidTr="00D00654">
        <w:tc>
          <w:tcPr>
            <w:tcW w:w="0" w:type="auto"/>
            <w:vAlign w:val="center"/>
          </w:tcPr>
          <w:p w:rsidR="00154692" w:rsidRPr="00912CF5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 xml:space="preserve">Красноярский 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территориальный отдел админ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пального округа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bCs/>
                <w:sz w:val="28"/>
                <w:szCs w:val="28"/>
              </w:rPr>
              <w:t>Ставрополь</w:t>
            </w:r>
            <w:r w:rsidR="00143726" w:rsidRPr="00912CF5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912CF5" w:rsidRDefault="008524AC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огран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ченно </w:t>
            </w:r>
          </w:p>
        </w:tc>
        <w:tc>
          <w:tcPr>
            <w:tcW w:w="3377" w:type="dxa"/>
          </w:tcPr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Ставропольский край,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Андро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повский район, с. </w:t>
            </w:r>
            <w:proofErr w:type="gramStart"/>
            <w:r w:rsidR="00F016C7" w:rsidRPr="00912CF5">
              <w:rPr>
                <w:rFonts w:ascii="Times New Roman" w:hAnsi="Times New Roman"/>
                <w:sz w:val="28"/>
                <w:szCs w:val="28"/>
              </w:rPr>
              <w:t>Красноярское</w:t>
            </w:r>
            <w:proofErr w:type="gramEnd"/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ул. 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д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тенная, 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154692" w:rsidRPr="00912CF5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8(86556)54-7-10</w:t>
            </w:r>
          </w:p>
        </w:tc>
      </w:tr>
      <w:tr w:rsidR="00912CF5" w:rsidRPr="00912CF5" w:rsidTr="00D00654">
        <w:tc>
          <w:tcPr>
            <w:tcW w:w="0" w:type="auto"/>
            <w:vMerge w:val="restart"/>
            <w:vAlign w:val="center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>1. Благоустро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й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ство, уборка те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ритории, уход за зелеными наса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ж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дениями, земл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я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ные работы.</w:t>
            </w:r>
          </w:p>
          <w:p w:rsidR="007A0A0E" w:rsidRPr="00912CF5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2. Поддержание в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надлежащем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со-стоянии мест ма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сового отдыха.</w:t>
            </w:r>
          </w:p>
          <w:p w:rsidR="007A0A0E" w:rsidRPr="00912CF5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3. Выполнение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погрузочно-разгрузочных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>-бот, связанных с поддержанием ч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стоты и порядка на территории населенного пун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к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7A0A0E" w:rsidRPr="00912CF5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4. Уборка пом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щений, зданий, сооружений, и прилегающей к ним территории.</w:t>
            </w:r>
          </w:p>
          <w:p w:rsidR="007A0A0E" w:rsidRPr="00912CF5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5B9" w:rsidRPr="00912CF5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365B9" w:rsidRPr="00912CF5">
              <w:rPr>
                <w:rFonts w:ascii="Times New Roman" w:hAnsi="Times New Roman"/>
                <w:sz w:val="28"/>
                <w:szCs w:val="28"/>
              </w:rPr>
              <w:t>Иные работы, не требующие профессиональной подготовки, сп</w:t>
            </w:r>
            <w:r w:rsidR="006365B9" w:rsidRPr="00912CF5">
              <w:rPr>
                <w:rFonts w:ascii="Times New Roman" w:hAnsi="Times New Roman"/>
                <w:sz w:val="28"/>
                <w:szCs w:val="28"/>
              </w:rPr>
              <w:t>е</w:t>
            </w:r>
            <w:r w:rsidR="006365B9" w:rsidRPr="00912CF5">
              <w:rPr>
                <w:rFonts w:ascii="Times New Roman" w:hAnsi="Times New Roman"/>
                <w:sz w:val="28"/>
                <w:szCs w:val="28"/>
              </w:rPr>
              <w:t xml:space="preserve">циальных </w:t>
            </w:r>
            <w:r w:rsidR="006365B9" w:rsidRPr="0091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знаний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 навыков.</w:t>
            </w:r>
          </w:p>
          <w:p w:rsidR="006365B9" w:rsidRPr="00912CF5" w:rsidRDefault="006365B9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ИП глава КФХ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</w:t>
            </w:r>
            <w:r w:rsidR="00D00654" w:rsidRPr="00912CF5">
              <w:rPr>
                <w:rFonts w:ascii="Times New Roman" w:hAnsi="Times New Roman"/>
                <w:sz w:val="28"/>
                <w:szCs w:val="28"/>
              </w:rPr>
              <w:t xml:space="preserve">авропольский край, Андроповский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.</w:t>
            </w:r>
            <w:r w:rsidR="00D91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Дубовая Балка, ул. Школьная, д. 1</w:t>
            </w:r>
          </w:p>
          <w:p w:rsidR="00CC3A78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  <w:p w:rsidR="00D91E1D" w:rsidRPr="00912CF5" w:rsidRDefault="00D91E1D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А. Г.»</w:t>
            </w: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CC3A78" w:rsidRDefault="00CC3A78" w:rsidP="00F01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Ст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 xml:space="preserve">авропольский край, Андроповский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район, с. Водораздел, ул. Шоссе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й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ная,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д.11, кв. 2</w:t>
            </w:r>
            <w:proofErr w:type="gramEnd"/>
          </w:p>
          <w:p w:rsidR="00D91E1D" w:rsidRPr="00912CF5" w:rsidRDefault="00D91E1D" w:rsidP="00F01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 xml:space="preserve">СПХ </w:t>
            </w:r>
            <w:proofErr w:type="spellStart"/>
            <w:r w:rsidR="003A14E2" w:rsidRPr="00912CF5">
              <w:rPr>
                <w:rFonts w:ascii="Times New Roman" w:hAnsi="Times New Roman"/>
                <w:sz w:val="28"/>
                <w:szCs w:val="28"/>
              </w:rPr>
              <w:t>К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>а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>зинское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 х. Терновский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="00912CF5" w:rsidRPr="00912CF5">
              <w:rPr>
                <w:rFonts w:ascii="Times New Roman" w:hAnsi="Times New Roman"/>
                <w:sz w:val="28"/>
                <w:szCs w:val="28"/>
              </w:rPr>
              <w:t>Ш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>кол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>ь</w:t>
            </w:r>
            <w:r w:rsidR="003A14E2" w:rsidRPr="00912CF5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gramEnd"/>
            <w:r w:rsidR="003A14E2" w:rsidRPr="00912CF5">
              <w:rPr>
                <w:rFonts w:ascii="Times New Roman" w:hAnsi="Times New Roman"/>
                <w:sz w:val="28"/>
                <w:szCs w:val="28"/>
              </w:rPr>
              <w:t>, д. 1.</w:t>
            </w:r>
          </w:p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CC3A78" w:rsidRPr="00912CF5" w:rsidRDefault="00CC3A78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7" w:type="dxa"/>
          </w:tcPr>
          <w:p w:rsidR="00CC3A78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F016C7" w:rsidRPr="00912CF5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="00D91E1D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="00D91E1D">
              <w:rPr>
                <w:rFonts w:ascii="Times New Roman" w:hAnsi="Times New Roman"/>
                <w:sz w:val="28"/>
                <w:szCs w:val="28"/>
              </w:rPr>
              <w:t>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т-ца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="00F016C7" w:rsidRPr="00912CF5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  <w:p w:rsidR="007D671B" w:rsidRPr="00912CF5" w:rsidRDefault="007D671B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0" w:type="auto"/>
            <w:vMerge/>
            <w:vAlign w:val="center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7D671B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C3A78" w:rsidRPr="00912CF5" w:rsidRDefault="007D671B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CC3A78" w:rsidRDefault="007D671B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край,</w:t>
            </w:r>
          </w:p>
          <w:p w:rsidR="007D671B" w:rsidRDefault="007D671B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Андроповский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Курсавка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Строителей, дом 12 а, офис 2</w:t>
            </w:r>
          </w:p>
          <w:p w:rsidR="007D671B" w:rsidRPr="00912CF5" w:rsidRDefault="007D671B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8-906-475-97-23</w:t>
            </w:r>
          </w:p>
        </w:tc>
      </w:tr>
      <w:tr w:rsidR="00D00654" w:rsidRPr="00912CF5" w:rsidTr="00D00654">
        <w:tc>
          <w:tcPr>
            <w:tcW w:w="0" w:type="auto"/>
            <w:vMerge/>
            <w:vAlign w:val="center"/>
          </w:tcPr>
          <w:p w:rsidR="00CC3A78" w:rsidRPr="00912CF5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CC3A78" w:rsidRPr="00912CF5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50B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7D671B" w:rsidRPr="00912CF5" w:rsidRDefault="007D671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DF2FD2" w:rsidRPr="00912CF5" w:rsidRDefault="00DF2FD2" w:rsidP="00D00654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Pr="00912CF5" w:rsidRDefault="00F016C7" w:rsidP="00F016C7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__________________</w:t>
      </w:r>
    </w:p>
    <w:p w:rsidR="00143726" w:rsidRPr="00912CF5" w:rsidRDefault="00143726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143726" w:rsidRPr="00912CF5" w:rsidRDefault="00143726" w:rsidP="00BE150B">
      <w:pPr>
        <w:tabs>
          <w:tab w:val="left" w:pos="851"/>
        </w:tabs>
        <w:jc w:val="center"/>
        <w:rPr>
          <w:rFonts w:cs="Arial"/>
          <w:b/>
          <w:sz w:val="32"/>
          <w:szCs w:val="32"/>
        </w:rPr>
        <w:sectPr w:rsidR="00143726" w:rsidRPr="00912CF5" w:rsidSect="00D30652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B3F71" w:rsidRPr="00912CF5" w:rsidRDefault="009B3F71" w:rsidP="009B3F71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9B3F71" w:rsidRPr="00912CF5" w:rsidRDefault="009B3F71" w:rsidP="009B3F71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9B3F71" w:rsidRPr="00912CF5" w:rsidRDefault="009B3F71" w:rsidP="009B3F71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B3F71" w:rsidRPr="00912CF5" w:rsidRDefault="009B3F71" w:rsidP="009B3F71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9B3F71" w:rsidRPr="00912CF5" w:rsidRDefault="009B3F71" w:rsidP="009B3F71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Ставропольского края</w:t>
      </w:r>
    </w:p>
    <w:p w:rsidR="009B3F71" w:rsidRPr="00912CF5" w:rsidRDefault="009B3F71" w:rsidP="009B3F71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 xml:space="preserve">от </w:t>
      </w:r>
      <w:r w:rsidR="007D671B">
        <w:rPr>
          <w:rFonts w:ascii="Times New Roman" w:hAnsi="Times New Roman"/>
          <w:sz w:val="28"/>
          <w:szCs w:val="28"/>
        </w:rPr>
        <w:t xml:space="preserve">13 марта </w:t>
      </w:r>
      <w:r w:rsidRPr="00912CF5">
        <w:rPr>
          <w:rFonts w:ascii="Times New Roman" w:hAnsi="Times New Roman"/>
          <w:sz w:val="28"/>
          <w:szCs w:val="28"/>
        </w:rPr>
        <w:t>202</w:t>
      </w:r>
      <w:r w:rsidR="00CE1C9A" w:rsidRPr="00912CF5">
        <w:rPr>
          <w:rFonts w:ascii="Times New Roman" w:hAnsi="Times New Roman"/>
          <w:sz w:val="28"/>
          <w:szCs w:val="28"/>
        </w:rPr>
        <w:t>5</w:t>
      </w:r>
      <w:r w:rsidRPr="00912CF5">
        <w:rPr>
          <w:rFonts w:ascii="Times New Roman" w:hAnsi="Times New Roman"/>
          <w:sz w:val="28"/>
          <w:szCs w:val="28"/>
        </w:rPr>
        <w:t xml:space="preserve"> г. № </w:t>
      </w:r>
      <w:r w:rsidR="007D671B">
        <w:rPr>
          <w:rFonts w:ascii="Times New Roman" w:hAnsi="Times New Roman"/>
          <w:sz w:val="28"/>
          <w:szCs w:val="28"/>
        </w:rPr>
        <w:t>143</w:t>
      </w:r>
    </w:p>
    <w:p w:rsidR="00143726" w:rsidRPr="00912CF5" w:rsidRDefault="00143726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143726" w:rsidRPr="00912CF5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143726" w:rsidRPr="00912CF5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 xml:space="preserve">МЕСТА </w:t>
      </w:r>
    </w:p>
    <w:p w:rsidR="00143726" w:rsidRPr="00912CF5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E1CC9" w:rsidRPr="00912CF5" w:rsidRDefault="008524AC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12CF5">
        <w:rPr>
          <w:rFonts w:ascii="Times New Roman" w:hAnsi="Times New Roman"/>
          <w:sz w:val="28"/>
          <w:szCs w:val="28"/>
        </w:rPr>
        <w:t>отбывания исправительных работ на территории Андроповского муниц</w:t>
      </w:r>
      <w:r w:rsidRPr="00912CF5">
        <w:rPr>
          <w:rFonts w:ascii="Times New Roman" w:hAnsi="Times New Roman"/>
          <w:sz w:val="28"/>
          <w:szCs w:val="28"/>
        </w:rPr>
        <w:t>и</w:t>
      </w:r>
      <w:r w:rsidRPr="00912CF5">
        <w:rPr>
          <w:rFonts w:ascii="Times New Roman" w:hAnsi="Times New Roman"/>
          <w:sz w:val="28"/>
          <w:szCs w:val="28"/>
        </w:rPr>
        <w:t>пального округа Ставропольского края, осужденными, не имеющими осно</w:t>
      </w:r>
      <w:r w:rsidRPr="00912CF5">
        <w:rPr>
          <w:rFonts w:ascii="Times New Roman" w:hAnsi="Times New Roman"/>
          <w:sz w:val="28"/>
          <w:szCs w:val="28"/>
        </w:rPr>
        <w:t>в</w:t>
      </w:r>
      <w:r w:rsidRPr="00912CF5">
        <w:rPr>
          <w:rFonts w:ascii="Times New Roman" w:hAnsi="Times New Roman"/>
          <w:sz w:val="28"/>
          <w:szCs w:val="28"/>
        </w:rPr>
        <w:t xml:space="preserve">ного места работы </w:t>
      </w:r>
    </w:p>
    <w:p w:rsidR="001E1CC9" w:rsidRPr="00912CF5" w:rsidRDefault="001E1CC9" w:rsidP="001E1CC9">
      <w:pPr>
        <w:tabs>
          <w:tab w:val="center" w:pos="4818"/>
          <w:tab w:val="right" w:pos="9637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4485"/>
        <w:gridCol w:w="4290"/>
      </w:tblGrid>
      <w:tr w:rsidR="001E1CC9" w:rsidRPr="00912CF5" w:rsidTr="00D006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912CF5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912CF5" w:rsidRDefault="001E1CC9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43726"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учреждения (орган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зации)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CC9" w:rsidRPr="00912CF5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Адрес учреждения (организации)</w:t>
            </w:r>
            <w:r w:rsidR="00FD4CE3" w:rsidRPr="00912CF5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43726" w:rsidRPr="00912CF5" w:rsidRDefault="00143726">
      <w:pPr>
        <w:rPr>
          <w:sz w:val="4"/>
          <w:szCs w:val="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253"/>
      </w:tblGrid>
      <w:tr w:rsidR="00912CF5" w:rsidRPr="00912CF5" w:rsidTr="00D00654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912CF5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912CF5" w:rsidRDefault="00143726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912CF5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2CF5" w:rsidRPr="00912CF5" w:rsidTr="00D00654">
        <w:tc>
          <w:tcPr>
            <w:tcW w:w="779" w:type="dxa"/>
            <w:tcBorders>
              <w:top w:val="single" w:sz="4" w:space="0" w:color="auto"/>
            </w:tcBorders>
          </w:tcPr>
          <w:p w:rsidR="00E7249A" w:rsidRPr="00912CF5" w:rsidRDefault="00E7249A" w:rsidP="006D31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249A" w:rsidRPr="00912CF5" w:rsidRDefault="00E7249A" w:rsidP="001437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ООО «Андроповский Агрокомплекс»</w:t>
            </w:r>
            <w:r w:rsidR="00143726" w:rsidRPr="00912C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(не более </w:t>
            </w:r>
            <w:r w:rsidR="00143726" w:rsidRPr="00912CF5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рабочего места в финансовый год)</w:t>
            </w:r>
          </w:p>
          <w:p w:rsidR="00143726" w:rsidRPr="00912CF5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7249A" w:rsidRPr="00912CF5" w:rsidRDefault="00E7249A" w:rsidP="006D3120">
            <w:pPr>
              <w:suppressAutoHyphens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Ставропольский край, Андроповский</w:t>
            </w:r>
            <w:r w:rsidR="00143726" w:rsidRPr="00912C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12CF5">
              <w:rPr>
                <w:rFonts w:ascii="Times New Roman" w:hAnsi="Times New Roman"/>
                <w:spacing w:val="-1"/>
                <w:sz w:val="28"/>
                <w:szCs w:val="28"/>
              </w:rPr>
              <w:t>район, с. Янкуль, ул. Гагарина д. 2</w:t>
            </w:r>
          </w:p>
          <w:p w:rsidR="00E7249A" w:rsidRPr="00912CF5" w:rsidRDefault="00E7249A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</w:t>
            </w:r>
            <w:r w:rsidR="00912CF5" w:rsidRPr="00912CF5">
              <w:rPr>
                <w:rFonts w:ascii="Times New Roman" w:hAnsi="Times New Roman"/>
                <w:sz w:val="28"/>
                <w:szCs w:val="28"/>
              </w:rPr>
              <w:t> 988-705-59-61</w:t>
            </w:r>
          </w:p>
          <w:p w:rsidR="00143726" w:rsidRPr="00912CF5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779" w:type="dxa"/>
          </w:tcPr>
          <w:p w:rsidR="00912CF5" w:rsidRPr="00912CF5" w:rsidRDefault="00912CF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12CF5" w:rsidRPr="00912CF5" w:rsidRDefault="00912CF5" w:rsidP="005C76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912CF5" w:rsidRPr="00912CF5" w:rsidRDefault="00912CF5" w:rsidP="005C7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(не более двух рабочих мест в ф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и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нансовый год)</w:t>
            </w:r>
          </w:p>
        </w:tc>
        <w:tc>
          <w:tcPr>
            <w:tcW w:w="4253" w:type="dxa"/>
          </w:tcPr>
          <w:p w:rsidR="00912CF5" w:rsidRPr="00912CF5" w:rsidRDefault="00912CF5" w:rsidP="005C76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ский район, с. Дубовая Балка, ул. Школьная, д. 1</w:t>
            </w:r>
            <w:proofErr w:type="gramEnd"/>
          </w:p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779" w:type="dxa"/>
          </w:tcPr>
          <w:p w:rsidR="00912CF5" w:rsidRPr="00912CF5" w:rsidRDefault="00912CF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12CF5" w:rsidRPr="00912CF5" w:rsidRDefault="00912CF5" w:rsidP="005C76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912CF5" w:rsidRPr="00912CF5" w:rsidRDefault="00912CF5" w:rsidP="005C7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 (не более одного рабочего места в финансовый год)</w:t>
            </w:r>
          </w:p>
        </w:tc>
        <w:tc>
          <w:tcPr>
            <w:tcW w:w="4253" w:type="dxa"/>
          </w:tcPr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Ставропольский край, Андроповский район,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елореченская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, д. 17/1  </w:t>
            </w:r>
          </w:p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779" w:type="dxa"/>
          </w:tcPr>
          <w:p w:rsidR="00912CF5" w:rsidRPr="00912CF5" w:rsidRDefault="00912CF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12CF5" w:rsidRPr="00912CF5" w:rsidRDefault="00912CF5" w:rsidP="005C7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 xml:space="preserve">ООО «Прикумский» </w:t>
            </w:r>
          </w:p>
          <w:p w:rsidR="00912CF5" w:rsidRPr="00912CF5" w:rsidRDefault="00912CF5" w:rsidP="005C7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(не более четырех рабочих мест в финансовый год)</w:t>
            </w:r>
          </w:p>
        </w:tc>
        <w:tc>
          <w:tcPr>
            <w:tcW w:w="4253" w:type="dxa"/>
          </w:tcPr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 xml:space="preserve">ский район, х. Терновский ул. </w:t>
            </w: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Pr="00912CF5">
              <w:rPr>
                <w:rFonts w:ascii="Times New Roman" w:hAnsi="Times New Roman"/>
                <w:sz w:val="28"/>
                <w:szCs w:val="28"/>
              </w:rPr>
              <w:t>, д. 1</w:t>
            </w:r>
          </w:p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5" w:rsidRPr="00912CF5" w:rsidTr="00D00654">
        <w:tc>
          <w:tcPr>
            <w:tcW w:w="779" w:type="dxa"/>
          </w:tcPr>
          <w:p w:rsidR="00912CF5" w:rsidRPr="00912CF5" w:rsidRDefault="00912CF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12CF5" w:rsidRPr="00912CF5" w:rsidRDefault="00912CF5" w:rsidP="005C7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2CF5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912CF5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912CF5">
              <w:rPr>
                <w:rFonts w:ascii="Times New Roman" w:hAnsi="Times New Roman"/>
                <w:sz w:val="28"/>
                <w:szCs w:val="28"/>
              </w:rPr>
              <w:t xml:space="preserve"> А. Г.», (не более двух рабочих мест в финанс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вый год)</w:t>
            </w:r>
          </w:p>
          <w:p w:rsidR="00912CF5" w:rsidRPr="00912CF5" w:rsidRDefault="00912CF5" w:rsidP="005C7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2CF5" w:rsidRPr="00912CF5" w:rsidRDefault="00912CF5" w:rsidP="005C76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2CF5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в</w:t>
            </w:r>
            <w:r w:rsidRPr="00912CF5">
              <w:rPr>
                <w:rFonts w:ascii="Times New Roman" w:hAnsi="Times New Roman"/>
                <w:sz w:val="28"/>
                <w:szCs w:val="28"/>
              </w:rPr>
              <w:t>ский район, с. Водораздел, ул. Шоссейная, д.11, кв. 2</w:t>
            </w:r>
            <w:proofErr w:type="gramEnd"/>
          </w:p>
        </w:tc>
      </w:tr>
      <w:tr w:rsidR="007D671B" w:rsidRPr="00912CF5" w:rsidTr="00D00654">
        <w:tc>
          <w:tcPr>
            <w:tcW w:w="779" w:type="dxa"/>
          </w:tcPr>
          <w:p w:rsidR="007D671B" w:rsidRPr="00912CF5" w:rsidRDefault="007D671B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D671B" w:rsidRPr="00912CF5" w:rsidRDefault="007D671B" w:rsidP="007D67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(не более двух рабочих мест в финансовый год)</w:t>
            </w:r>
          </w:p>
        </w:tc>
        <w:tc>
          <w:tcPr>
            <w:tcW w:w="4253" w:type="dxa"/>
          </w:tcPr>
          <w:p w:rsidR="007D671B" w:rsidRDefault="007D671B" w:rsidP="007D6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край,</w:t>
            </w:r>
          </w:p>
          <w:p w:rsidR="007D671B" w:rsidRDefault="007D671B" w:rsidP="007D6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Андроповский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Курсавка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Строителей, дом 12 а, офис 2</w:t>
            </w:r>
          </w:p>
          <w:p w:rsidR="007D671B" w:rsidRPr="00912CF5" w:rsidRDefault="007D671B" w:rsidP="007D671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8-906-475-97-23</w:t>
            </w:r>
          </w:p>
        </w:tc>
      </w:tr>
    </w:tbl>
    <w:p w:rsidR="00066FA9" w:rsidRDefault="00066FA9" w:rsidP="00912CF5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spacing w:val="-8"/>
          <w:sz w:val="28"/>
          <w:szCs w:val="28"/>
        </w:rPr>
      </w:pPr>
    </w:p>
    <w:p w:rsidR="007D671B" w:rsidRDefault="007D671B" w:rsidP="00912CF5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spacing w:val="-8"/>
          <w:sz w:val="28"/>
          <w:szCs w:val="28"/>
        </w:rPr>
      </w:pPr>
    </w:p>
    <w:p w:rsidR="007D671B" w:rsidRPr="00912CF5" w:rsidRDefault="007D671B" w:rsidP="00912CF5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>___________________</w:t>
      </w:r>
    </w:p>
    <w:sectPr w:rsidR="007D671B" w:rsidRPr="00912CF5" w:rsidSect="00D3065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4B" w:rsidRDefault="005C554B">
      <w:r>
        <w:separator/>
      </w:r>
    </w:p>
  </w:endnote>
  <w:endnote w:type="continuationSeparator" w:id="0">
    <w:p w:rsidR="005C554B" w:rsidRDefault="005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4B" w:rsidRDefault="005C554B">
      <w:r>
        <w:separator/>
      </w:r>
    </w:p>
  </w:footnote>
  <w:footnote w:type="continuationSeparator" w:id="0">
    <w:p w:rsidR="005C554B" w:rsidRDefault="005C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Pr="00D30652" w:rsidRDefault="00D30652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1D"/>
    <w:rsid w:val="00007534"/>
    <w:rsid w:val="00011DAD"/>
    <w:rsid w:val="00022796"/>
    <w:rsid w:val="000343C1"/>
    <w:rsid w:val="00040882"/>
    <w:rsid w:val="00050D74"/>
    <w:rsid w:val="00053220"/>
    <w:rsid w:val="00055463"/>
    <w:rsid w:val="00066FA9"/>
    <w:rsid w:val="00075DA6"/>
    <w:rsid w:val="000B2CF0"/>
    <w:rsid w:val="000D2993"/>
    <w:rsid w:val="000E2F68"/>
    <w:rsid w:val="000F6F08"/>
    <w:rsid w:val="00112FE0"/>
    <w:rsid w:val="00135FF9"/>
    <w:rsid w:val="00143726"/>
    <w:rsid w:val="00151F74"/>
    <w:rsid w:val="00154692"/>
    <w:rsid w:val="00155683"/>
    <w:rsid w:val="001612E3"/>
    <w:rsid w:val="001639EB"/>
    <w:rsid w:val="00173B98"/>
    <w:rsid w:val="0018052C"/>
    <w:rsid w:val="00194974"/>
    <w:rsid w:val="0019732F"/>
    <w:rsid w:val="001A33B8"/>
    <w:rsid w:val="001C144E"/>
    <w:rsid w:val="001C2428"/>
    <w:rsid w:val="001C62E0"/>
    <w:rsid w:val="001C69B5"/>
    <w:rsid w:val="001C73C4"/>
    <w:rsid w:val="001D2D9C"/>
    <w:rsid w:val="001E1CC9"/>
    <w:rsid w:val="001E4065"/>
    <w:rsid w:val="001F2AF3"/>
    <w:rsid w:val="001F554A"/>
    <w:rsid w:val="0020291A"/>
    <w:rsid w:val="0020310D"/>
    <w:rsid w:val="00212F5E"/>
    <w:rsid w:val="00215E24"/>
    <w:rsid w:val="002305D0"/>
    <w:rsid w:val="00236F01"/>
    <w:rsid w:val="00254932"/>
    <w:rsid w:val="00254EDB"/>
    <w:rsid w:val="002556A1"/>
    <w:rsid w:val="002710F3"/>
    <w:rsid w:val="0028566B"/>
    <w:rsid w:val="00292423"/>
    <w:rsid w:val="002A14D8"/>
    <w:rsid w:val="002A33D3"/>
    <w:rsid w:val="002A58A7"/>
    <w:rsid w:val="002A7EDF"/>
    <w:rsid w:val="002B294A"/>
    <w:rsid w:val="002B3EAF"/>
    <w:rsid w:val="002C52BC"/>
    <w:rsid w:val="002C54A8"/>
    <w:rsid w:val="002D3A5F"/>
    <w:rsid w:val="002E03FE"/>
    <w:rsid w:val="002E195A"/>
    <w:rsid w:val="002E4160"/>
    <w:rsid w:val="002E53CB"/>
    <w:rsid w:val="002E6A68"/>
    <w:rsid w:val="00300C56"/>
    <w:rsid w:val="00320D6C"/>
    <w:rsid w:val="003232EF"/>
    <w:rsid w:val="00325D1D"/>
    <w:rsid w:val="00326AF3"/>
    <w:rsid w:val="00336072"/>
    <w:rsid w:val="00350BB9"/>
    <w:rsid w:val="00356AED"/>
    <w:rsid w:val="003572C1"/>
    <w:rsid w:val="00363C09"/>
    <w:rsid w:val="00364F08"/>
    <w:rsid w:val="00365393"/>
    <w:rsid w:val="00382EDB"/>
    <w:rsid w:val="00383751"/>
    <w:rsid w:val="0039081D"/>
    <w:rsid w:val="00393EC9"/>
    <w:rsid w:val="00394AD2"/>
    <w:rsid w:val="003A14E2"/>
    <w:rsid w:val="003A1829"/>
    <w:rsid w:val="003A6216"/>
    <w:rsid w:val="003C0A07"/>
    <w:rsid w:val="003E138D"/>
    <w:rsid w:val="003F289E"/>
    <w:rsid w:val="003F3455"/>
    <w:rsid w:val="003F7E96"/>
    <w:rsid w:val="004204F9"/>
    <w:rsid w:val="00440DAB"/>
    <w:rsid w:val="004506CC"/>
    <w:rsid w:val="0047050C"/>
    <w:rsid w:val="00480273"/>
    <w:rsid w:val="00486EB6"/>
    <w:rsid w:val="0049762C"/>
    <w:rsid w:val="004A6D68"/>
    <w:rsid w:val="004B0C44"/>
    <w:rsid w:val="004D024B"/>
    <w:rsid w:val="004D1682"/>
    <w:rsid w:val="004D5231"/>
    <w:rsid w:val="004D7618"/>
    <w:rsid w:val="004F5C3A"/>
    <w:rsid w:val="00512CB8"/>
    <w:rsid w:val="0051377D"/>
    <w:rsid w:val="00522C4B"/>
    <w:rsid w:val="00526163"/>
    <w:rsid w:val="0054165C"/>
    <w:rsid w:val="00551404"/>
    <w:rsid w:val="0055190C"/>
    <w:rsid w:val="00551B35"/>
    <w:rsid w:val="00553314"/>
    <w:rsid w:val="005538CD"/>
    <w:rsid w:val="005639EB"/>
    <w:rsid w:val="00564CDB"/>
    <w:rsid w:val="005703A8"/>
    <w:rsid w:val="00571D57"/>
    <w:rsid w:val="00592710"/>
    <w:rsid w:val="005B2EF9"/>
    <w:rsid w:val="005C554B"/>
    <w:rsid w:val="005C55A0"/>
    <w:rsid w:val="005D6088"/>
    <w:rsid w:val="005F11AD"/>
    <w:rsid w:val="00601AE7"/>
    <w:rsid w:val="006026F7"/>
    <w:rsid w:val="006063BA"/>
    <w:rsid w:val="00613B43"/>
    <w:rsid w:val="00623930"/>
    <w:rsid w:val="00625CA4"/>
    <w:rsid w:val="006365B9"/>
    <w:rsid w:val="00643485"/>
    <w:rsid w:val="00646C8F"/>
    <w:rsid w:val="00647377"/>
    <w:rsid w:val="00694D04"/>
    <w:rsid w:val="006A1929"/>
    <w:rsid w:val="006A31DB"/>
    <w:rsid w:val="006A51F9"/>
    <w:rsid w:val="006B3D58"/>
    <w:rsid w:val="006C2183"/>
    <w:rsid w:val="006D3120"/>
    <w:rsid w:val="006D3B79"/>
    <w:rsid w:val="006D3BC7"/>
    <w:rsid w:val="007012EA"/>
    <w:rsid w:val="00721B8E"/>
    <w:rsid w:val="00735E88"/>
    <w:rsid w:val="007426BF"/>
    <w:rsid w:val="00743911"/>
    <w:rsid w:val="00760D40"/>
    <w:rsid w:val="0076765B"/>
    <w:rsid w:val="00775858"/>
    <w:rsid w:val="00782666"/>
    <w:rsid w:val="00783D37"/>
    <w:rsid w:val="007857EC"/>
    <w:rsid w:val="00790A00"/>
    <w:rsid w:val="00797F0B"/>
    <w:rsid w:val="007A0A0E"/>
    <w:rsid w:val="007A29C1"/>
    <w:rsid w:val="007A32BF"/>
    <w:rsid w:val="007A425F"/>
    <w:rsid w:val="007A6472"/>
    <w:rsid w:val="007B029B"/>
    <w:rsid w:val="007B5BE1"/>
    <w:rsid w:val="007B6E4F"/>
    <w:rsid w:val="007C77EA"/>
    <w:rsid w:val="007D05E5"/>
    <w:rsid w:val="007D671B"/>
    <w:rsid w:val="007D7128"/>
    <w:rsid w:val="007E4071"/>
    <w:rsid w:val="007E4322"/>
    <w:rsid w:val="007F2178"/>
    <w:rsid w:val="00800EDC"/>
    <w:rsid w:val="00801D8C"/>
    <w:rsid w:val="00805F00"/>
    <w:rsid w:val="008120CF"/>
    <w:rsid w:val="008129B0"/>
    <w:rsid w:val="00815887"/>
    <w:rsid w:val="008174AF"/>
    <w:rsid w:val="00831AF9"/>
    <w:rsid w:val="008432A3"/>
    <w:rsid w:val="008478C7"/>
    <w:rsid w:val="008524AC"/>
    <w:rsid w:val="00886E98"/>
    <w:rsid w:val="0088759C"/>
    <w:rsid w:val="008A21A1"/>
    <w:rsid w:val="008B4B80"/>
    <w:rsid w:val="008B4EED"/>
    <w:rsid w:val="008B5F07"/>
    <w:rsid w:val="008C6E79"/>
    <w:rsid w:val="008D662D"/>
    <w:rsid w:val="008E295B"/>
    <w:rsid w:val="008F5E49"/>
    <w:rsid w:val="008F6595"/>
    <w:rsid w:val="008F7FD5"/>
    <w:rsid w:val="00912CF5"/>
    <w:rsid w:val="00920264"/>
    <w:rsid w:val="00920A65"/>
    <w:rsid w:val="00924719"/>
    <w:rsid w:val="009305C5"/>
    <w:rsid w:val="0093112C"/>
    <w:rsid w:val="009348DC"/>
    <w:rsid w:val="00935EE0"/>
    <w:rsid w:val="00944533"/>
    <w:rsid w:val="00946496"/>
    <w:rsid w:val="00954E02"/>
    <w:rsid w:val="00955227"/>
    <w:rsid w:val="0096591B"/>
    <w:rsid w:val="00986EE5"/>
    <w:rsid w:val="009A32F9"/>
    <w:rsid w:val="009B33AD"/>
    <w:rsid w:val="009B3F71"/>
    <w:rsid w:val="009B7446"/>
    <w:rsid w:val="009D7A86"/>
    <w:rsid w:val="009F71E7"/>
    <w:rsid w:val="00A011A7"/>
    <w:rsid w:val="00A02214"/>
    <w:rsid w:val="00A071A9"/>
    <w:rsid w:val="00A108F9"/>
    <w:rsid w:val="00A1657D"/>
    <w:rsid w:val="00A24848"/>
    <w:rsid w:val="00A26D88"/>
    <w:rsid w:val="00A3211E"/>
    <w:rsid w:val="00A57377"/>
    <w:rsid w:val="00A80A9A"/>
    <w:rsid w:val="00A81526"/>
    <w:rsid w:val="00A9423C"/>
    <w:rsid w:val="00A965A6"/>
    <w:rsid w:val="00AB3FC8"/>
    <w:rsid w:val="00AB5DDD"/>
    <w:rsid w:val="00AC51CF"/>
    <w:rsid w:val="00AD458E"/>
    <w:rsid w:val="00AE07A9"/>
    <w:rsid w:val="00AE3A1E"/>
    <w:rsid w:val="00B00524"/>
    <w:rsid w:val="00B03C9D"/>
    <w:rsid w:val="00B05647"/>
    <w:rsid w:val="00B170A5"/>
    <w:rsid w:val="00B22E52"/>
    <w:rsid w:val="00B24C04"/>
    <w:rsid w:val="00B40E25"/>
    <w:rsid w:val="00B45229"/>
    <w:rsid w:val="00B561A6"/>
    <w:rsid w:val="00B577AD"/>
    <w:rsid w:val="00B67F48"/>
    <w:rsid w:val="00B82296"/>
    <w:rsid w:val="00B90B35"/>
    <w:rsid w:val="00B9120B"/>
    <w:rsid w:val="00B9185D"/>
    <w:rsid w:val="00BA018C"/>
    <w:rsid w:val="00BB068A"/>
    <w:rsid w:val="00BB6B35"/>
    <w:rsid w:val="00BB7593"/>
    <w:rsid w:val="00BC55E7"/>
    <w:rsid w:val="00BC646B"/>
    <w:rsid w:val="00BD3694"/>
    <w:rsid w:val="00BE086F"/>
    <w:rsid w:val="00BE150B"/>
    <w:rsid w:val="00BF5B5A"/>
    <w:rsid w:val="00C1591B"/>
    <w:rsid w:val="00C20F1A"/>
    <w:rsid w:val="00C26502"/>
    <w:rsid w:val="00C26C50"/>
    <w:rsid w:val="00C279F5"/>
    <w:rsid w:val="00C3459F"/>
    <w:rsid w:val="00C34A47"/>
    <w:rsid w:val="00C36F09"/>
    <w:rsid w:val="00C43298"/>
    <w:rsid w:val="00C57158"/>
    <w:rsid w:val="00C92669"/>
    <w:rsid w:val="00CC3150"/>
    <w:rsid w:val="00CC3A78"/>
    <w:rsid w:val="00CC5262"/>
    <w:rsid w:val="00CD01AF"/>
    <w:rsid w:val="00CE1C9A"/>
    <w:rsid w:val="00D00654"/>
    <w:rsid w:val="00D13C33"/>
    <w:rsid w:val="00D30652"/>
    <w:rsid w:val="00D35E71"/>
    <w:rsid w:val="00D52EDB"/>
    <w:rsid w:val="00D5321F"/>
    <w:rsid w:val="00D56DE9"/>
    <w:rsid w:val="00D6124A"/>
    <w:rsid w:val="00D660BD"/>
    <w:rsid w:val="00D71BD5"/>
    <w:rsid w:val="00D74E7B"/>
    <w:rsid w:val="00D91E1D"/>
    <w:rsid w:val="00D94221"/>
    <w:rsid w:val="00DB7126"/>
    <w:rsid w:val="00DC29EA"/>
    <w:rsid w:val="00DD2F53"/>
    <w:rsid w:val="00DD7317"/>
    <w:rsid w:val="00DF244A"/>
    <w:rsid w:val="00DF2FD2"/>
    <w:rsid w:val="00DF6885"/>
    <w:rsid w:val="00E004C5"/>
    <w:rsid w:val="00E17E71"/>
    <w:rsid w:val="00E17F11"/>
    <w:rsid w:val="00E415CD"/>
    <w:rsid w:val="00E41D8B"/>
    <w:rsid w:val="00E560FD"/>
    <w:rsid w:val="00E7249A"/>
    <w:rsid w:val="00E8147C"/>
    <w:rsid w:val="00E84B70"/>
    <w:rsid w:val="00E86B9C"/>
    <w:rsid w:val="00E86E7E"/>
    <w:rsid w:val="00EA405B"/>
    <w:rsid w:val="00EA61A2"/>
    <w:rsid w:val="00EC683D"/>
    <w:rsid w:val="00F016C7"/>
    <w:rsid w:val="00F0240C"/>
    <w:rsid w:val="00F06625"/>
    <w:rsid w:val="00F22428"/>
    <w:rsid w:val="00F23043"/>
    <w:rsid w:val="00F44373"/>
    <w:rsid w:val="00F44AA6"/>
    <w:rsid w:val="00F44B97"/>
    <w:rsid w:val="00F52859"/>
    <w:rsid w:val="00F60312"/>
    <w:rsid w:val="00F6624A"/>
    <w:rsid w:val="00F67519"/>
    <w:rsid w:val="00F70874"/>
    <w:rsid w:val="00F72279"/>
    <w:rsid w:val="00F84099"/>
    <w:rsid w:val="00F84460"/>
    <w:rsid w:val="00F86CF6"/>
    <w:rsid w:val="00F91F92"/>
    <w:rsid w:val="00F95B70"/>
    <w:rsid w:val="00FA4161"/>
    <w:rsid w:val="00FC417F"/>
    <w:rsid w:val="00FD0C53"/>
    <w:rsid w:val="00FD4CE3"/>
    <w:rsid w:val="00FD7DDC"/>
    <w:rsid w:val="00FE4803"/>
    <w:rsid w:val="00FF19AB"/>
    <w:rsid w:val="00FF22E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05B8-8628-4E3D-B41D-DB33E37A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173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Links>
    <vt:vector size="24" baseType="variant"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block_50</vt:lpwstr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block_49</vt:lpwstr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block_39</vt:lpwstr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Сыпко</cp:lastModifiedBy>
  <cp:revision>27</cp:revision>
  <cp:lastPrinted>2025-03-14T07:22:00Z</cp:lastPrinted>
  <dcterms:created xsi:type="dcterms:W3CDTF">2024-01-11T06:41:00Z</dcterms:created>
  <dcterms:modified xsi:type="dcterms:W3CDTF">2025-03-25T11:19:00Z</dcterms:modified>
</cp:coreProperties>
</file>