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94" w:rsidRPr="006D3120" w:rsidRDefault="00BD3694" w:rsidP="006D3120">
      <w:pPr>
        <w:tabs>
          <w:tab w:val="left" w:pos="7088"/>
        </w:tabs>
        <w:ind w:firstLine="0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D3694" w:rsidRPr="00BD3694" w:rsidRDefault="00BD3694" w:rsidP="00BD3694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BD3694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BD3694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BD3694" w:rsidRPr="00BD3694" w:rsidRDefault="00BD3694" w:rsidP="00BD3694">
      <w:pPr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BD3694" w:rsidRPr="00BD3694" w:rsidRDefault="00BD3694" w:rsidP="00BD3694">
      <w:pPr>
        <w:ind w:firstLine="0"/>
        <w:jc w:val="center"/>
        <w:rPr>
          <w:rFonts w:ascii="Times New Roman" w:hAnsi="Times New Roman"/>
        </w:rPr>
      </w:pPr>
      <w:r w:rsidRPr="00BD3694">
        <w:rPr>
          <w:rFonts w:ascii="Times New Roman" w:hAnsi="Times New Roman"/>
        </w:rPr>
        <w:t>АДМИНИСТРАЦИИ АНДРОПОВСКОГО МУНИЦИПАЛЬНОГО ОКРУГА</w:t>
      </w:r>
    </w:p>
    <w:p w:rsidR="00BD3694" w:rsidRPr="00BD3694" w:rsidRDefault="00BD3694" w:rsidP="00BD3694">
      <w:pPr>
        <w:ind w:firstLine="0"/>
        <w:jc w:val="center"/>
        <w:rPr>
          <w:rFonts w:ascii="Times New Roman" w:hAnsi="Times New Roman"/>
        </w:rPr>
      </w:pPr>
      <w:r w:rsidRPr="00BD3694">
        <w:rPr>
          <w:rFonts w:ascii="Times New Roman" w:hAnsi="Times New Roman"/>
        </w:rPr>
        <w:t>СТАВРОПОЛЬСКОГО КРАЯ</w:t>
      </w:r>
    </w:p>
    <w:p w:rsidR="00BD3694" w:rsidRPr="00BD3694" w:rsidRDefault="00BD3694" w:rsidP="00BD3694">
      <w:pPr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D3694" w:rsidRPr="00BD3694" w:rsidRDefault="0020291A" w:rsidP="00BD3694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февраля</w:t>
      </w:r>
      <w:r w:rsidR="00E7249A">
        <w:rPr>
          <w:rFonts w:ascii="Times New Roman" w:hAnsi="Times New Roman"/>
          <w:sz w:val="28"/>
          <w:szCs w:val="28"/>
        </w:rPr>
        <w:t>202</w:t>
      </w:r>
      <w:r w:rsidR="006A31D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</w:t>
      </w:r>
      <w:proofErr w:type="gramStart"/>
      <w:r w:rsidR="00BD3694" w:rsidRPr="00BD3694">
        <w:rPr>
          <w:rFonts w:ascii="Times New Roman" w:hAnsi="Times New Roman"/>
          <w:sz w:val="28"/>
          <w:szCs w:val="28"/>
        </w:rPr>
        <w:t>с</w:t>
      </w:r>
      <w:proofErr w:type="gramEnd"/>
      <w:r w:rsidR="00BD3694" w:rsidRPr="00BD3694">
        <w:rPr>
          <w:rFonts w:ascii="Times New Roman" w:hAnsi="Times New Roman"/>
          <w:sz w:val="28"/>
          <w:szCs w:val="28"/>
        </w:rPr>
        <w:t xml:space="preserve">. Курсавка  </w:t>
      </w:r>
      <w:r w:rsidR="00A108F9">
        <w:rPr>
          <w:rFonts w:ascii="Times New Roman" w:hAnsi="Times New Roman"/>
          <w:sz w:val="28"/>
          <w:szCs w:val="28"/>
        </w:rPr>
        <w:t xml:space="preserve">                         № </w:t>
      </w:r>
      <w:r>
        <w:rPr>
          <w:rFonts w:ascii="Times New Roman" w:hAnsi="Times New Roman"/>
          <w:sz w:val="28"/>
          <w:szCs w:val="28"/>
        </w:rPr>
        <w:t>46</w:t>
      </w:r>
    </w:p>
    <w:p w:rsidR="00BD3694" w:rsidRPr="00BD3694" w:rsidRDefault="00BD3694" w:rsidP="00BD3694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2A14D8" w:rsidRPr="002A14D8" w:rsidRDefault="002A14D8" w:rsidP="00782666">
      <w:pPr>
        <w:widowControl w:val="0"/>
        <w:spacing w:line="240" w:lineRule="exact"/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Об определении видов обязательных работ и объектов, на которых они отб</w:t>
      </w: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ы</w:t>
      </w: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ваются, мест отбывания исправительных работ на территории Андроповск</w:t>
      </w: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го муниципального округа Ставропольского края</w:t>
      </w:r>
    </w:p>
    <w:p w:rsidR="002A14D8" w:rsidRPr="002A14D8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A14D8" w:rsidRPr="002A14D8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A14D8" w:rsidRPr="002A14D8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со статьями 49, 50 Уголовного кодекса Российской Ф</w:t>
      </w: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дерации, ст. 25, 39 Уголовно-исполнительного кодекса Российской Федер</w:t>
      </w: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ции, администрация Андроповского муниципального округа Ставропольск</w:t>
      </w: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го края</w:t>
      </w:r>
    </w:p>
    <w:p w:rsidR="002A14D8" w:rsidRPr="002A14D8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A14D8" w:rsidRPr="002A14D8" w:rsidRDefault="002A14D8" w:rsidP="00782666">
      <w:pPr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ПОСТАНОВЛЯЕТ:</w:t>
      </w:r>
    </w:p>
    <w:p w:rsidR="002A14D8" w:rsidRPr="002A14D8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A14D8" w:rsidRPr="002A14D8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1. Утвердить прилагаемые:</w:t>
      </w:r>
    </w:p>
    <w:p w:rsidR="002A14D8" w:rsidRPr="002A14D8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1.1. Виды обязательных работ и объекты, на которых они отбываются на территории Андроповского муниципального округа Ставропольского края.</w:t>
      </w:r>
    </w:p>
    <w:p w:rsidR="002A14D8" w:rsidRPr="002A14D8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1.2. Места отбывания исправительных работ на территории Андропо</w:t>
      </w: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ского муниципального округа Ставропольского края, осужденными, не им</w:t>
      </w: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ющими основного места работы.</w:t>
      </w:r>
    </w:p>
    <w:p w:rsidR="002A14D8" w:rsidRPr="002A14D8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A14D8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2. Признать утратившими силу постановления администрации Андр</w:t>
      </w: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повского муниципального округа Ставропольского края:</w:t>
      </w:r>
    </w:p>
    <w:p w:rsidR="00A3211E" w:rsidRDefault="00A3211E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A31D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09 января 2023 г. № 7 «Об определении видов обязательных работ и </w:t>
      </w:r>
      <w:proofErr w:type="gramStart"/>
      <w:r w:rsidRPr="006A31DB">
        <w:rPr>
          <w:rFonts w:ascii="Times New Roman" w:eastAsia="Calibri" w:hAnsi="Times New Roman"/>
          <w:bCs/>
          <w:sz w:val="28"/>
          <w:szCs w:val="28"/>
          <w:lang w:eastAsia="en-US"/>
        </w:rPr>
        <w:t>объектов</w:t>
      </w:r>
      <w:proofErr w:type="gramEnd"/>
      <w:r w:rsidRPr="006A31D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которых они отбываются, мест отбывания исправительных работ на территории Андроповского </w:t>
      </w:r>
      <w:r w:rsidR="0020291A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муниципального округа</w:t>
      </w:r>
      <w:r w:rsidRPr="006A31D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Ставропольского края»;</w:t>
      </w:r>
    </w:p>
    <w:p w:rsidR="00A3211E" w:rsidRDefault="00A3211E" w:rsidP="00A3211E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A31DB">
        <w:rPr>
          <w:rFonts w:ascii="Times New Roman" w:eastAsia="Calibri" w:hAnsi="Times New Roman"/>
          <w:bCs/>
          <w:sz w:val="28"/>
          <w:szCs w:val="28"/>
          <w:lang w:eastAsia="en-US"/>
        </w:rPr>
        <w:t>от 13 февраля 2023 г. № 77 «</w:t>
      </w:r>
      <w:r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 в постановление администрации Андроповского муниципального округа Ставропольского края от 09 января 2023 г. № 7 «</w:t>
      </w:r>
      <w:r w:rsidRPr="00A108F9">
        <w:rPr>
          <w:rFonts w:ascii="Times New Roman" w:eastAsia="Calibri" w:hAnsi="Times New Roman"/>
          <w:sz w:val="28"/>
          <w:szCs w:val="28"/>
          <w:lang w:eastAsia="en-US"/>
        </w:rPr>
        <w:t xml:space="preserve">Об определении видов обязательных работ и </w:t>
      </w:r>
      <w:proofErr w:type="gramStart"/>
      <w:r w:rsidRPr="00A108F9">
        <w:rPr>
          <w:rFonts w:ascii="Times New Roman" w:eastAsia="Calibri" w:hAnsi="Times New Roman"/>
          <w:sz w:val="28"/>
          <w:szCs w:val="28"/>
          <w:lang w:eastAsia="en-US"/>
        </w:rPr>
        <w:t>объектов</w:t>
      </w:r>
      <w:proofErr w:type="gramEnd"/>
      <w:r w:rsidRPr="00A108F9">
        <w:rPr>
          <w:rFonts w:ascii="Times New Roman" w:eastAsia="Calibri" w:hAnsi="Times New Roman"/>
          <w:sz w:val="28"/>
          <w:szCs w:val="28"/>
          <w:lang w:eastAsia="en-US"/>
        </w:rPr>
        <w:t xml:space="preserve"> на которых они отбываются, мест отбывания исправительных работ на территории Андроповского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округа</w:t>
      </w:r>
      <w:r w:rsidRPr="00A108F9">
        <w:rPr>
          <w:rFonts w:ascii="Times New Roman" w:eastAsia="Calibri" w:hAnsi="Times New Roman"/>
          <w:sz w:val="28"/>
          <w:szCs w:val="28"/>
          <w:lang w:eastAsia="en-US"/>
        </w:rPr>
        <w:t xml:space="preserve"> Ставропольского края»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6A31DB" w:rsidRPr="002A14D8" w:rsidRDefault="006A31DB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6A31D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17апреля</w:t>
      </w:r>
      <w:r w:rsidRPr="006A31D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2023 г. №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245</w:t>
      </w:r>
      <w:r w:rsidRPr="006A31D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="00782666"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внесении изменений в </w:t>
      </w:r>
      <w:r w:rsidR="0078266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перечень </w:t>
      </w:r>
      <w:r w:rsidR="00782666">
        <w:rPr>
          <w:rFonts w:ascii="Times New Roman" w:hAnsi="Times New Roman"/>
          <w:sz w:val="28"/>
          <w:szCs w:val="28"/>
        </w:rPr>
        <w:t xml:space="preserve">видов </w:t>
      </w:r>
      <w:r w:rsidR="00782666" w:rsidRPr="006D3120">
        <w:rPr>
          <w:rFonts w:ascii="Times New Roman" w:hAnsi="Times New Roman"/>
          <w:sz w:val="28"/>
          <w:szCs w:val="28"/>
        </w:rPr>
        <w:t>обязательных работ и объекты, на которых они отбываются на территории Андроповского муниципального округа Ставропольского края</w:t>
      </w:r>
      <w:r w:rsidR="00782666">
        <w:rPr>
          <w:rFonts w:ascii="Times New Roman" w:hAnsi="Times New Roman"/>
          <w:sz w:val="28"/>
          <w:szCs w:val="28"/>
        </w:rPr>
        <w:t>, утвержде</w:t>
      </w:r>
      <w:r w:rsidR="00782666">
        <w:rPr>
          <w:rFonts w:ascii="Times New Roman" w:hAnsi="Times New Roman"/>
          <w:sz w:val="28"/>
          <w:szCs w:val="28"/>
        </w:rPr>
        <w:t>н</w:t>
      </w:r>
      <w:r w:rsidR="00782666">
        <w:rPr>
          <w:rFonts w:ascii="Times New Roman" w:hAnsi="Times New Roman"/>
          <w:sz w:val="28"/>
          <w:szCs w:val="28"/>
        </w:rPr>
        <w:t>ный</w:t>
      </w:r>
      <w:r w:rsidR="00782666"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постановление</w:t>
      </w:r>
      <w:r w:rsidR="00782666">
        <w:rPr>
          <w:rFonts w:ascii="Times New Roman" w:eastAsia="Calibri" w:hAnsi="Times New Roman"/>
          <w:bCs/>
          <w:sz w:val="28"/>
          <w:szCs w:val="28"/>
          <w:lang w:eastAsia="en-US"/>
        </w:rPr>
        <w:t>м</w:t>
      </w:r>
      <w:r w:rsidR="00782666"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администрации Андроповского муниципального округа Ставропольского края от 09 ян</w:t>
      </w:r>
      <w:r w:rsidR="00782666">
        <w:rPr>
          <w:rFonts w:ascii="Times New Roman" w:eastAsia="Calibri" w:hAnsi="Times New Roman"/>
          <w:bCs/>
          <w:sz w:val="28"/>
          <w:szCs w:val="28"/>
          <w:lang w:eastAsia="en-US"/>
        </w:rPr>
        <w:t>варя 2023 г. № 7»</w:t>
      </w:r>
      <w:r w:rsidR="00A3211E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A14D8" w:rsidRPr="002A14D8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A14D8" w:rsidRPr="002A14D8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3. </w:t>
      </w:r>
      <w:proofErr w:type="gramStart"/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Контроль за</w:t>
      </w:r>
      <w:proofErr w:type="gramEnd"/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Колодко М.В.</w:t>
      </w:r>
    </w:p>
    <w:p w:rsidR="002A14D8" w:rsidRPr="002A14D8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A14D8" w:rsidRPr="002A14D8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4. Настоящее постановление вступает в силу после его официального обнародования.</w:t>
      </w:r>
    </w:p>
    <w:p w:rsidR="002A14D8" w:rsidRDefault="002A14D8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A31DB" w:rsidRDefault="006A31DB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A31DB" w:rsidRPr="002A14D8" w:rsidRDefault="006A31DB" w:rsidP="0078266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A14D8" w:rsidRPr="002A14D8" w:rsidRDefault="002A14D8" w:rsidP="00A3211E">
      <w:pPr>
        <w:widowControl w:val="0"/>
        <w:spacing w:line="240" w:lineRule="exact"/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Глава </w:t>
      </w:r>
    </w:p>
    <w:p w:rsidR="002A14D8" w:rsidRPr="002A14D8" w:rsidRDefault="002A14D8" w:rsidP="00A3211E">
      <w:pPr>
        <w:widowControl w:val="0"/>
        <w:spacing w:line="240" w:lineRule="exact"/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Андроповского муниципального округа </w:t>
      </w: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</w:p>
    <w:p w:rsidR="002A14D8" w:rsidRDefault="002A14D8" w:rsidP="00A3211E">
      <w:pPr>
        <w:widowControl w:val="0"/>
        <w:spacing w:line="240" w:lineRule="exact"/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Ставропольского края                                         Н.А. </w:t>
      </w:r>
      <w:proofErr w:type="spellStart"/>
      <w:r w:rsidRPr="002A14D8">
        <w:rPr>
          <w:rFonts w:ascii="Times New Roman" w:eastAsia="Calibri" w:hAnsi="Times New Roman"/>
          <w:bCs/>
          <w:sz w:val="28"/>
          <w:szCs w:val="28"/>
          <w:lang w:eastAsia="en-US"/>
        </w:rPr>
        <w:t>Бобрышева</w:t>
      </w:r>
      <w:proofErr w:type="spellEnd"/>
    </w:p>
    <w:p w:rsidR="00A3211E" w:rsidRPr="007A425F" w:rsidRDefault="00A3211E" w:rsidP="007A425F">
      <w:pPr>
        <w:widowControl w:val="0"/>
        <w:tabs>
          <w:tab w:val="left" w:pos="900"/>
        </w:tabs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A3211E" w:rsidRDefault="00A3211E" w:rsidP="006A31DB">
      <w:pPr>
        <w:ind w:firstLine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6D3120" w:rsidRDefault="006D3120" w:rsidP="006D3120">
      <w:pPr>
        <w:widowControl w:val="0"/>
        <w:spacing w:line="240" w:lineRule="exact"/>
        <w:ind w:firstLine="0"/>
        <w:rPr>
          <w:rFonts w:ascii="Times New Roman" w:hAnsi="Times New Roman"/>
          <w:sz w:val="28"/>
          <w:szCs w:val="28"/>
        </w:rPr>
        <w:sectPr w:rsidR="006D3120" w:rsidSect="00D3065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108F9" w:rsidRPr="00D93F3E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93F3E"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  <w:r w:rsidR="007A425F">
        <w:rPr>
          <w:rFonts w:ascii="Times New Roman" w:hAnsi="Times New Roman"/>
          <w:color w:val="000000"/>
          <w:sz w:val="28"/>
          <w:szCs w:val="28"/>
        </w:rPr>
        <w:t>Ы</w:t>
      </w:r>
    </w:p>
    <w:p w:rsidR="00A108F9" w:rsidRPr="00D93F3E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108F9" w:rsidRPr="002A14D8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A14D8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A108F9" w:rsidRPr="002A14D8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A14D8">
        <w:rPr>
          <w:rFonts w:ascii="Times New Roman" w:hAnsi="Times New Roman"/>
          <w:color w:val="000000"/>
          <w:sz w:val="28"/>
          <w:szCs w:val="28"/>
        </w:rPr>
        <w:t>Андроповского муниципального округа</w:t>
      </w:r>
    </w:p>
    <w:p w:rsidR="00A108F9" w:rsidRPr="002A14D8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A14D8"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</w:p>
    <w:p w:rsidR="00A108F9" w:rsidRPr="002A14D8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A14D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0291A">
        <w:rPr>
          <w:rFonts w:ascii="Times New Roman" w:hAnsi="Times New Roman"/>
          <w:color w:val="000000"/>
          <w:sz w:val="28"/>
          <w:szCs w:val="28"/>
        </w:rPr>
        <w:t>01 февраля</w:t>
      </w:r>
      <w:r w:rsidRPr="002A14D8">
        <w:rPr>
          <w:rFonts w:ascii="Times New Roman" w:hAnsi="Times New Roman"/>
          <w:color w:val="000000"/>
          <w:sz w:val="28"/>
          <w:szCs w:val="28"/>
        </w:rPr>
        <w:t>202</w:t>
      </w:r>
      <w:r w:rsidR="002A14D8" w:rsidRPr="002A14D8">
        <w:rPr>
          <w:rFonts w:ascii="Times New Roman" w:hAnsi="Times New Roman"/>
          <w:color w:val="000000"/>
          <w:sz w:val="28"/>
          <w:szCs w:val="28"/>
        </w:rPr>
        <w:t>4</w:t>
      </w:r>
      <w:r w:rsidRPr="002A14D8">
        <w:rPr>
          <w:rFonts w:ascii="Times New Roman" w:hAnsi="Times New Roman"/>
          <w:color w:val="000000"/>
          <w:sz w:val="28"/>
          <w:szCs w:val="28"/>
        </w:rPr>
        <w:t xml:space="preserve"> г. № </w:t>
      </w:r>
      <w:r w:rsidR="0020291A">
        <w:rPr>
          <w:rFonts w:ascii="Times New Roman" w:hAnsi="Times New Roman"/>
          <w:color w:val="000000"/>
          <w:sz w:val="28"/>
          <w:szCs w:val="28"/>
        </w:rPr>
        <w:t>46</w:t>
      </w:r>
    </w:p>
    <w:p w:rsidR="00BE150B" w:rsidRPr="006D3120" w:rsidRDefault="00BE150B" w:rsidP="007A425F">
      <w:pPr>
        <w:widowControl w:val="0"/>
        <w:tabs>
          <w:tab w:val="left" w:pos="851"/>
        </w:tabs>
        <w:spacing w:line="240" w:lineRule="exact"/>
        <w:ind w:firstLine="0"/>
        <w:rPr>
          <w:rFonts w:ascii="Times New Roman" w:hAnsi="Times New Roman"/>
          <w:bCs/>
          <w:sz w:val="32"/>
          <w:szCs w:val="32"/>
        </w:rPr>
      </w:pPr>
    </w:p>
    <w:p w:rsidR="00BE150B" w:rsidRPr="006D3120" w:rsidRDefault="00BE150B" w:rsidP="007A425F">
      <w:pPr>
        <w:widowControl w:val="0"/>
        <w:tabs>
          <w:tab w:val="left" w:pos="851"/>
        </w:tabs>
        <w:spacing w:line="240" w:lineRule="exact"/>
        <w:ind w:firstLine="0"/>
        <w:jc w:val="center"/>
        <w:rPr>
          <w:rFonts w:ascii="Times New Roman" w:hAnsi="Times New Roman"/>
          <w:bCs/>
          <w:sz w:val="32"/>
          <w:szCs w:val="32"/>
        </w:rPr>
      </w:pPr>
    </w:p>
    <w:p w:rsidR="006D3120" w:rsidRDefault="006D3120" w:rsidP="007A425F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6D3120">
        <w:rPr>
          <w:rFonts w:ascii="Times New Roman" w:hAnsi="Times New Roman"/>
          <w:sz w:val="28"/>
          <w:szCs w:val="28"/>
        </w:rPr>
        <w:t xml:space="preserve">ВИДЫ </w:t>
      </w:r>
    </w:p>
    <w:p w:rsidR="006D3120" w:rsidRDefault="006D3120" w:rsidP="007A425F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150B" w:rsidRPr="006D3120" w:rsidRDefault="00BD3694" w:rsidP="007A425F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6D3120">
        <w:rPr>
          <w:rFonts w:ascii="Times New Roman" w:hAnsi="Times New Roman"/>
          <w:sz w:val="28"/>
          <w:szCs w:val="28"/>
        </w:rPr>
        <w:t xml:space="preserve">обязательных работ и объекты, на которых они отбываются на территории Андроповского муниципального округа Ставропольского края </w:t>
      </w:r>
    </w:p>
    <w:p w:rsidR="00BE150B" w:rsidRPr="006D3120" w:rsidRDefault="00BE150B" w:rsidP="00BE150B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3322"/>
        <w:gridCol w:w="1370"/>
        <w:gridCol w:w="3075"/>
      </w:tblGrid>
      <w:tr w:rsidR="00154692" w:rsidRPr="006D3120" w:rsidTr="00D56DE9">
        <w:trPr>
          <w:cantSplit/>
          <w:trHeight w:val="988"/>
        </w:trPr>
        <w:tc>
          <w:tcPr>
            <w:tcW w:w="2338" w:type="dxa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6D312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D312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Наименованиеучреждения (организации)</w:t>
            </w:r>
          </w:p>
        </w:tc>
        <w:tc>
          <w:tcPr>
            <w:tcW w:w="1559" w:type="dxa"/>
          </w:tcPr>
          <w:p w:rsidR="00E7249A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Кол.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3402" w:type="dxa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Адрес учреждения (о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ганизации), тел.</w:t>
            </w:r>
          </w:p>
        </w:tc>
      </w:tr>
    </w:tbl>
    <w:p w:rsidR="006D3120" w:rsidRPr="006D3120" w:rsidRDefault="006D3120">
      <w:pPr>
        <w:rPr>
          <w:rFonts w:ascii="Times New Roman" w:hAnsi="Times New Roman"/>
          <w:sz w:val="4"/>
          <w:szCs w:val="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260"/>
        <w:gridCol w:w="1418"/>
        <w:gridCol w:w="3118"/>
      </w:tblGrid>
      <w:tr w:rsidR="00D00654" w:rsidRPr="00D00654" w:rsidTr="00444728">
        <w:trPr>
          <w:tblHeader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20" w:rsidRPr="00D00654" w:rsidRDefault="006D3120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20" w:rsidRPr="00D00654" w:rsidRDefault="006D3120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0" w:rsidRPr="00D00654" w:rsidRDefault="006D3120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20" w:rsidRPr="00D00654" w:rsidRDefault="006D3120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00654" w:rsidRPr="00D00654" w:rsidTr="00444728">
        <w:tc>
          <w:tcPr>
            <w:tcW w:w="1913" w:type="dxa"/>
            <w:vMerge w:val="restart"/>
            <w:tcBorders>
              <w:top w:val="single" w:sz="4" w:space="0" w:color="auto"/>
            </w:tcBorders>
            <w:vAlign w:val="center"/>
          </w:tcPr>
          <w:p w:rsidR="00154692" w:rsidRPr="00D00654" w:rsidRDefault="00154692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1. Благ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устройство, уборка терр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тории, уход за зелеными насаждени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я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ми, земляные работы.</w:t>
            </w:r>
          </w:p>
          <w:p w:rsidR="007A0A0E" w:rsidRPr="00D00654" w:rsidRDefault="007A0A0E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Pr="00D00654" w:rsidRDefault="00154692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2. Поддерж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а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ние в надл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жащем сост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янии мест массового 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т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дыха.</w:t>
            </w:r>
          </w:p>
          <w:p w:rsidR="007A0A0E" w:rsidRPr="00D00654" w:rsidRDefault="007A0A0E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Pr="00D00654" w:rsidRDefault="00154692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3. Выполн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ние погрузо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ч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но-разгрузочных работ, связа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н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ных с по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д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держанием чистоты и п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рядка на те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ритории нас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ленного пун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к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7A0A0E" w:rsidRPr="00D00654" w:rsidRDefault="007A0A0E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Pr="00D00654" w:rsidRDefault="00154692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4. Уборка п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lastRenderedPageBreak/>
              <w:t>мещений, зд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а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ний, сооруж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ний, и прил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гающей к ним территории.</w:t>
            </w:r>
          </w:p>
          <w:p w:rsidR="007A0A0E" w:rsidRPr="00D00654" w:rsidRDefault="007A0A0E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Pr="00D00654" w:rsidRDefault="00154692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5. Уборка мест погреб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ния на терр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тории нас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ленного пун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к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7A0A0E" w:rsidRPr="00D00654" w:rsidRDefault="007A0A0E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Pr="00D00654" w:rsidRDefault="00154692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6.Благоустройство памятн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ков.</w:t>
            </w:r>
          </w:p>
          <w:p w:rsidR="007A0A0E" w:rsidRPr="00D00654" w:rsidRDefault="007A0A0E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Pr="00D00654" w:rsidRDefault="00154692" w:rsidP="00D00654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7. Иные общ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ственно-полезные 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а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боты, не тр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бующие пр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фессионал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ь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ной подгото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в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ки, специал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ь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ных знаний и навыков и имеющие с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циально п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лезную направле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н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ность.</w:t>
            </w:r>
          </w:p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154692" w:rsidRPr="00D00654" w:rsidRDefault="00154692" w:rsidP="00D00654">
            <w:pPr>
              <w:widowControl w:val="0"/>
              <w:ind w:firstLine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 w:rsidRPr="00D00654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>Янкульский</w:t>
            </w:r>
            <w:proofErr w:type="spellEnd"/>
            <w:r w:rsidRPr="00D0065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территор</w:t>
            </w:r>
            <w:r w:rsidRPr="00D00654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D00654">
              <w:rPr>
                <w:rFonts w:ascii="Times New Roman" w:hAnsi="Times New Roman"/>
                <w:spacing w:val="-1"/>
                <w:sz w:val="28"/>
                <w:szCs w:val="28"/>
              </w:rPr>
              <w:t>альный отдел админ</w:t>
            </w:r>
            <w:r w:rsidRPr="00D00654">
              <w:rPr>
                <w:rFonts w:ascii="Times New Roman" w:hAnsi="Times New Roman"/>
                <w:spacing w:val="-1"/>
                <w:sz w:val="28"/>
                <w:szCs w:val="28"/>
              </w:rPr>
              <w:t>и</w:t>
            </w:r>
            <w:r w:rsidRPr="00D00654">
              <w:rPr>
                <w:rFonts w:ascii="Times New Roman" w:hAnsi="Times New Roman"/>
                <w:spacing w:val="-1"/>
                <w:sz w:val="28"/>
                <w:szCs w:val="28"/>
              </w:rPr>
              <w:t>страции Андроповского муниципального округа</w:t>
            </w:r>
          </w:p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7A0A0E" w:rsidRPr="00D00654" w:rsidRDefault="007A0A0E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54692" w:rsidRPr="00D00654" w:rsidRDefault="00E7249A" w:rsidP="00D00654">
            <w:pPr>
              <w:widowControl w:val="0"/>
              <w:ind w:firstLine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pacing w:val="-1"/>
                <w:sz w:val="28"/>
                <w:szCs w:val="28"/>
              </w:rPr>
              <w:t>Не огр</w:t>
            </w:r>
            <w:r w:rsidRPr="00D00654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D00654">
              <w:rPr>
                <w:rFonts w:ascii="Times New Roman" w:hAnsi="Times New Roman"/>
                <w:spacing w:val="-1"/>
                <w:sz w:val="28"/>
                <w:szCs w:val="28"/>
              </w:rPr>
              <w:t>ничено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154692" w:rsidRPr="00D00654" w:rsidRDefault="00154692" w:rsidP="00D00654">
            <w:pPr>
              <w:widowControl w:val="0"/>
              <w:ind w:firstLine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pacing w:val="-1"/>
                <w:sz w:val="28"/>
                <w:szCs w:val="28"/>
              </w:rPr>
              <w:t>Ставропольский край, Андроповский</w:t>
            </w:r>
            <w:r w:rsidRPr="00D00654">
              <w:rPr>
                <w:rFonts w:ascii="Times New Roman" w:hAnsi="Times New Roman"/>
                <w:spacing w:val="-1"/>
                <w:sz w:val="28"/>
                <w:szCs w:val="28"/>
              </w:rPr>
              <w:br/>
              <w:t xml:space="preserve">район, с. Янкуль, ул. </w:t>
            </w:r>
            <w:proofErr w:type="gramStart"/>
            <w:r w:rsidRPr="00D00654">
              <w:rPr>
                <w:rFonts w:ascii="Times New Roman" w:hAnsi="Times New Roman"/>
                <w:spacing w:val="-1"/>
                <w:sz w:val="28"/>
                <w:szCs w:val="28"/>
              </w:rPr>
              <w:t>Советская</w:t>
            </w:r>
            <w:proofErr w:type="gramEnd"/>
            <w:r w:rsidRPr="00D00654">
              <w:rPr>
                <w:rFonts w:ascii="Times New Roman" w:hAnsi="Times New Roman"/>
                <w:spacing w:val="-1"/>
                <w:sz w:val="28"/>
                <w:szCs w:val="28"/>
              </w:rPr>
              <w:t>, д. 10</w:t>
            </w:r>
          </w:p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8 (86556) 5-83-97</w:t>
            </w:r>
          </w:p>
        </w:tc>
      </w:tr>
      <w:tr w:rsidR="00D00654" w:rsidRPr="00D00654" w:rsidTr="00444728">
        <w:tc>
          <w:tcPr>
            <w:tcW w:w="1913" w:type="dxa"/>
            <w:vMerge/>
            <w:vAlign w:val="center"/>
          </w:tcPr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Курсавский территор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альный отдел админ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 xml:space="preserve">страции Андроповского муниципального округа </w:t>
            </w:r>
          </w:p>
          <w:p w:rsidR="00154692" w:rsidRPr="00D00654" w:rsidRDefault="00154692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7A0A0E" w:rsidRPr="00D00654" w:rsidRDefault="007A0A0E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692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Не огр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ничено</w:t>
            </w:r>
          </w:p>
        </w:tc>
        <w:tc>
          <w:tcPr>
            <w:tcW w:w="3118" w:type="dxa"/>
          </w:tcPr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 район, село Курсавка, ул. Красная, д. 43А</w:t>
            </w:r>
          </w:p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8(86556)6-47-76</w:t>
            </w:r>
          </w:p>
        </w:tc>
      </w:tr>
      <w:tr w:rsidR="00D00654" w:rsidRPr="00D00654" w:rsidTr="00444728">
        <w:tc>
          <w:tcPr>
            <w:tcW w:w="1913" w:type="dxa"/>
            <w:vMerge/>
            <w:vAlign w:val="center"/>
          </w:tcPr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692" w:rsidRPr="00D00654" w:rsidRDefault="006D3120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Крымгиреевский</w:t>
            </w:r>
            <w:r w:rsidR="00154692" w:rsidRPr="00D00654">
              <w:rPr>
                <w:rFonts w:ascii="Times New Roman" w:hAnsi="Times New Roman"/>
                <w:bCs/>
                <w:sz w:val="28"/>
                <w:szCs w:val="28"/>
              </w:rPr>
              <w:t xml:space="preserve"> терр</w:t>
            </w:r>
            <w:r w:rsidR="00154692" w:rsidRPr="00D0065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154692" w:rsidRPr="00D00654">
              <w:rPr>
                <w:rFonts w:ascii="Times New Roman" w:hAnsi="Times New Roman"/>
                <w:bCs/>
                <w:sz w:val="28"/>
                <w:szCs w:val="28"/>
              </w:rPr>
              <w:t>ториальный отдел адм</w:t>
            </w:r>
            <w:r w:rsidR="00154692" w:rsidRPr="00D0065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154692" w:rsidRPr="00D00654">
              <w:rPr>
                <w:rFonts w:ascii="Times New Roman" w:hAnsi="Times New Roman"/>
                <w:bCs/>
                <w:sz w:val="28"/>
                <w:szCs w:val="28"/>
              </w:rPr>
              <w:t>нистрации Андроповск</w:t>
            </w:r>
            <w:r w:rsidR="00154692" w:rsidRPr="00D0065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154692" w:rsidRPr="00D00654">
              <w:rPr>
                <w:rFonts w:ascii="Times New Roman" w:hAnsi="Times New Roman"/>
                <w:bCs/>
                <w:sz w:val="28"/>
                <w:szCs w:val="28"/>
              </w:rPr>
              <w:t>го муниципального окр</w:t>
            </w:r>
            <w:r w:rsidR="00154692" w:rsidRPr="00D00654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154692" w:rsidRPr="00D00654">
              <w:rPr>
                <w:rFonts w:ascii="Times New Roman" w:hAnsi="Times New Roman"/>
                <w:bCs/>
                <w:sz w:val="28"/>
                <w:szCs w:val="28"/>
              </w:rPr>
              <w:t>га Ставропольского края</w:t>
            </w:r>
          </w:p>
        </w:tc>
        <w:tc>
          <w:tcPr>
            <w:tcW w:w="1418" w:type="dxa"/>
          </w:tcPr>
          <w:p w:rsidR="00154692" w:rsidRPr="00D00654" w:rsidRDefault="00151F74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Не огр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ничено</w:t>
            </w:r>
          </w:p>
        </w:tc>
        <w:tc>
          <w:tcPr>
            <w:tcW w:w="3118" w:type="dxa"/>
          </w:tcPr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 xml:space="preserve">Ставропольский край, Андроповский район, </w:t>
            </w:r>
            <w:proofErr w:type="spellStart"/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20291A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Крымгиреевское</w:t>
            </w:r>
            <w:proofErr w:type="spellEnd"/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 xml:space="preserve">, ул. Кирова, </w:t>
            </w:r>
            <w:r w:rsidR="0020291A">
              <w:rPr>
                <w:rFonts w:ascii="Times New Roman" w:hAnsi="Times New Roman"/>
                <w:bCs/>
                <w:sz w:val="28"/>
                <w:szCs w:val="28"/>
              </w:rPr>
              <w:t xml:space="preserve">д. 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57</w:t>
            </w:r>
          </w:p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8(86556) 57-1</w:t>
            </w:r>
            <w:r w:rsidR="0020291A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20291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D00654" w:rsidRPr="00D00654" w:rsidTr="00444728">
        <w:tc>
          <w:tcPr>
            <w:tcW w:w="1913" w:type="dxa"/>
            <w:vMerge/>
            <w:vAlign w:val="center"/>
          </w:tcPr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Солуно-Дмитриевский  территориальный отдел администрации Андр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повского муниципальн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го округа Ставропольск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го края</w:t>
            </w:r>
          </w:p>
          <w:p w:rsidR="00154692" w:rsidRPr="00D00654" w:rsidRDefault="00154692" w:rsidP="00D00654">
            <w:pPr>
              <w:widowControl w:val="0"/>
              <w:tabs>
                <w:tab w:val="left" w:pos="112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692" w:rsidRPr="00D00654" w:rsidRDefault="00151F74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Не огр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а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ничено</w:t>
            </w:r>
          </w:p>
        </w:tc>
        <w:tc>
          <w:tcPr>
            <w:tcW w:w="3118" w:type="dxa"/>
          </w:tcPr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Ставропольский край, Андроповский р</w:t>
            </w:r>
            <w:r w:rsidR="00F016C7">
              <w:rPr>
                <w:rFonts w:ascii="Times New Roman" w:hAnsi="Times New Roman"/>
                <w:sz w:val="28"/>
                <w:szCs w:val="28"/>
              </w:rPr>
              <w:t xml:space="preserve">айон, с. Солуно-Дмитриевское, ул. </w:t>
            </w:r>
            <w:proofErr w:type="gramStart"/>
            <w:r w:rsidRPr="00D00654">
              <w:rPr>
                <w:rFonts w:ascii="Times New Roman" w:hAnsi="Times New Roman"/>
                <w:sz w:val="28"/>
                <w:szCs w:val="28"/>
              </w:rPr>
              <w:t>С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вет</w:t>
            </w:r>
            <w:r w:rsidR="00F016C7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gramEnd"/>
            <w:r w:rsidRPr="00D00654">
              <w:rPr>
                <w:rFonts w:ascii="Times New Roman" w:hAnsi="Times New Roman"/>
                <w:sz w:val="28"/>
                <w:szCs w:val="28"/>
              </w:rPr>
              <w:t>, д. 35</w:t>
            </w:r>
          </w:p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8(86556)</w:t>
            </w:r>
            <w:r w:rsidR="00151F74" w:rsidRPr="00D00654">
              <w:rPr>
                <w:rFonts w:ascii="Times New Roman" w:hAnsi="Times New Roman"/>
                <w:sz w:val="28"/>
                <w:szCs w:val="28"/>
              </w:rPr>
              <w:t xml:space="preserve"> 59-456</w:t>
            </w:r>
          </w:p>
        </w:tc>
      </w:tr>
      <w:tr w:rsidR="00D00654" w:rsidRPr="00D00654" w:rsidTr="00444728">
        <w:tc>
          <w:tcPr>
            <w:tcW w:w="1913" w:type="dxa"/>
            <w:vMerge/>
            <w:vAlign w:val="center"/>
          </w:tcPr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 xml:space="preserve">МБУК Солуно-Дмитриевский ДК </w:t>
            </w:r>
          </w:p>
          <w:p w:rsidR="00154692" w:rsidRPr="00D00654" w:rsidRDefault="00154692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692" w:rsidRPr="00D00654" w:rsidRDefault="00151F74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Не огр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а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ничено</w:t>
            </w:r>
          </w:p>
        </w:tc>
        <w:tc>
          <w:tcPr>
            <w:tcW w:w="3118" w:type="dxa"/>
          </w:tcPr>
          <w:p w:rsidR="00154692" w:rsidRPr="00D00654" w:rsidRDefault="00F016C7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Ставропольский край, </w:t>
            </w:r>
            <w:r w:rsidR="00154692" w:rsidRPr="00D00654">
              <w:rPr>
                <w:rFonts w:ascii="Times New Roman" w:hAnsi="Times New Roman"/>
                <w:sz w:val="28"/>
                <w:szCs w:val="28"/>
              </w:rPr>
              <w:t>Андроповский р</w:t>
            </w:r>
            <w:r>
              <w:rPr>
                <w:rFonts w:ascii="Times New Roman" w:hAnsi="Times New Roman"/>
                <w:sz w:val="28"/>
                <w:szCs w:val="28"/>
              </w:rPr>
              <w:t>айо</w:t>
            </w:r>
            <w:r w:rsidR="00154692" w:rsidRPr="00D00654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Start"/>
            <w:r w:rsidR="00154692" w:rsidRPr="00D00654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="00154692" w:rsidRPr="00D00654">
              <w:rPr>
                <w:rFonts w:ascii="Times New Roman" w:hAnsi="Times New Roman"/>
                <w:sz w:val="28"/>
                <w:szCs w:val="28"/>
              </w:rPr>
              <w:t xml:space="preserve">. Солуно-Дмитриевское ул. Совхозная д.10 </w:t>
            </w:r>
          </w:p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 xml:space="preserve">8 (86556) </w:t>
            </w:r>
            <w:r w:rsidR="00151F74" w:rsidRPr="00D00654">
              <w:rPr>
                <w:rFonts w:ascii="Times New Roman" w:hAnsi="Times New Roman"/>
                <w:sz w:val="28"/>
                <w:szCs w:val="28"/>
              </w:rPr>
              <w:t>59-4-35</w:t>
            </w:r>
          </w:p>
        </w:tc>
      </w:tr>
      <w:tr w:rsidR="00D00654" w:rsidRPr="00D00654" w:rsidTr="00444728">
        <w:tc>
          <w:tcPr>
            <w:tcW w:w="1913" w:type="dxa"/>
            <w:vMerge/>
            <w:vAlign w:val="center"/>
          </w:tcPr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Куршавский территор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0654">
              <w:rPr>
                <w:rFonts w:ascii="Times New Roman" w:hAnsi="Times New Roman"/>
                <w:sz w:val="28"/>
                <w:szCs w:val="28"/>
              </w:rPr>
              <w:lastRenderedPageBreak/>
              <w:t>альный отдел админ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154692" w:rsidRPr="00D00654" w:rsidRDefault="00154692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692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Не огр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ничено</w:t>
            </w:r>
          </w:p>
        </w:tc>
        <w:tc>
          <w:tcPr>
            <w:tcW w:w="3118" w:type="dxa"/>
          </w:tcPr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Ставропольский край, </w:t>
            </w:r>
            <w:r w:rsidRPr="00D006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Андроповский район, </w:t>
            </w:r>
            <w:proofErr w:type="spellStart"/>
            <w:r w:rsidRPr="00D00654">
              <w:rPr>
                <w:rFonts w:ascii="Times New Roman" w:hAnsi="Times New Roman"/>
                <w:sz w:val="28"/>
                <w:szCs w:val="28"/>
              </w:rPr>
              <w:t>с</w:t>
            </w:r>
            <w:r w:rsidR="00F016C7">
              <w:rPr>
                <w:rFonts w:ascii="Times New Roman" w:hAnsi="Times New Roman"/>
                <w:sz w:val="28"/>
                <w:szCs w:val="28"/>
              </w:rPr>
              <w:t>.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Куршава</w:t>
            </w:r>
            <w:proofErr w:type="spellEnd"/>
            <w:r w:rsidRPr="00D00654">
              <w:rPr>
                <w:rFonts w:ascii="Times New Roman" w:hAnsi="Times New Roman"/>
                <w:sz w:val="28"/>
                <w:szCs w:val="28"/>
              </w:rPr>
              <w:t>, переулок Советский</w:t>
            </w:r>
            <w:r w:rsidR="00F016C7">
              <w:rPr>
                <w:rFonts w:ascii="Times New Roman" w:hAnsi="Times New Roman"/>
                <w:sz w:val="28"/>
                <w:szCs w:val="28"/>
              </w:rPr>
              <w:t>, д.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8(86556)57-345</w:t>
            </w:r>
          </w:p>
        </w:tc>
      </w:tr>
      <w:tr w:rsidR="00D00654" w:rsidRPr="00D00654" w:rsidTr="00444728">
        <w:tc>
          <w:tcPr>
            <w:tcW w:w="1913" w:type="dxa"/>
            <w:vMerge/>
            <w:vAlign w:val="center"/>
          </w:tcPr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Султанский территор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альный отдел админ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154692" w:rsidRPr="00D00654" w:rsidRDefault="00154692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692" w:rsidRPr="00D00654" w:rsidRDefault="008524AC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Не огр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а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ничено</w:t>
            </w:r>
          </w:p>
        </w:tc>
        <w:tc>
          <w:tcPr>
            <w:tcW w:w="3118" w:type="dxa"/>
          </w:tcPr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Став</w:t>
            </w:r>
            <w:r w:rsidR="00F016C7">
              <w:rPr>
                <w:rFonts w:ascii="Times New Roman" w:hAnsi="Times New Roman"/>
                <w:sz w:val="28"/>
                <w:szCs w:val="28"/>
              </w:rPr>
              <w:t>ропольский край, Андроповский райо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н, с. Султан, ул. Ленина, д. 89</w:t>
            </w:r>
          </w:p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 xml:space="preserve"> 8(86556)55-139</w:t>
            </w:r>
          </w:p>
        </w:tc>
      </w:tr>
      <w:tr w:rsidR="00D00654" w:rsidRPr="00D00654" w:rsidTr="00444728">
        <w:tc>
          <w:tcPr>
            <w:tcW w:w="1913" w:type="dxa"/>
            <w:vMerge/>
            <w:vAlign w:val="center"/>
          </w:tcPr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692" w:rsidRPr="00D00654" w:rsidRDefault="00D00654" w:rsidP="00D00654">
            <w:pPr>
              <w:widowControl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Новоянкульский</w:t>
            </w:r>
            <w:proofErr w:type="spellEnd"/>
            <w:r w:rsidR="00154692" w:rsidRPr="00D00654">
              <w:rPr>
                <w:rFonts w:ascii="Times New Roman" w:hAnsi="Times New Roman"/>
                <w:bCs/>
                <w:sz w:val="28"/>
                <w:szCs w:val="28"/>
              </w:rPr>
              <w:t xml:space="preserve"> терр</w:t>
            </w:r>
            <w:r w:rsidR="00154692" w:rsidRPr="00D0065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154692" w:rsidRPr="00D00654">
              <w:rPr>
                <w:rFonts w:ascii="Times New Roman" w:hAnsi="Times New Roman"/>
                <w:bCs/>
                <w:sz w:val="28"/>
                <w:szCs w:val="28"/>
              </w:rPr>
              <w:t>ториальный отдел адм</w:t>
            </w:r>
            <w:r w:rsidR="00154692" w:rsidRPr="00D0065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154692" w:rsidRPr="00D00654">
              <w:rPr>
                <w:rFonts w:ascii="Times New Roman" w:hAnsi="Times New Roman"/>
                <w:bCs/>
                <w:sz w:val="28"/>
                <w:szCs w:val="28"/>
              </w:rPr>
              <w:t>нистрации Андроповск</w:t>
            </w:r>
            <w:r w:rsidR="00154692" w:rsidRPr="00D0065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154692" w:rsidRPr="00D00654">
              <w:rPr>
                <w:rFonts w:ascii="Times New Roman" w:hAnsi="Times New Roman"/>
                <w:bCs/>
                <w:sz w:val="28"/>
                <w:szCs w:val="28"/>
              </w:rPr>
              <w:t>го муниципального окр</w:t>
            </w:r>
            <w:r w:rsidR="00154692" w:rsidRPr="00D00654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154692" w:rsidRPr="00D00654">
              <w:rPr>
                <w:rFonts w:ascii="Times New Roman" w:hAnsi="Times New Roman"/>
                <w:bCs/>
                <w:sz w:val="28"/>
                <w:szCs w:val="28"/>
              </w:rPr>
              <w:t>га Ставропольского края</w:t>
            </w:r>
          </w:p>
          <w:p w:rsidR="00154692" w:rsidRPr="00D00654" w:rsidRDefault="00154692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692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Не огр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ничено</w:t>
            </w:r>
          </w:p>
        </w:tc>
        <w:tc>
          <w:tcPr>
            <w:tcW w:w="3118" w:type="dxa"/>
          </w:tcPr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Андроповскийрайон, п. Новый Янкуль, ул. </w:t>
            </w:r>
            <w:proofErr w:type="gramStart"/>
            <w:r w:rsidRPr="00D00654">
              <w:rPr>
                <w:rFonts w:ascii="Times New Roman" w:hAnsi="Times New Roman"/>
                <w:sz w:val="28"/>
                <w:szCs w:val="28"/>
              </w:rPr>
              <w:t>Ко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м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сомольская</w:t>
            </w:r>
            <w:proofErr w:type="gramEnd"/>
            <w:r w:rsidRPr="00D00654">
              <w:rPr>
                <w:rFonts w:ascii="Times New Roman" w:hAnsi="Times New Roman"/>
                <w:sz w:val="28"/>
                <w:szCs w:val="28"/>
              </w:rPr>
              <w:t>, д. 2</w:t>
            </w:r>
          </w:p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8 (86556) 5-36-41</w:t>
            </w:r>
          </w:p>
        </w:tc>
      </w:tr>
      <w:tr w:rsidR="00D00654" w:rsidRPr="00D00654" w:rsidTr="00444728">
        <w:tc>
          <w:tcPr>
            <w:tcW w:w="1913" w:type="dxa"/>
            <w:vMerge/>
            <w:vAlign w:val="center"/>
          </w:tcPr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МБУК «</w:t>
            </w:r>
            <w:proofErr w:type="spellStart"/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Новоянкульское</w:t>
            </w:r>
            <w:proofErr w:type="spellEnd"/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 xml:space="preserve"> СКО» </w:t>
            </w:r>
          </w:p>
          <w:p w:rsidR="00154692" w:rsidRPr="00D00654" w:rsidRDefault="00154692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692" w:rsidRPr="00D00654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Не огр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ничено</w:t>
            </w:r>
          </w:p>
        </w:tc>
        <w:tc>
          <w:tcPr>
            <w:tcW w:w="3118" w:type="dxa"/>
          </w:tcPr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Став</w:t>
            </w:r>
            <w:r w:rsidR="00F016C7">
              <w:rPr>
                <w:rFonts w:ascii="Times New Roman" w:hAnsi="Times New Roman"/>
                <w:bCs/>
                <w:sz w:val="28"/>
                <w:szCs w:val="28"/>
              </w:rPr>
              <w:t>ропольский край, Андроповский райо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н, п. Новый Янкуль, ул. П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беды, д. 15 «б»</w:t>
            </w:r>
          </w:p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8 (86556) 5-33-80</w:t>
            </w:r>
          </w:p>
        </w:tc>
      </w:tr>
      <w:tr w:rsidR="00D00654" w:rsidRPr="00D00654" w:rsidTr="00444728">
        <w:tc>
          <w:tcPr>
            <w:tcW w:w="1913" w:type="dxa"/>
            <w:vMerge/>
            <w:vAlign w:val="center"/>
          </w:tcPr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00654">
              <w:rPr>
                <w:rFonts w:ascii="Times New Roman" w:hAnsi="Times New Roman"/>
                <w:sz w:val="28"/>
                <w:szCs w:val="28"/>
              </w:rPr>
              <w:t>Воровсколесскийтерр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ториальный</w:t>
            </w:r>
            <w:proofErr w:type="spellEnd"/>
            <w:r w:rsidRPr="00D00654">
              <w:rPr>
                <w:rFonts w:ascii="Times New Roman" w:hAnsi="Times New Roman"/>
                <w:sz w:val="28"/>
                <w:szCs w:val="28"/>
              </w:rPr>
              <w:t xml:space="preserve"> отдел адм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нистрации Андроповск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го муниципального окр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у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 xml:space="preserve">га 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154692" w:rsidRPr="00D00654" w:rsidRDefault="00154692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692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Не огр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ничено</w:t>
            </w:r>
          </w:p>
        </w:tc>
        <w:tc>
          <w:tcPr>
            <w:tcW w:w="3118" w:type="dxa"/>
          </w:tcPr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Андроповский район, </w:t>
            </w:r>
            <w:proofErr w:type="spellStart"/>
            <w:r w:rsidRPr="00D00654">
              <w:rPr>
                <w:rFonts w:ascii="Times New Roman" w:hAnsi="Times New Roman"/>
                <w:sz w:val="28"/>
                <w:szCs w:val="28"/>
              </w:rPr>
              <w:t>ст</w:t>
            </w:r>
            <w:r w:rsidR="00F016C7">
              <w:rPr>
                <w:rFonts w:ascii="Times New Roman" w:hAnsi="Times New Roman"/>
                <w:sz w:val="28"/>
                <w:szCs w:val="28"/>
              </w:rPr>
              <w:t>-ца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Воровсколесская</w:t>
            </w:r>
            <w:proofErr w:type="spellEnd"/>
            <w:r w:rsidRPr="00D00654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gramStart"/>
            <w:r w:rsidRPr="00D00654">
              <w:rPr>
                <w:rFonts w:ascii="Times New Roman" w:hAnsi="Times New Roman"/>
                <w:sz w:val="28"/>
                <w:szCs w:val="28"/>
              </w:rPr>
              <w:t>Советская</w:t>
            </w:r>
            <w:proofErr w:type="gramEnd"/>
            <w:r w:rsidR="00F016C7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13/5</w:t>
            </w:r>
          </w:p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8(86556)53-274</w:t>
            </w:r>
          </w:p>
        </w:tc>
      </w:tr>
      <w:tr w:rsidR="00D00654" w:rsidRPr="00D00654" w:rsidTr="00444728">
        <w:tc>
          <w:tcPr>
            <w:tcW w:w="1913" w:type="dxa"/>
            <w:vMerge/>
            <w:vAlign w:val="center"/>
          </w:tcPr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</w:p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D00654">
              <w:rPr>
                <w:rFonts w:ascii="Times New Roman" w:hAnsi="Times New Roman"/>
                <w:sz w:val="28"/>
                <w:szCs w:val="28"/>
              </w:rPr>
              <w:t>Воровсколесский</w:t>
            </w:r>
            <w:proofErr w:type="spellEnd"/>
            <w:r w:rsidRPr="00D00654"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  <w:p w:rsidR="00154692" w:rsidRPr="00D00654" w:rsidRDefault="00154692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692" w:rsidRPr="00D00654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Не огр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ничено</w:t>
            </w:r>
          </w:p>
        </w:tc>
        <w:tc>
          <w:tcPr>
            <w:tcW w:w="3118" w:type="dxa"/>
          </w:tcPr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 р</w:t>
            </w:r>
            <w:r w:rsidR="00F016C7">
              <w:rPr>
                <w:rFonts w:ascii="Times New Roman" w:hAnsi="Times New Roman"/>
                <w:sz w:val="28"/>
                <w:szCs w:val="28"/>
              </w:rPr>
              <w:t>айо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proofErr w:type="spellStart"/>
            <w:r w:rsidRPr="00D00654">
              <w:rPr>
                <w:rFonts w:ascii="Times New Roman" w:hAnsi="Times New Roman"/>
                <w:sz w:val="28"/>
                <w:szCs w:val="28"/>
              </w:rPr>
              <w:t>ст-цаВоровсколесская</w:t>
            </w:r>
            <w:proofErr w:type="spellEnd"/>
            <w:r w:rsidRPr="00D00654">
              <w:rPr>
                <w:rFonts w:ascii="Times New Roman" w:hAnsi="Times New Roman"/>
                <w:sz w:val="28"/>
                <w:szCs w:val="28"/>
              </w:rPr>
              <w:t>, улица Красная, 93</w:t>
            </w:r>
          </w:p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8 (86556) 5-32-87</w:t>
            </w:r>
          </w:p>
        </w:tc>
      </w:tr>
      <w:tr w:rsidR="00D00654" w:rsidRPr="00D00654" w:rsidTr="00444728">
        <w:tc>
          <w:tcPr>
            <w:tcW w:w="1913" w:type="dxa"/>
            <w:vAlign w:val="center"/>
          </w:tcPr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Казинский территор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альный отдел админ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страции Андроповского муниципального округа Ставропольского края</w:t>
            </w:r>
          </w:p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692" w:rsidRPr="00D00654" w:rsidRDefault="008524AC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Не огр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а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 xml:space="preserve">ничено </w:t>
            </w:r>
          </w:p>
        </w:tc>
        <w:tc>
          <w:tcPr>
            <w:tcW w:w="3118" w:type="dxa"/>
          </w:tcPr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Андроповский район, </w:t>
            </w:r>
            <w:proofErr w:type="gramStart"/>
            <w:r w:rsidRPr="00D0065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00654">
              <w:rPr>
                <w:rFonts w:ascii="Times New Roman" w:hAnsi="Times New Roman"/>
                <w:sz w:val="28"/>
                <w:szCs w:val="28"/>
              </w:rPr>
              <w:t xml:space="preserve">. Казинка, ул. Советская, </w:t>
            </w:r>
            <w:r w:rsidR="00F016C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8(86556) 55-338</w:t>
            </w:r>
          </w:p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654" w:rsidRPr="00D00654" w:rsidTr="00444728">
        <w:tc>
          <w:tcPr>
            <w:tcW w:w="1913" w:type="dxa"/>
            <w:vAlign w:val="center"/>
          </w:tcPr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Водораздельный терр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ториальный отдел адм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нистрации Андроповск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го муниципального окр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у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га</w:t>
            </w:r>
          </w:p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Ставропольского края</w:t>
            </w:r>
          </w:p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692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Не огр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ничено</w:t>
            </w:r>
          </w:p>
        </w:tc>
        <w:tc>
          <w:tcPr>
            <w:tcW w:w="3118" w:type="dxa"/>
          </w:tcPr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 </w:t>
            </w:r>
            <w:r w:rsidRPr="00D00654">
              <w:rPr>
                <w:rFonts w:ascii="Times New Roman" w:hAnsi="Times New Roman"/>
                <w:sz w:val="28"/>
                <w:szCs w:val="28"/>
              </w:rPr>
              <w:br/>
              <w:t>район, с. Водораздел, ул. Фролова, д. 6</w:t>
            </w:r>
          </w:p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8(86556)56-2-40</w:t>
            </w:r>
          </w:p>
        </w:tc>
      </w:tr>
      <w:tr w:rsidR="00D00654" w:rsidRPr="00D00654" w:rsidTr="00444728">
        <w:tc>
          <w:tcPr>
            <w:tcW w:w="1913" w:type="dxa"/>
            <w:vAlign w:val="center"/>
          </w:tcPr>
          <w:p w:rsidR="00154692" w:rsidRPr="00D00654" w:rsidRDefault="00154692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Красноярский территор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альный отдел админ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страции Андроповского муниципального округ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Ставрополь</w:t>
            </w:r>
            <w:r w:rsidR="00143726" w:rsidRPr="00D00654">
              <w:rPr>
                <w:rFonts w:ascii="Times New Roman" w:hAnsi="Times New Roman"/>
                <w:bCs/>
                <w:sz w:val="28"/>
                <w:szCs w:val="28"/>
              </w:rPr>
              <w:t>ского края</w:t>
            </w:r>
          </w:p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4692" w:rsidRPr="00D00654" w:rsidRDefault="008524AC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Не огр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а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 xml:space="preserve">ниченно </w:t>
            </w:r>
          </w:p>
        </w:tc>
        <w:tc>
          <w:tcPr>
            <w:tcW w:w="3118" w:type="dxa"/>
          </w:tcPr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Ставропольский край, Андро</w:t>
            </w:r>
            <w:r w:rsidR="00F016C7">
              <w:rPr>
                <w:rFonts w:ascii="Times New Roman" w:hAnsi="Times New Roman"/>
                <w:sz w:val="28"/>
                <w:szCs w:val="28"/>
              </w:rPr>
              <w:t xml:space="preserve">повский район, с. </w:t>
            </w:r>
            <w:proofErr w:type="gramStart"/>
            <w:r w:rsidR="00F016C7">
              <w:rPr>
                <w:rFonts w:ascii="Times New Roman" w:hAnsi="Times New Roman"/>
                <w:sz w:val="28"/>
                <w:szCs w:val="28"/>
              </w:rPr>
              <w:t>Красноярское</w:t>
            </w:r>
            <w:proofErr w:type="gramEnd"/>
            <w:r w:rsidR="00F016C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D00654">
              <w:rPr>
                <w:rFonts w:ascii="Times New Roman" w:hAnsi="Times New Roman"/>
                <w:sz w:val="28"/>
                <w:szCs w:val="28"/>
              </w:rPr>
              <w:t>По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д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тенная</w:t>
            </w:r>
            <w:proofErr w:type="spellEnd"/>
            <w:r w:rsidRPr="00D006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016C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154692" w:rsidRPr="00D00654" w:rsidRDefault="00154692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8(86556)54-7-10</w:t>
            </w:r>
          </w:p>
        </w:tc>
      </w:tr>
      <w:tr w:rsidR="00D00654" w:rsidRPr="00D00654" w:rsidTr="00444728">
        <w:tc>
          <w:tcPr>
            <w:tcW w:w="1913" w:type="dxa"/>
            <w:vMerge w:val="restart"/>
            <w:vAlign w:val="center"/>
          </w:tcPr>
          <w:p w:rsidR="00CC3A78" w:rsidRPr="00D00654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1. Благ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устройство, уборка терр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тории, уход за зелеными насаждени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я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 xml:space="preserve">ми, </w:t>
            </w:r>
            <w:proofErr w:type="gramStart"/>
            <w:r w:rsidRPr="00D00654">
              <w:rPr>
                <w:rFonts w:ascii="Times New Roman" w:hAnsi="Times New Roman"/>
                <w:sz w:val="28"/>
                <w:szCs w:val="28"/>
              </w:rPr>
              <w:t>земля-</w:t>
            </w:r>
            <w:proofErr w:type="spellStart"/>
            <w:r w:rsidRPr="00D00654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D00654">
              <w:rPr>
                <w:rFonts w:ascii="Times New Roman" w:hAnsi="Times New Roman"/>
                <w:sz w:val="28"/>
                <w:szCs w:val="28"/>
              </w:rPr>
              <w:t xml:space="preserve"> работы.</w:t>
            </w:r>
          </w:p>
          <w:p w:rsidR="007A0A0E" w:rsidRPr="00D00654" w:rsidRDefault="007A0A0E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A78" w:rsidRPr="00D00654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2. Поддерж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а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 xml:space="preserve">ние в </w:t>
            </w:r>
            <w:proofErr w:type="gramStart"/>
            <w:r w:rsidRPr="00D00654">
              <w:rPr>
                <w:rFonts w:ascii="Times New Roman" w:hAnsi="Times New Roman"/>
                <w:sz w:val="28"/>
                <w:szCs w:val="28"/>
              </w:rPr>
              <w:t>надл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жащем</w:t>
            </w:r>
            <w:proofErr w:type="gramEnd"/>
            <w:r w:rsidRPr="00D00654">
              <w:rPr>
                <w:rFonts w:ascii="Times New Roman" w:hAnsi="Times New Roman"/>
                <w:sz w:val="28"/>
                <w:szCs w:val="28"/>
              </w:rPr>
              <w:t xml:space="preserve"> со-стоянии мест </w:t>
            </w:r>
            <w:proofErr w:type="spellStart"/>
            <w:r w:rsidRPr="00D00654">
              <w:rPr>
                <w:rFonts w:ascii="Times New Roman" w:hAnsi="Times New Roman"/>
                <w:sz w:val="28"/>
                <w:szCs w:val="28"/>
              </w:rPr>
              <w:t>мас-сового</w:t>
            </w:r>
            <w:proofErr w:type="spellEnd"/>
            <w:r w:rsidRPr="00D00654">
              <w:rPr>
                <w:rFonts w:ascii="Times New Roman" w:hAnsi="Times New Roman"/>
                <w:sz w:val="28"/>
                <w:szCs w:val="28"/>
              </w:rPr>
              <w:t xml:space="preserve"> отдыха.</w:t>
            </w:r>
          </w:p>
          <w:p w:rsidR="007A0A0E" w:rsidRPr="00D00654" w:rsidRDefault="007A0A0E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A78" w:rsidRPr="00D00654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3. Выполн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ние погрузо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ч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но-</w:t>
            </w:r>
            <w:proofErr w:type="spellStart"/>
            <w:r w:rsidRPr="00D00654">
              <w:rPr>
                <w:rFonts w:ascii="Times New Roman" w:hAnsi="Times New Roman"/>
                <w:sz w:val="28"/>
                <w:szCs w:val="28"/>
              </w:rPr>
              <w:t>разгрузо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ч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ныхра</w:t>
            </w:r>
            <w:proofErr w:type="spellEnd"/>
            <w:r w:rsidRPr="00D00654">
              <w:rPr>
                <w:rFonts w:ascii="Times New Roman" w:hAnsi="Times New Roman"/>
                <w:sz w:val="28"/>
                <w:szCs w:val="28"/>
              </w:rPr>
              <w:t xml:space="preserve">-бот, </w:t>
            </w:r>
            <w:proofErr w:type="gramStart"/>
            <w:r w:rsidRPr="00D00654">
              <w:rPr>
                <w:rFonts w:ascii="Times New Roman" w:hAnsi="Times New Roman"/>
                <w:sz w:val="28"/>
                <w:szCs w:val="28"/>
              </w:rPr>
              <w:t>связанных</w:t>
            </w:r>
            <w:proofErr w:type="gramEnd"/>
            <w:r w:rsidRPr="00D00654">
              <w:rPr>
                <w:rFonts w:ascii="Times New Roman" w:hAnsi="Times New Roman"/>
                <w:sz w:val="28"/>
                <w:szCs w:val="28"/>
              </w:rPr>
              <w:t xml:space="preserve"> с поддержанием чистоты и п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рядка на те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ритории нас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ленного пун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к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та.</w:t>
            </w:r>
          </w:p>
          <w:p w:rsidR="007A0A0E" w:rsidRPr="00D00654" w:rsidRDefault="007A0A0E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A78" w:rsidRPr="00D00654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 xml:space="preserve">4. Уборка </w:t>
            </w:r>
            <w:proofErr w:type="spellStart"/>
            <w:proofErr w:type="gramStart"/>
            <w:r w:rsidRPr="00D00654">
              <w:rPr>
                <w:rFonts w:ascii="Times New Roman" w:hAnsi="Times New Roman"/>
                <w:sz w:val="28"/>
                <w:szCs w:val="28"/>
              </w:rPr>
              <w:t>п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ме-щений</w:t>
            </w:r>
            <w:proofErr w:type="spellEnd"/>
            <w:proofErr w:type="gramEnd"/>
            <w:r w:rsidRPr="00D00654">
              <w:rPr>
                <w:rFonts w:ascii="Times New Roman" w:hAnsi="Times New Roman"/>
                <w:sz w:val="28"/>
                <w:szCs w:val="28"/>
              </w:rPr>
              <w:t>, зданий, с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оружений, и прилегающей к ним терр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и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тории.</w:t>
            </w:r>
          </w:p>
          <w:p w:rsidR="007A0A0E" w:rsidRPr="00D00654" w:rsidRDefault="007A0A0E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65B9" w:rsidRPr="00D00654" w:rsidRDefault="007A0A0E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6365B9" w:rsidRPr="00D00654">
              <w:rPr>
                <w:rFonts w:ascii="Times New Roman" w:hAnsi="Times New Roman"/>
                <w:sz w:val="28"/>
                <w:szCs w:val="28"/>
              </w:rPr>
              <w:t>Иные раб</w:t>
            </w:r>
            <w:r w:rsidR="006365B9" w:rsidRPr="00D00654">
              <w:rPr>
                <w:rFonts w:ascii="Times New Roman" w:hAnsi="Times New Roman"/>
                <w:sz w:val="28"/>
                <w:szCs w:val="28"/>
              </w:rPr>
              <w:t>о</w:t>
            </w:r>
            <w:r w:rsidR="006365B9" w:rsidRPr="00D00654">
              <w:rPr>
                <w:rFonts w:ascii="Times New Roman" w:hAnsi="Times New Roman"/>
                <w:sz w:val="28"/>
                <w:szCs w:val="28"/>
              </w:rPr>
              <w:t>ты, не треб</w:t>
            </w:r>
            <w:r w:rsidR="006365B9" w:rsidRPr="00D00654">
              <w:rPr>
                <w:rFonts w:ascii="Times New Roman" w:hAnsi="Times New Roman"/>
                <w:sz w:val="28"/>
                <w:szCs w:val="28"/>
              </w:rPr>
              <w:t>у</w:t>
            </w:r>
            <w:r w:rsidR="006365B9" w:rsidRPr="00D00654">
              <w:rPr>
                <w:rFonts w:ascii="Times New Roman" w:hAnsi="Times New Roman"/>
                <w:sz w:val="28"/>
                <w:szCs w:val="28"/>
              </w:rPr>
              <w:t>ющие профе</w:t>
            </w:r>
            <w:r w:rsidR="006365B9" w:rsidRPr="00D00654">
              <w:rPr>
                <w:rFonts w:ascii="Times New Roman" w:hAnsi="Times New Roman"/>
                <w:sz w:val="28"/>
                <w:szCs w:val="28"/>
              </w:rPr>
              <w:t>с</w:t>
            </w:r>
            <w:r w:rsidR="006365B9" w:rsidRPr="00D00654">
              <w:rPr>
                <w:rFonts w:ascii="Times New Roman" w:hAnsi="Times New Roman"/>
                <w:sz w:val="28"/>
                <w:szCs w:val="28"/>
              </w:rPr>
              <w:t xml:space="preserve">сиональной подготовки, специальных знаний 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и навыков.</w:t>
            </w:r>
          </w:p>
          <w:p w:rsidR="006365B9" w:rsidRPr="00D00654" w:rsidRDefault="006365B9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ИП глава КФХ </w:t>
            </w:r>
            <w:proofErr w:type="spellStart"/>
            <w:r w:rsidRPr="00D00654">
              <w:rPr>
                <w:rFonts w:ascii="Times New Roman" w:hAnsi="Times New Roman"/>
                <w:sz w:val="28"/>
                <w:szCs w:val="28"/>
              </w:rPr>
              <w:t>Петанов</w:t>
            </w:r>
            <w:proofErr w:type="spellEnd"/>
            <w:r w:rsidRPr="00D00654">
              <w:rPr>
                <w:rFonts w:ascii="Times New Roman" w:hAnsi="Times New Roman"/>
                <w:sz w:val="28"/>
                <w:szCs w:val="28"/>
              </w:rPr>
              <w:t xml:space="preserve"> И. Л., </w:t>
            </w:r>
          </w:p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Ст</w:t>
            </w:r>
            <w:r w:rsidR="00D00654">
              <w:rPr>
                <w:rFonts w:ascii="Times New Roman" w:hAnsi="Times New Roman"/>
                <w:sz w:val="28"/>
                <w:szCs w:val="28"/>
              </w:rPr>
              <w:t xml:space="preserve">авропольский край, Андроповский 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 xml:space="preserve">район </w:t>
            </w:r>
            <w:proofErr w:type="spellStart"/>
            <w:r w:rsidRPr="00D0065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00654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D00654">
              <w:rPr>
                <w:rFonts w:ascii="Times New Roman" w:hAnsi="Times New Roman"/>
                <w:sz w:val="28"/>
                <w:szCs w:val="28"/>
              </w:rPr>
              <w:t>убовая</w:t>
            </w:r>
            <w:proofErr w:type="spellEnd"/>
            <w:r w:rsidRPr="00D00654">
              <w:rPr>
                <w:rFonts w:ascii="Times New Roman" w:hAnsi="Times New Roman"/>
                <w:sz w:val="28"/>
                <w:szCs w:val="28"/>
              </w:rPr>
              <w:t xml:space="preserve"> Балка, ул. Школьная, д. 1</w:t>
            </w:r>
          </w:p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89283556843</w:t>
            </w:r>
          </w:p>
        </w:tc>
      </w:tr>
      <w:tr w:rsidR="00D00654" w:rsidRPr="00D00654" w:rsidTr="00444728">
        <w:tc>
          <w:tcPr>
            <w:tcW w:w="1913" w:type="dxa"/>
            <w:vMerge/>
            <w:vAlign w:val="center"/>
          </w:tcPr>
          <w:p w:rsidR="00CC3A78" w:rsidRPr="00D00654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ИП глава КФХ «</w:t>
            </w:r>
            <w:proofErr w:type="spellStart"/>
            <w:r w:rsidRPr="00D00654">
              <w:rPr>
                <w:rFonts w:ascii="Times New Roman" w:hAnsi="Times New Roman"/>
                <w:sz w:val="28"/>
                <w:szCs w:val="28"/>
              </w:rPr>
              <w:t>Ситак</w:t>
            </w:r>
            <w:proofErr w:type="spellEnd"/>
            <w:r w:rsidRPr="00D00654">
              <w:rPr>
                <w:rFonts w:ascii="Times New Roman" w:hAnsi="Times New Roman"/>
                <w:sz w:val="28"/>
                <w:szCs w:val="28"/>
              </w:rPr>
              <w:t xml:space="preserve"> А. Г.»</w:t>
            </w:r>
          </w:p>
        </w:tc>
        <w:tc>
          <w:tcPr>
            <w:tcW w:w="1418" w:type="dxa"/>
          </w:tcPr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CC3A78" w:rsidRPr="00D00654" w:rsidRDefault="00CC3A78" w:rsidP="00F016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00654">
              <w:rPr>
                <w:rFonts w:ascii="Times New Roman" w:hAnsi="Times New Roman"/>
                <w:sz w:val="28"/>
                <w:szCs w:val="28"/>
              </w:rPr>
              <w:t>Ст</w:t>
            </w:r>
            <w:r w:rsidR="00F016C7">
              <w:rPr>
                <w:rFonts w:ascii="Times New Roman" w:hAnsi="Times New Roman"/>
                <w:sz w:val="28"/>
                <w:szCs w:val="28"/>
              </w:rPr>
              <w:t xml:space="preserve">авропольский край, Андроповский 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район, с. Водораздел, ул. Шо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с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сей</w:t>
            </w:r>
            <w:r w:rsidR="00F016C7">
              <w:rPr>
                <w:rFonts w:ascii="Times New Roman" w:hAnsi="Times New Roman"/>
                <w:sz w:val="28"/>
                <w:szCs w:val="28"/>
              </w:rPr>
              <w:t>ная,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 xml:space="preserve"> д.11, кв. 2</w:t>
            </w:r>
            <w:proofErr w:type="gramEnd"/>
          </w:p>
        </w:tc>
      </w:tr>
      <w:tr w:rsidR="00D00654" w:rsidRPr="00D00654" w:rsidTr="00444728">
        <w:tc>
          <w:tcPr>
            <w:tcW w:w="1913" w:type="dxa"/>
            <w:vMerge/>
            <w:vAlign w:val="center"/>
          </w:tcPr>
          <w:p w:rsidR="00CC3A78" w:rsidRPr="00D00654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 xml:space="preserve">ООО «Прикумский» </w:t>
            </w:r>
          </w:p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 район х. Терновский</w:t>
            </w:r>
          </w:p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8(86556) 55-338</w:t>
            </w:r>
          </w:p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0654" w:rsidRPr="00D00654" w:rsidTr="00444728">
        <w:tc>
          <w:tcPr>
            <w:tcW w:w="1913" w:type="dxa"/>
            <w:vMerge/>
            <w:vAlign w:val="center"/>
          </w:tcPr>
          <w:p w:rsidR="00CC3A78" w:rsidRPr="00D00654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КФХ Шумского Ю.П.</w:t>
            </w:r>
          </w:p>
          <w:p w:rsidR="00CC3A78" w:rsidRPr="00D00654" w:rsidRDefault="00CC3A78" w:rsidP="00D0065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3A78" w:rsidRPr="00D00654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CC3A78" w:rsidRPr="00D00654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Став</w:t>
            </w:r>
            <w:r w:rsidR="00F016C7">
              <w:rPr>
                <w:rFonts w:ascii="Times New Roman" w:hAnsi="Times New Roman"/>
                <w:sz w:val="28"/>
                <w:szCs w:val="28"/>
              </w:rPr>
              <w:t>ропольский край, Андроповский райо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 xml:space="preserve">н, </w:t>
            </w:r>
            <w:proofErr w:type="spellStart"/>
            <w:r w:rsidRPr="00D00654">
              <w:rPr>
                <w:rFonts w:ascii="Times New Roman" w:hAnsi="Times New Roman"/>
                <w:sz w:val="28"/>
                <w:szCs w:val="28"/>
              </w:rPr>
              <w:t>Ст-цаВоровсколесская</w:t>
            </w:r>
            <w:proofErr w:type="spellEnd"/>
            <w:r w:rsidRPr="00D00654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D00654">
              <w:rPr>
                <w:rFonts w:ascii="Times New Roman" w:hAnsi="Times New Roman"/>
                <w:sz w:val="28"/>
                <w:szCs w:val="28"/>
              </w:rPr>
              <w:t>Белореченская</w:t>
            </w:r>
            <w:proofErr w:type="spellEnd"/>
            <w:r w:rsidR="00F016C7">
              <w:rPr>
                <w:rFonts w:ascii="Times New Roman" w:hAnsi="Times New Roman"/>
                <w:sz w:val="28"/>
                <w:szCs w:val="28"/>
              </w:rPr>
              <w:t>, д.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 xml:space="preserve"> 17/1  </w:t>
            </w:r>
          </w:p>
        </w:tc>
      </w:tr>
      <w:tr w:rsidR="00D00654" w:rsidRPr="00D00654" w:rsidTr="00444728">
        <w:tc>
          <w:tcPr>
            <w:tcW w:w="1913" w:type="dxa"/>
            <w:vMerge/>
            <w:vAlign w:val="center"/>
          </w:tcPr>
          <w:p w:rsidR="00CC3A78" w:rsidRPr="00D00654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 xml:space="preserve">ООО «Аква» </w:t>
            </w:r>
          </w:p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 xml:space="preserve">Ставропольский край, Андроповский район </w:t>
            </w:r>
            <w:proofErr w:type="spellStart"/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Start"/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.К</w:t>
            </w:r>
            <w:proofErr w:type="gramEnd"/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урсавка</w:t>
            </w:r>
            <w:proofErr w:type="spellEnd"/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ул.Стратийчука</w:t>
            </w:r>
            <w:proofErr w:type="spellEnd"/>
            <w:r w:rsidR="00F016C7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 xml:space="preserve"> д.95 а</w:t>
            </w:r>
          </w:p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bCs/>
                <w:sz w:val="28"/>
                <w:szCs w:val="28"/>
              </w:rPr>
              <w:t>89054119897</w:t>
            </w:r>
          </w:p>
        </w:tc>
      </w:tr>
      <w:tr w:rsidR="00D00654" w:rsidRPr="00D00654" w:rsidTr="00444728">
        <w:tc>
          <w:tcPr>
            <w:tcW w:w="1913" w:type="dxa"/>
            <w:vMerge/>
            <w:vAlign w:val="center"/>
          </w:tcPr>
          <w:p w:rsidR="00CC3A78" w:rsidRPr="00D00654" w:rsidRDefault="00CC3A78" w:rsidP="00D0065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D00654">
              <w:rPr>
                <w:rFonts w:ascii="Times New Roman" w:hAnsi="Times New Roman"/>
                <w:sz w:val="28"/>
                <w:szCs w:val="28"/>
              </w:rPr>
              <w:t>Технодом</w:t>
            </w:r>
            <w:proofErr w:type="spellEnd"/>
            <w:r w:rsidRPr="00D0065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418" w:type="dxa"/>
          </w:tcPr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Не огр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а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 xml:space="preserve">ничено </w:t>
            </w:r>
          </w:p>
        </w:tc>
        <w:tc>
          <w:tcPr>
            <w:tcW w:w="3118" w:type="dxa"/>
          </w:tcPr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Андроповский район, </w:t>
            </w:r>
            <w:proofErr w:type="gramStart"/>
            <w:r w:rsidRPr="00D0065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D0065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D00654">
              <w:rPr>
                <w:rFonts w:ascii="Times New Roman" w:hAnsi="Times New Roman"/>
                <w:sz w:val="28"/>
                <w:szCs w:val="28"/>
              </w:rPr>
              <w:t>Курсавка</w:t>
            </w:r>
            <w:proofErr w:type="gramEnd"/>
            <w:r w:rsidRPr="00D00654">
              <w:rPr>
                <w:rFonts w:ascii="Times New Roman" w:hAnsi="Times New Roman"/>
                <w:sz w:val="28"/>
                <w:szCs w:val="28"/>
              </w:rPr>
              <w:t>, ул. Строит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е</w:t>
            </w:r>
            <w:r w:rsidRPr="00D00654">
              <w:rPr>
                <w:rFonts w:ascii="Times New Roman" w:hAnsi="Times New Roman"/>
                <w:sz w:val="28"/>
                <w:szCs w:val="28"/>
              </w:rPr>
              <w:t>лей д.12 а, офис 2</w:t>
            </w:r>
          </w:p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00654">
              <w:rPr>
                <w:rFonts w:ascii="Times New Roman" w:hAnsi="Times New Roman"/>
                <w:sz w:val="28"/>
                <w:szCs w:val="28"/>
              </w:rPr>
              <w:t>89064759723</w:t>
            </w:r>
          </w:p>
          <w:p w:rsidR="00CC3A78" w:rsidRPr="00D00654" w:rsidRDefault="00CC3A78" w:rsidP="00D0065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E150B" w:rsidRPr="00DF2FD2" w:rsidRDefault="00BE150B" w:rsidP="00BE150B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p w:rsidR="00DF2FD2" w:rsidRPr="00D00654" w:rsidRDefault="00DF2FD2" w:rsidP="00D00654">
      <w:pPr>
        <w:widowControl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DF2FD2" w:rsidRPr="00D00654" w:rsidRDefault="00F016C7" w:rsidP="00F016C7">
      <w:pPr>
        <w:widowControl w:val="0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143726" w:rsidRPr="00143726" w:rsidRDefault="00143726" w:rsidP="00143726">
      <w:pPr>
        <w:widowControl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143726" w:rsidRDefault="00143726" w:rsidP="00BE150B">
      <w:pPr>
        <w:tabs>
          <w:tab w:val="left" w:pos="851"/>
        </w:tabs>
        <w:jc w:val="center"/>
        <w:rPr>
          <w:rFonts w:cs="Arial"/>
          <w:b/>
          <w:sz w:val="32"/>
          <w:szCs w:val="32"/>
        </w:rPr>
        <w:sectPr w:rsidR="00143726" w:rsidSect="00D30652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108F9" w:rsidRPr="00A108F9" w:rsidRDefault="00A108F9" w:rsidP="00D00654">
      <w:pPr>
        <w:widowControl w:val="0"/>
        <w:tabs>
          <w:tab w:val="left" w:pos="10557"/>
        </w:tabs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  <w:r w:rsidRPr="00A108F9">
        <w:rPr>
          <w:rFonts w:ascii="Times New Roman" w:hAnsi="Times New Roman"/>
          <w:sz w:val="28"/>
          <w:szCs w:val="28"/>
        </w:rPr>
        <w:lastRenderedPageBreak/>
        <w:t>УТВЕРЖДЕН</w:t>
      </w:r>
      <w:r w:rsidR="00D00654">
        <w:rPr>
          <w:rFonts w:ascii="Times New Roman" w:hAnsi="Times New Roman"/>
          <w:sz w:val="28"/>
          <w:szCs w:val="28"/>
        </w:rPr>
        <w:t>Ы</w:t>
      </w:r>
    </w:p>
    <w:p w:rsidR="00A108F9" w:rsidRPr="00A108F9" w:rsidRDefault="00A108F9" w:rsidP="00D00654">
      <w:pPr>
        <w:widowControl w:val="0"/>
        <w:tabs>
          <w:tab w:val="left" w:pos="10557"/>
        </w:tabs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</w:p>
    <w:p w:rsidR="00A108F9" w:rsidRPr="00A108F9" w:rsidRDefault="00A108F9" w:rsidP="00D00654">
      <w:pPr>
        <w:widowControl w:val="0"/>
        <w:tabs>
          <w:tab w:val="left" w:pos="10557"/>
        </w:tabs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  <w:r w:rsidRPr="00A108F9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108F9" w:rsidRPr="00A108F9" w:rsidRDefault="00A108F9" w:rsidP="00D00654">
      <w:pPr>
        <w:widowControl w:val="0"/>
        <w:tabs>
          <w:tab w:val="left" w:pos="10557"/>
        </w:tabs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  <w:r w:rsidRPr="00A108F9">
        <w:rPr>
          <w:rFonts w:ascii="Times New Roman" w:hAnsi="Times New Roman"/>
          <w:sz w:val="28"/>
          <w:szCs w:val="28"/>
        </w:rPr>
        <w:t>Андроповского муниципального округа</w:t>
      </w:r>
    </w:p>
    <w:p w:rsidR="00A108F9" w:rsidRPr="00A108F9" w:rsidRDefault="00A108F9" w:rsidP="00D00654">
      <w:pPr>
        <w:widowControl w:val="0"/>
        <w:tabs>
          <w:tab w:val="left" w:pos="10557"/>
        </w:tabs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  <w:r w:rsidRPr="00A108F9">
        <w:rPr>
          <w:rFonts w:ascii="Times New Roman" w:hAnsi="Times New Roman"/>
          <w:sz w:val="28"/>
          <w:szCs w:val="28"/>
        </w:rPr>
        <w:t>Ставропольского края</w:t>
      </w:r>
    </w:p>
    <w:p w:rsidR="00A108F9" w:rsidRPr="00A108F9" w:rsidRDefault="00A108F9" w:rsidP="00D00654">
      <w:pPr>
        <w:widowControl w:val="0"/>
        <w:tabs>
          <w:tab w:val="left" w:pos="10557"/>
        </w:tabs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  <w:r w:rsidRPr="00A108F9">
        <w:rPr>
          <w:rFonts w:ascii="Times New Roman" w:hAnsi="Times New Roman"/>
          <w:sz w:val="28"/>
          <w:szCs w:val="28"/>
        </w:rPr>
        <w:t>от 0</w:t>
      </w:r>
      <w:r w:rsidR="00444728">
        <w:rPr>
          <w:rFonts w:ascii="Times New Roman" w:hAnsi="Times New Roman"/>
          <w:sz w:val="28"/>
          <w:szCs w:val="28"/>
        </w:rPr>
        <w:t>1</w:t>
      </w:r>
      <w:r w:rsidRPr="00A108F9">
        <w:rPr>
          <w:rFonts w:ascii="Times New Roman" w:hAnsi="Times New Roman"/>
          <w:sz w:val="28"/>
          <w:szCs w:val="28"/>
        </w:rPr>
        <w:t xml:space="preserve"> </w:t>
      </w:r>
      <w:r w:rsidR="00444728">
        <w:rPr>
          <w:rFonts w:ascii="Times New Roman" w:hAnsi="Times New Roman"/>
          <w:sz w:val="28"/>
          <w:szCs w:val="28"/>
        </w:rPr>
        <w:t>февраля</w:t>
      </w:r>
      <w:r w:rsidRPr="00A108F9">
        <w:rPr>
          <w:rFonts w:ascii="Times New Roman" w:hAnsi="Times New Roman"/>
          <w:sz w:val="28"/>
          <w:szCs w:val="28"/>
        </w:rPr>
        <w:t xml:space="preserve"> 202</w:t>
      </w:r>
      <w:r w:rsidR="00444728">
        <w:rPr>
          <w:rFonts w:ascii="Times New Roman" w:hAnsi="Times New Roman"/>
          <w:sz w:val="28"/>
          <w:szCs w:val="28"/>
        </w:rPr>
        <w:t>4</w:t>
      </w:r>
      <w:r w:rsidRPr="00A108F9">
        <w:rPr>
          <w:rFonts w:ascii="Times New Roman" w:hAnsi="Times New Roman"/>
          <w:sz w:val="28"/>
          <w:szCs w:val="28"/>
        </w:rPr>
        <w:t xml:space="preserve"> г. № </w:t>
      </w:r>
      <w:r w:rsidR="00444728">
        <w:rPr>
          <w:rFonts w:ascii="Times New Roman" w:hAnsi="Times New Roman"/>
          <w:sz w:val="28"/>
          <w:szCs w:val="28"/>
        </w:rPr>
        <w:t>46</w:t>
      </w:r>
    </w:p>
    <w:p w:rsidR="00A108F9" w:rsidRPr="00A108F9" w:rsidRDefault="00A108F9" w:rsidP="00D00654">
      <w:pPr>
        <w:widowControl w:val="0"/>
        <w:tabs>
          <w:tab w:val="left" w:pos="10557"/>
        </w:tabs>
        <w:spacing w:line="240" w:lineRule="exact"/>
        <w:ind w:left="3540" w:firstLine="0"/>
        <w:jc w:val="center"/>
        <w:rPr>
          <w:rFonts w:ascii="Times New Roman" w:hAnsi="Times New Roman"/>
          <w:sz w:val="28"/>
          <w:szCs w:val="28"/>
        </w:rPr>
      </w:pPr>
    </w:p>
    <w:p w:rsidR="00143726" w:rsidRDefault="00143726" w:rsidP="00143726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8524AC">
        <w:rPr>
          <w:rFonts w:ascii="Times New Roman" w:hAnsi="Times New Roman"/>
          <w:sz w:val="28"/>
          <w:szCs w:val="28"/>
        </w:rPr>
        <w:t xml:space="preserve">МЕСТА </w:t>
      </w:r>
    </w:p>
    <w:p w:rsidR="00143726" w:rsidRDefault="00143726" w:rsidP="00143726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E1CC9" w:rsidRPr="008524AC" w:rsidRDefault="008524AC" w:rsidP="00143726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8524AC">
        <w:rPr>
          <w:rFonts w:ascii="Times New Roman" w:hAnsi="Times New Roman"/>
          <w:sz w:val="28"/>
          <w:szCs w:val="28"/>
        </w:rPr>
        <w:t>отбывания исправительных работ на территории Андроповского муниц</w:t>
      </w:r>
      <w:r w:rsidRPr="008524AC">
        <w:rPr>
          <w:rFonts w:ascii="Times New Roman" w:hAnsi="Times New Roman"/>
          <w:sz w:val="28"/>
          <w:szCs w:val="28"/>
        </w:rPr>
        <w:t>и</w:t>
      </w:r>
      <w:r w:rsidRPr="008524AC">
        <w:rPr>
          <w:rFonts w:ascii="Times New Roman" w:hAnsi="Times New Roman"/>
          <w:sz w:val="28"/>
          <w:szCs w:val="28"/>
        </w:rPr>
        <w:t>пального округа Ставропольского края, осужденными, не имеющими осно</w:t>
      </w:r>
      <w:r w:rsidRPr="008524AC">
        <w:rPr>
          <w:rFonts w:ascii="Times New Roman" w:hAnsi="Times New Roman"/>
          <w:sz w:val="28"/>
          <w:szCs w:val="28"/>
        </w:rPr>
        <w:t>в</w:t>
      </w:r>
      <w:r w:rsidRPr="008524AC">
        <w:rPr>
          <w:rFonts w:ascii="Times New Roman" w:hAnsi="Times New Roman"/>
          <w:sz w:val="28"/>
          <w:szCs w:val="28"/>
        </w:rPr>
        <w:t xml:space="preserve">ного места работы </w:t>
      </w:r>
    </w:p>
    <w:p w:rsidR="001E1CC9" w:rsidRPr="008524AC" w:rsidRDefault="001E1CC9" w:rsidP="001E1CC9">
      <w:pPr>
        <w:tabs>
          <w:tab w:val="center" w:pos="4818"/>
          <w:tab w:val="right" w:pos="9637"/>
        </w:tabs>
        <w:ind w:left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4518"/>
        <w:gridCol w:w="4290"/>
      </w:tblGrid>
      <w:tr w:rsidR="001E1CC9" w:rsidRPr="00143726" w:rsidTr="00D0065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C9" w:rsidRPr="00143726" w:rsidRDefault="001E1CC9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4372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4372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CC9" w:rsidRPr="00143726" w:rsidRDefault="001E1CC9" w:rsidP="00143726">
            <w:pPr>
              <w:autoSpaceDE w:val="0"/>
              <w:autoSpaceDN w:val="0"/>
              <w:adjustRightInd w:val="0"/>
              <w:ind w:right="-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Наименованиеучреждения (орган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и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зации)</w:t>
            </w:r>
          </w:p>
        </w:tc>
        <w:tc>
          <w:tcPr>
            <w:tcW w:w="4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1CC9" w:rsidRPr="00143726" w:rsidRDefault="001E1CC9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Адрес учреждения (организации)</w:t>
            </w:r>
            <w:r w:rsidR="00FD4CE3" w:rsidRPr="00143726"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143726" w:rsidRPr="00143726" w:rsidRDefault="00143726">
      <w:pPr>
        <w:rPr>
          <w:sz w:val="4"/>
          <w:szCs w:val="4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536"/>
        <w:gridCol w:w="4253"/>
      </w:tblGrid>
      <w:tr w:rsidR="00143726" w:rsidRPr="00143726" w:rsidTr="00D00654">
        <w:trPr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26" w:rsidRPr="00143726" w:rsidRDefault="00143726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26" w:rsidRPr="00143726" w:rsidRDefault="00143726" w:rsidP="00143726">
            <w:pPr>
              <w:autoSpaceDE w:val="0"/>
              <w:autoSpaceDN w:val="0"/>
              <w:adjustRightInd w:val="0"/>
              <w:ind w:right="-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26" w:rsidRPr="00143726" w:rsidRDefault="00143726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7249A" w:rsidRPr="00143726" w:rsidTr="00D00654">
        <w:tc>
          <w:tcPr>
            <w:tcW w:w="779" w:type="dxa"/>
            <w:tcBorders>
              <w:top w:val="single" w:sz="4" w:space="0" w:color="auto"/>
            </w:tcBorders>
          </w:tcPr>
          <w:p w:rsidR="00E7249A" w:rsidRPr="00143726" w:rsidRDefault="00E7249A" w:rsidP="006D31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7249A" w:rsidRDefault="00E7249A" w:rsidP="00143726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ООО «Андроповский Агрокомплекс»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 xml:space="preserve">(не более </w:t>
            </w:r>
            <w:r w:rsidR="00143726">
              <w:rPr>
                <w:rFonts w:ascii="Times New Roman" w:hAnsi="Times New Roman"/>
                <w:sz w:val="28"/>
                <w:szCs w:val="28"/>
              </w:rPr>
              <w:t>одного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 xml:space="preserve"> рабочего места в финансовый год)</w:t>
            </w:r>
          </w:p>
          <w:p w:rsidR="00143726" w:rsidRPr="00143726" w:rsidRDefault="00143726" w:rsidP="006D31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E7249A" w:rsidRPr="00143726" w:rsidRDefault="00E7249A" w:rsidP="006D3120">
            <w:pPr>
              <w:suppressAutoHyphens/>
              <w:ind w:firstLine="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Ставропольский край, Андроповскийрайон, с. Янкуль, ул. Гагарина д. 2</w:t>
            </w:r>
          </w:p>
          <w:p w:rsidR="00E7249A" w:rsidRDefault="00E7249A" w:rsidP="006D31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8 962 017 56 74</w:t>
            </w:r>
          </w:p>
          <w:p w:rsidR="00143726" w:rsidRPr="00143726" w:rsidRDefault="00143726" w:rsidP="006D31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CC9" w:rsidRPr="00143726" w:rsidTr="00D00654">
        <w:tc>
          <w:tcPr>
            <w:tcW w:w="779" w:type="dxa"/>
          </w:tcPr>
          <w:p w:rsidR="001E1CC9" w:rsidRPr="00143726" w:rsidRDefault="00E7249A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1E1CC9" w:rsidRPr="00143726" w:rsidRDefault="00760D40" w:rsidP="00143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 xml:space="preserve">ООО «Андроповский </w:t>
            </w:r>
            <w:proofErr w:type="spellStart"/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>АГРОпроект</w:t>
            </w:r>
            <w:proofErr w:type="spellEnd"/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(не более одного рабочего</w:t>
            </w:r>
            <w:r w:rsidR="001E1CC9" w:rsidRPr="00143726"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а</w:t>
            </w:r>
            <w:r w:rsidR="001E1CC9" w:rsidRPr="00143726">
              <w:rPr>
                <w:rFonts w:ascii="Times New Roman" w:hAnsi="Times New Roman"/>
                <w:sz w:val="28"/>
                <w:szCs w:val="28"/>
              </w:rPr>
              <w:t xml:space="preserve"> в финансовый год)</w:t>
            </w:r>
          </w:p>
        </w:tc>
        <w:tc>
          <w:tcPr>
            <w:tcW w:w="4253" w:type="dxa"/>
          </w:tcPr>
          <w:p w:rsidR="00760D40" w:rsidRPr="00143726" w:rsidRDefault="00760D40" w:rsidP="00760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>Ставропольский край, Андропо</w:t>
            </w:r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>ский район</w:t>
            </w:r>
            <w:r w:rsidR="00066FA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>с.Крымгиреевское</w:t>
            </w:r>
            <w:proofErr w:type="spellEnd"/>
            <w:r w:rsidR="00066FA9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 xml:space="preserve"> ул. 70 лет Октября, д.37</w:t>
            </w:r>
          </w:p>
          <w:p w:rsidR="001E1CC9" w:rsidRDefault="00760D40" w:rsidP="00760D4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sz w:val="28"/>
                <w:szCs w:val="28"/>
              </w:rPr>
              <w:t>+7 (86556) 57-1-47</w:t>
            </w:r>
          </w:p>
          <w:p w:rsidR="00143726" w:rsidRPr="00143726" w:rsidRDefault="00143726" w:rsidP="00760D4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CC9" w:rsidRPr="00143726" w:rsidTr="00D00654">
        <w:tc>
          <w:tcPr>
            <w:tcW w:w="779" w:type="dxa"/>
          </w:tcPr>
          <w:p w:rsidR="001E1CC9" w:rsidRPr="00143726" w:rsidRDefault="00E7249A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FD4CE3" w:rsidRPr="00143726" w:rsidRDefault="00FD4CE3" w:rsidP="00FD4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ООО «Агрофирма «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Янкульская</w:t>
            </w:r>
            <w:proofErr w:type="spellEnd"/>
            <w:r w:rsidRPr="00143726">
              <w:rPr>
                <w:rFonts w:ascii="Times New Roman" w:hAnsi="Times New Roman"/>
                <w:sz w:val="28"/>
                <w:szCs w:val="28"/>
              </w:rPr>
              <w:t xml:space="preserve">»» </w:t>
            </w:r>
          </w:p>
          <w:p w:rsidR="001E1CC9" w:rsidRPr="00143726" w:rsidRDefault="001E1CC9" w:rsidP="00FD4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(не более одного рабочего места в финансовый год)</w:t>
            </w:r>
          </w:p>
        </w:tc>
        <w:tc>
          <w:tcPr>
            <w:tcW w:w="4253" w:type="dxa"/>
          </w:tcPr>
          <w:p w:rsidR="00FD4CE3" w:rsidRPr="00143726" w:rsidRDefault="00066FA9" w:rsidP="00FD4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Ставропольский край, </w:t>
            </w:r>
            <w:r w:rsidR="00FD4CE3" w:rsidRPr="00143726">
              <w:rPr>
                <w:rFonts w:ascii="Times New Roman" w:hAnsi="Times New Roman"/>
                <w:sz w:val="28"/>
                <w:szCs w:val="28"/>
              </w:rPr>
              <w:t>Андропо</w:t>
            </w:r>
            <w:r w:rsidR="00FD4CE3" w:rsidRPr="00143726">
              <w:rPr>
                <w:rFonts w:ascii="Times New Roman" w:hAnsi="Times New Roman"/>
                <w:sz w:val="28"/>
                <w:szCs w:val="28"/>
              </w:rPr>
              <w:t>в</w:t>
            </w:r>
            <w:r w:rsidR="00FD4CE3" w:rsidRPr="00143726">
              <w:rPr>
                <w:rFonts w:ascii="Times New Roman" w:hAnsi="Times New Roman"/>
                <w:sz w:val="28"/>
                <w:szCs w:val="28"/>
              </w:rPr>
              <w:t>ский район, пос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D4CE3" w:rsidRPr="00143726">
              <w:rPr>
                <w:rFonts w:ascii="Times New Roman" w:hAnsi="Times New Roman"/>
                <w:sz w:val="28"/>
                <w:szCs w:val="28"/>
              </w:rPr>
              <w:t xml:space="preserve"> Новый Я</w:t>
            </w:r>
            <w:r w:rsidR="00FD4CE3" w:rsidRPr="00143726">
              <w:rPr>
                <w:rFonts w:ascii="Times New Roman" w:hAnsi="Times New Roman"/>
                <w:sz w:val="28"/>
                <w:szCs w:val="28"/>
              </w:rPr>
              <w:t>н</w:t>
            </w:r>
            <w:r w:rsidR="00FD4CE3" w:rsidRPr="00143726">
              <w:rPr>
                <w:rFonts w:ascii="Times New Roman" w:hAnsi="Times New Roman"/>
                <w:sz w:val="28"/>
                <w:szCs w:val="28"/>
              </w:rPr>
              <w:t>куль, ул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D4CE3" w:rsidRPr="00143726">
              <w:rPr>
                <w:rFonts w:ascii="Times New Roman" w:hAnsi="Times New Roman"/>
                <w:sz w:val="28"/>
                <w:szCs w:val="28"/>
              </w:rPr>
              <w:t xml:space="preserve"> Победы, здание 1а</w:t>
            </w:r>
          </w:p>
          <w:p w:rsidR="001E1CC9" w:rsidRDefault="00FD4CE3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8 (961) 477-76-29</w:t>
            </w:r>
          </w:p>
          <w:p w:rsidR="00143726" w:rsidRPr="00143726" w:rsidRDefault="00143726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CC9" w:rsidRPr="00143726" w:rsidTr="00D00654">
        <w:tc>
          <w:tcPr>
            <w:tcW w:w="779" w:type="dxa"/>
          </w:tcPr>
          <w:p w:rsidR="001E1CC9" w:rsidRPr="00143726" w:rsidRDefault="00E7249A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FD4CE3" w:rsidRPr="00143726" w:rsidRDefault="00FD4CE3" w:rsidP="00FD4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 xml:space="preserve">ИП глава КФХ 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Петанов</w:t>
            </w:r>
            <w:proofErr w:type="spellEnd"/>
            <w:r w:rsidRPr="00143726">
              <w:rPr>
                <w:rFonts w:ascii="Times New Roman" w:hAnsi="Times New Roman"/>
                <w:sz w:val="28"/>
                <w:szCs w:val="28"/>
              </w:rPr>
              <w:t xml:space="preserve"> И. Л., </w:t>
            </w:r>
          </w:p>
          <w:p w:rsidR="001E1CC9" w:rsidRPr="00143726" w:rsidRDefault="00FD4CE3" w:rsidP="00FD4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(не более двух рабочих мест в ф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и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нансовый год)</w:t>
            </w:r>
          </w:p>
        </w:tc>
        <w:tc>
          <w:tcPr>
            <w:tcW w:w="4253" w:type="dxa"/>
          </w:tcPr>
          <w:p w:rsidR="00FD4CE3" w:rsidRPr="00143726" w:rsidRDefault="00143726" w:rsidP="00FD4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Ставропольский край, </w:t>
            </w:r>
            <w:r w:rsidR="00FD4CE3" w:rsidRPr="00143726">
              <w:rPr>
                <w:rFonts w:ascii="Times New Roman" w:hAnsi="Times New Roman"/>
                <w:sz w:val="28"/>
                <w:szCs w:val="28"/>
              </w:rPr>
              <w:t>Андропо</w:t>
            </w:r>
            <w:r w:rsidR="00FD4CE3" w:rsidRPr="00143726">
              <w:rPr>
                <w:rFonts w:ascii="Times New Roman" w:hAnsi="Times New Roman"/>
                <w:sz w:val="28"/>
                <w:szCs w:val="28"/>
              </w:rPr>
              <w:t>в</w:t>
            </w:r>
            <w:r w:rsidR="00FD4CE3" w:rsidRPr="00143726">
              <w:rPr>
                <w:rFonts w:ascii="Times New Roman" w:hAnsi="Times New Roman"/>
                <w:sz w:val="28"/>
                <w:szCs w:val="28"/>
              </w:rPr>
              <w:t>ский район</w:t>
            </w:r>
            <w:r w:rsidR="00066FA9">
              <w:rPr>
                <w:rFonts w:ascii="Times New Roman" w:hAnsi="Times New Roman"/>
                <w:sz w:val="28"/>
                <w:szCs w:val="28"/>
              </w:rPr>
              <w:t>,</w:t>
            </w:r>
            <w:r w:rsidR="00FD4CE3" w:rsidRPr="00143726">
              <w:rPr>
                <w:rFonts w:ascii="Times New Roman" w:hAnsi="Times New Roman"/>
                <w:sz w:val="28"/>
                <w:szCs w:val="28"/>
              </w:rPr>
              <w:t xml:space="preserve"> с. Дубовая Балка, ул. Школьная, д. 1</w:t>
            </w:r>
            <w:proofErr w:type="gramEnd"/>
          </w:p>
          <w:p w:rsidR="001E1CC9" w:rsidRDefault="00FD4CE3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89283556843</w:t>
            </w:r>
          </w:p>
          <w:p w:rsidR="00143726" w:rsidRPr="00143726" w:rsidRDefault="00143726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CC9" w:rsidRPr="00143726" w:rsidTr="00D00654">
        <w:tc>
          <w:tcPr>
            <w:tcW w:w="779" w:type="dxa"/>
          </w:tcPr>
          <w:p w:rsidR="001E1CC9" w:rsidRPr="00143726" w:rsidRDefault="00E7249A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FD4CE3" w:rsidRPr="00143726" w:rsidRDefault="00FD4CE3" w:rsidP="00FD4C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КФХ Шумского Ю.П.</w:t>
            </w:r>
          </w:p>
          <w:p w:rsidR="001E1CC9" w:rsidRPr="00143726" w:rsidRDefault="001E1CC9" w:rsidP="00FD4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(не более одного рабочего места в финансовый год)</w:t>
            </w:r>
          </w:p>
        </w:tc>
        <w:tc>
          <w:tcPr>
            <w:tcW w:w="4253" w:type="dxa"/>
          </w:tcPr>
          <w:p w:rsidR="001E1CC9" w:rsidRDefault="00FD4CE3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Ставропол</w:t>
            </w:r>
            <w:r w:rsidR="00066FA9">
              <w:rPr>
                <w:rFonts w:ascii="Times New Roman" w:hAnsi="Times New Roman"/>
                <w:sz w:val="28"/>
                <w:szCs w:val="28"/>
              </w:rPr>
              <w:t xml:space="preserve">ьский край, Андроповский район, </w:t>
            </w:r>
            <w:proofErr w:type="spellStart"/>
            <w:r w:rsidR="00066FA9">
              <w:rPr>
                <w:rFonts w:ascii="Times New Roman" w:hAnsi="Times New Roman"/>
                <w:sz w:val="28"/>
                <w:szCs w:val="28"/>
              </w:rPr>
              <w:t>с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т-цаВоровсколесская</w:t>
            </w:r>
            <w:proofErr w:type="spellEnd"/>
            <w:r w:rsidRPr="0014372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143726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143726">
              <w:rPr>
                <w:rFonts w:ascii="Times New Roman" w:hAnsi="Times New Roman"/>
                <w:sz w:val="28"/>
                <w:szCs w:val="28"/>
              </w:rPr>
              <w:t>елореченская</w:t>
            </w:r>
            <w:proofErr w:type="spellEnd"/>
            <w:r w:rsidR="00066FA9">
              <w:rPr>
                <w:rFonts w:ascii="Times New Roman" w:hAnsi="Times New Roman"/>
                <w:sz w:val="28"/>
                <w:szCs w:val="28"/>
              </w:rPr>
              <w:t>, д.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 xml:space="preserve"> 17/1  </w:t>
            </w:r>
          </w:p>
          <w:p w:rsidR="00D00654" w:rsidRPr="00143726" w:rsidRDefault="00D00654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CC9" w:rsidRPr="00143726" w:rsidTr="00D00654">
        <w:tc>
          <w:tcPr>
            <w:tcW w:w="779" w:type="dxa"/>
          </w:tcPr>
          <w:p w:rsidR="001E1CC9" w:rsidRPr="00143726" w:rsidRDefault="00E7249A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FD4CE3" w:rsidRPr="00143726" w:rsidRDefault="00FD4CE3" w:rsidP="00FD4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 xml:space="preserve">ООО «Прикумский» </w:t>
            </w:r>
          </w:p>
          <w:p w:rsidR="001E1CC9" w:rsidRPr="00143726" w:rsidRDefault="00FD4CE3" w:rsidP="00FD4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(не более четырех рабочих мест</w:t>
            </w:r>
            <w:r w:rsidR="001E1CC9" w:rsidRPr="00143726">
              <w:rPr>
                <w:rFonts w:ascii="Times New Roman" w:hAnsi="Times New Roman"/>
                <w:sz w:val="28"/>
                <w:szCs w:val="28"/>
              </w:rPr>
              <w:t xml:space="preserve"> в финансовый год)</w:t>
            </w:r>
          </w:p>
        </w:tc>
        <w:tc>
          <w:tcPr>
            <w:tcW w:w="4253" w:type="dxa"/>
          </w:tcPr>
          <w:p w:rsidR="00FD4CE3" w:rsidRPr="00143726" w:rsidRDefault="00FD4CE3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Ставропольский край, Андропо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в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райо</w:t>
            </w:r>
            <w:r w:rsidR="00066FA9">
              <w:rPr>
                <w:rFonts w:ascii="Times New Roman" w:hAnsi="Times New Roman"/>
                <w:sz w:val="28"/>
                <w:szCs w:val="28"/>
              </w:rPr>
              <w:t>н,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Pr="00143726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143726">
              <w:rPr>
                <w:rFonts w:ascii="Times New Roman" w:hAnsi="Times New Roman"/>
                <w:sz w:val="28"/>
                <w:szCs w:val="28"/>
              </w:rPr>
              <w:t>ерновский</w:t>
            </w:r>
            <w:proofErr w:type="spellEnd"/>
          </w:p>
          <w:p w:rsidR="00FD4CE3" w:rsidRDefault="00FD4CE3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8(86556) 55-338</w:t>
            </w:r>
          </w:p>
          <w:p w:rsidR="001E1CC9" w:rsidRPr="00143726" w:rsidRDefault="001E1CC9" w:rsidP="00FD4CE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1CC9" w:rsidRPr="00143726" w:rsidTr="00D00654">
        <w:tc>
          <w:tcPr>
            <w:tcW w:w="779" w:type="dxa"/>
          </w:tcPr>
          <w:p w:rsidR="001E1CC9" w:rsidRPr="00143726" w:rsidRDefault="00E7249A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1E1CC9" w:rsidRDefault="00FD4CE3" w:rsidP="00FD4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ИП глава КФХ «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Ситак</w:t>
            </w:r>
            <w:proofErr w:type="spellEnd"/>
            <w:r w:rsidRPr="00143726">
              <w:rPr>
                <w:rFonts w:ascii="Times New Roman" w:hAnsi="Times New Roman"/>
                <w:sz w:val="28"/>
                <w:szCs w:val="28"/>
              </w:rPr>
              <w:t xml:space="preserve"> А. Г.», (не более двух рабочих мест в финанс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о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вый год)</w:t>
            </w:r>
          </w:p>
          <w:p w:rsidR="00143726" w:rsidRPr="00143726" w:rsidRDefault="00143726" w:rsidP="00FD4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E1CC9" w:rsidRPr="00143726" w:rsidRDefault="00FD4CE3" w:rsidP="00143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3726">
              <w:rPr>
                <w:rFonts w:ascii="Times New Roman" w:hAnsi="Times New Roman"/>
                <w:sz w:val="28"/>
                <w:szCs w:val="28"/>
              </w:rPr>
              <w:lastRenderedPageBreak/>
              <w:t>Ставропольский край, Андропо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в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ский район</w:t>
            </w:r>
            <w:r w:rsidR="00066FA9">
              <w:rPr>
                <w:rFonts w:ascii="Times New Roman" w:hAnsi="Times New Roman"/>
                <w:sz w:val="28"/>
                <w:szCs w:val="28"/>
              </w:rPr>
              <w:t>,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 xml:space="preserve"> с. Водораздел, ул. Шоссейная</w:t>
            </w:r>
            <w:r w:rsidR="00066FA9">
              <w:rPr>
                <w:rFonts w:ascii="Times New Roman" w:hAnsi="Times New Roman"/>
                <w:sz w:val="28"/>
                <w:szCs w:val="28"/>
              </w:rPr>
              <w:t>,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 xml:space="preserve"> д.11, кв. 2</w:t>
            </w:r>
            <w:proofErr w:type="gramEnd"/>
          </w:p>
        </w:tc>
      </w:tr>
      <w:tr w:rsidR="00C43298" w:rsidRPr="00143726" w:rsidTr="00D00654">
        <w:tc>
          <w:tcPr>
            <w:tcW w:w="779" w:type="dxa"/>
          </w:tcPr>
          <w:p w:rsidR="00C43298" w:rsidRPr="00143726" w:rsidRDefault="00B40E25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36" w:type="dxa"/>
          </w:tcPr>
          <w:p w:rsidR="00C43298" w:rsidRPr="00143726" w:rsidRDefault="00C43298" w:rsidP="00C43298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ООО СХП «Красноярский» 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(не б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о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лее одного рабочего места в фина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н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совый год)</w:t>
            </w:r>
          </w:p>
          <w:p w:rsidR="00C43298" w:rsidRPr="00143726" w:rsidRDefault="00C43298" w:rsidP="00C43298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C43298" w:rsidRPr="00143726" w:rsidRDefault="00C43298" w:rsidP="00C43298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Ставропольский край, Андропо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в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 xml:space="preserve">ский 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066FA9">
              <w:rPr>
                <w:rFonts w:ascii="Times New Roman" w:hAnsi="Times New Roman"/>
                <w:sz w:val="28"/>
                <w:szCs w:val="28"/>
              </w:rPr>
              <w:t>,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ст-цаВоровсколесская</w:t>
            </w:r>
            <w:proofErr w:type="spellEnd"/>
          </w:p>
          <w:p w:rsidR="00C43298" w:rsidRDefault="00C43298" w:rsidP="00C43298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88655653485</w:t>
            </w:r>
          </w:p>
          <w:p w:rsidR="00066FA9" w:rsidRPr="00143726" w:rsidRDefault="00066FA9" w:rsidP="00C43298">
            <w:pPr>
              <w:suppressLineNumber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9A" w:rsidRPr="00143726" w:rsidTr="00D00654">
        <w:tc>
          <w:tcPr>
            <w:tcW w:w="779" w:type="dxa"/>
          </w:tcPr>
          <w:p w:rsidR="00E7249A" w:rsidRPr="00143726" w:rsidRDefault="00B40E25" w:rsidP="00143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E7249A" w:rsidRPr="00143726" w:rsidRDefault="00E7249A" w:rsidP="00E72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143726">
              <w:rPr>
                <w:rFonts w:ascii="Times New Roman" w:hAnsi="Times New Roman"/>
                <w:sz w:val="28"/>
                <w:szCs w:val="28"/>
              </w:rPr>
              <w:t>Технодом</w:t>
            </w:r>
            <w:proofErr w:type="spellEnd"/>
            <w:r w:rsidRPr="0014372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97F0B" w:rsidRPr="00143726">
              <w:rPr>
                <w:rFonts w:ascii="Times New Roman" w:hAnsi="Times New Roman"/>
                <w:sz w:val="28"/>
                <w:szCs w:val="28"/>
              </w:rPr>
              <w:t>(не более десяти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 xml:space="preserve"> рабочих мест в финансовый год)</w:t>
            </w:r>
          </w:p>
          <w:p w:rsidR="00E7249A" w:rsidRPr="00143726" w:rsidRDefault="00E7249A" w:rsidP="006D3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E7249A" w:rsidRPr="00143726" w:rsidRDefault="00E7249A" w:rsidP="006D3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3726">
              <w:rPr>
                <w:rFonts w:ascii="Times New Roman" w:hAnsi="Times New Roman"/>
                <w:sz w:val="28"/>
                <w:szCs w:val="28"/>
              </w:rPr>
              <w:t>Ставропольский край, Андропо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в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>ский район, с. Курсавка, ул. Строителей</w:t>
            </w:r>
            <w:r w:rsidR="00066FA9">
              <w:rPr>
                <w:rFonts w:ascii="Times New Roman" w:hAnsi="Times New Roman"/>
                <w:sz w:val="28"/>
                <w:szCs w:val="28"/>
              </w:rPr>
              <w:t>,</w:t>
            </w:r>
            <w:r w:rsidRPr="00143726">
              <w:rPr>
                <w:rFonts w:ascii="Times New Roman" w:hAnsi="Times New Roman"/>
                <w:sz w:val="28"/>
                <w:szCs w:val="28"/>
              </w:rPr>
              <w:t xml:space="preserve"> д.12 а, офис 2</w:t>
            </w:r>
            <w:proofErr w:type="gramEnd"/>
          </w:p>
          <w:p w:rsidR="00E7249A" w:rsidRPr="00143726" w:rsidRDefault="00E7249A" w:rsidP="006D3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89064759723</w:t>
            </w:r>
          </w:p>
          <w:p w:rsidR="00E7249A" w:rsidRPr="00143726" w:rsidRDefault="00E7249A" w:rsidP="006D31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49A" w:rsidRPr="00143726" w:rsidTr="00D00654">
        <w:tc>
          <w:tcPr>
            <w:tcW w:w="779" w:type="dxa"/>
          </w:tcPr>
          <w:p w:rsidR="00E7249A" w:rsidRPr="00143726" w:rsidRDefault="00B40E25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E7249A" w:rsidRPr="00143726" w:rsidRDefault="00E7249A" w:rsidP="00E7249A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ООО «Аква» (не более двух раб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чих мест в финансовый год)</w:t>
            </w:r>
          </w:p>
          <w:p w:rsidR="00E7249A" w:rsidRPr="00143726" w:rsidRDefault="00E7249A" w:rsidP="00E7249A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E7249A" w:rsidRPr="00143726" w:rsidRDefault="00E7249A" w:rsidP="00E7249A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E7249A" w:rsidRPr="00143726" w:rsidRDefault="00E7249A" w:rsidP="00E7249A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gramStart"/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Ставропольский край, Андропо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ский район</w:t>
            </w:r>
            <w:r w:rsidR="00066F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с. Курсавка, ул. </w:t>
            </w:r>
            <w:proofErr w:type="spellStart"/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Стр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тийчука</w:t>
            </w:r>
            <w:proofErr w:type="spellEnd"/>
            <w:r w:rsidR="00066F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д.95 а</w:t>
            </w:r>
            <w:proofErr w:type="gramEnd"/>
          </w:p>
          <w:p w:rsidR="00E7249A" w:rsidRDefault="00E7249A" w:rsidP="00E7249A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437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89054119897</w:t>
            </w:r>
          </w:p>
          <w:p w:rsidR="00D00654" w:rsidRPr="00143726" w:rsidRDefault="00D00654" w:rsidP="00E7249A">
            <w:pPr>
              <w:suppressLineNumbers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8F9" w:rsidRPr="00143726" w:rsidTr="00D00654">
        <w:tc>
          <w:tcPr>
            <w:tcW w:w="779" w:type="dxa"/>
          </w:tcPr>
          <w:p w:rsidR="00A108F9" w:rsidRPr="00143726" w:rsidRDefault="00A108F9" w:rsidP="00F722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A108F9" w:rsidRPr="00A108F9" w:rsidRDefault="00A108F9" w:rsidP="00A108F9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ООО «Тепличный комбинат Андр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повский» </w:t>
            </w:r>
            <w:r w:rsidRPr="00A108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(не более двух рабочих мест в финансовый год)</w:t>
            </w:r>
          </w:p>
          <w:p w:rsidR="00A108F9" w:rsidRPr="00143726" w:rsidRDefault="00A108F9" w:rsidP="00E7249A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A108F9" w:rsidRPr="00A108F9" w:rsidRDefault="00A108F9" w:rsidP="00A108F9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108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Ставропольский край, Андропо</w:t>
            </w:r>
            <w:r w:rsidRPr="00A108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</w:t>
            </w:r>
            <w:r w:rsidRPr="00A108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ский район</w:t>
            </w:r>
            <w:r w:rsidR="00066F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Pr="00A108F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с.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Солуно-Дмитриевское, ул. Кочубея, д.7 </w:t>
            </w:r>
          </w:p>
          <w:p w:rsidR="00A108F9" w:rsidRPr="00143726" w:rsidRDefault="00A108F9" w:rsidP="00A108F9">
            <w:pPr>
              <w:suppressLineNumbers/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88007002426</w:t>
            </w:r>
          </w:p>
        </w:tc>
      </w:tr>
    </w:tbl>
    <w:p w:rsidR="00643485" w:rsidRPr="00D00654" w:rsidRDefault="00643485" w:rsidP="00D00654">
      <w:pPr>
        <w:widowControl w:val="0"/>
        <w:shd w:val="solid" w:color="FFFFFF" w:fill="FFFFFF"/>
        <w:spacing w:line="240" w:lineRule="exact"/>
        <w:ind w:firstLine="0"/>
        <w:rPr>
          <w:rFonts w:ascii="Times New Roman" w:hAnsi="Times New Roman"/>
          <w:bCs/>
          <w:color w:val="000000"/>
          <w:spacing w:val="-8"/>
          <w:sz w:val="28"/>
          <w:szCs w:val="28"/>
        </w:rPr>
      </w:pPr>
    </w:p>
    <w:p w:rsidR="00143726" w:rsidRPr="00D00654" w:rsidRDefault="00143726" w:rsidP="00D00654">
      <w:pPr>
        <w:widowControl w:val="0"/>
        <w:shd w:val="solid" w:color="FFFFFF" w:fill="FFFFFF"/>
        <w:spacing w:line="240" w:lineRule="exact"/>
        <w:ind w:firstLine="0"/>
        <w:rPr>
          <w:rFonts w:ascii="Times New Roman" w:hAnsi="Times New Roman"/>
          <w:bCs/>
          <w:color w:val="000000"/>
          <w:spacing w:val="-8"/>
          <w:sz w:val="28"/>
          <w:szCs w:val="28"/>
        </w:rPr>
      </w:pPr>
    </w:p>
    <w:p w:rsidR="00143726" w:rsidRPr="00D00654" w:rsidRDefault="00143726" w:rsidP="00D00654">
      <w:pPr>
        <w:widowControl w:val="0"/>
        <w:shd w:val="solid" w:color="FFFFFF" w:fill="FFFFFF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DF2FD2" w:rsidRPr="00143726" w:rsidRDefault="00066FA9" w:rsidP="00D00654">
      <w:pPr>
        <w:widowControl w:val="0"/>
        <w:shd w:val="solid" w:color="FFFFFF" w:fill="FFFFFF"/>
        <w:spacing w:line="240" w:lineRule="exact"/>
        <w:ind w:firstLine="0"/>
        <w:jc w:val="center"/>
        <w:rPr>
          <w:rFonts w:ascii="Times New Roman" w:hAnsi="Times New Roman"/>
          <w:bCs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</w:p>
    <w:p w:rsidR="00066FA9" w:rsidRPr="00143726" w:rsidRDefault="00066FA9">
      <w:pPr>
        <w:widowControl w:val="0"/>
        <w:shd w:val="solid" w:color="FFFFFF" w:fill="FFFFFF"/>
        <w:spacing w:line="240" w:lineRule="exact"/>
        <w:ind w:firstLine="0"/>
        <w:jc w:val="center"/>
        <w:rPr>
          <w:rFonts w:ascii="Times New Roman" w:hAnsi="Times New Roman"/>
          <w:bCs/>
          <w:color w:val="000000"/>
          <w:spacing w:val="-8"/>
          <w:sz w:val="28"/>
          <w:szCs w:val="28"/>
        </w:rPr>
      </w:pPr>
    </w:p>
    <w:sectPr w:rsidR="00066FA9" w:rsidRPr="00143726" w:rsidSect="00D30652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63" w:rsidRDefault="00055463">
      <w:r>
        <w:separator/>
      </w:r>
    </w:p>
  </w:endnote>
  <w:endnote w:type="continuationSeparator" w:id="0">
    <w:p w:rsidR="00055463" w:rsidRDefault="00055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52" w:rsidRDefault="00D3065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52" w:rsidRDefault="00D3065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52" w:rsidRDefault="00D3065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63" w:rsidRDefault="00055463">
      <w:r>
        <w:separator/>
      </w:r>
    </w:p>
  </w:footnote>
  <w:footnote w:type="continuationSeparator" w:id="0">
    <w:p w:rsidR="00055463" w:rsidRDefault="00055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52" w:rsidRDefault="00D3065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248223"/>
    </w:sdtPr>
    <w:sdtEndPr>
      <w:rPr>
        <w:rFonts w:ascii="Times New Roman" w:hAnsi="Times New Roman"/>
        <w:sz w:val="28"/>
        <w:szCs w:val="28"/>
      </w:rPr>
    </w:sdtEndPr>
    <w:sdtContent>
      <w:p w:rsidR="00D30652" w:rsidRPr="00D30652" w:rsidRDefault="007D4C72">
        <w:pPr>
          <w:pStyle w:val="ae"/>
          <w:jc w:val="center"/>
          <w:rPr>
            <w:rFonts w:ascii="Times New Roman" w:hAnsi="Times New Roman"/>
            <w:sz w:val="28"/>
            <w:szCs w:val="28"/>
          </w:rPr>
        </w:pPr>
        <w:r w:rsidRPr="00D30652">
          <w:rPr>
            <w:rFonts w:ascii="Times New Roman" w:hAnsi="Times New Roman"/>
            <w:sz w:val="28"/>
            <w:szCs w:val="28"/>
          </w:rPr>
          <w:fldChar w:fldCharType="begin"/>
        </w:r>
        <w:r w:rsidR="00D30652" w:rsidRPr="00D30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30652">
          <w:rPr>
            <w:rFonts w:ascii="Times New Roman" w:hAnsi="Times New Roman"/>
            <w:sz w:val="28"/>
            <w:szCs w:val="28"/>
          </w:rPr>
          <w:fldChar w:fldCharType="separate"/>
        </w:r>
        <w:r w:rsidR="00014E7A">
          <w:rPr>
            <w:rFonts w:ascii="Times New Roman" w:hAnsi="Times New Roman"/>
            <w:noProof/>
            <w:sz w:val="28"/>
            <w:szCs w:val="28"/>
          </w:rPr>
          <w:t>2</w:t>
        </w:r>
        <w:r w:rsidRPr="00D3065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52" w:rsidRDefault="00D3065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029"/>
    <w:multiLevelType w:val="hybridMultilevel"/>
    <w:tmpl w:val="89F2A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30FE6"/>
    <w:multiLevelType w:val="hybridMultilevel"/>
    <w:tmpl w:val="CA92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A1185"/>
    <w:multiLevelType w:val="multilevel"/>
    <w:tmpl w:val="0D76A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CE369F"/>
    <w:multiLevelType w:val="hybridMultilevel"/>
    <w:tmpl w:val="ADDA0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C4A8C"/>
    <w:multiLevelType w:val="hybridMultilevel"/>
    <w:tmpl w:val="4B08C746"/>
    <w:lvl w:ilvl="0" w:tplc="ADC00D7A">
      <w:start w:val="1"/>
      <w:numFmt w:val="decimal"/>
      <w:lvlText w:val="%1."/>
      <w:lvlJc w:val="left"/>
      <w:pPr>
        <w:ind w:left="167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4F3A31F7"/>
    <w:multiLevelType w:val="hybridMultilevel"/>
    <w:tmpl w:val="5F62C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81D"/>
    <w:rsid w:val="00007534"/>
    <w:rsid w:val="00011DAD"/>
    <w:rsid w:val="00014E7A"/>
    <w:rsid w:val="00022796"/>
    <w:rsid w:val="000343C1"/>
    <w:rsid w:val="00040882"/>
    <w:rsid w:val="00050D74"/>
    <w:rsid w:val="00053220"/>
    <w:rsid w:val="00055463"/>
    <w:rsid w:val="00066FA9"/>
    <w:rsid w:val="00075DA6"/>
    <w:rsid w:val="000B2CF0"/>
    <w:rsid w:val="000D2993"/>
    <w:rsid w:val="000E2F68"/>
    <w:rsid w:val="000F6F08"/>
    <w:rsid w:val="00112FE0"/>
    <w:rsid w:val="00135FF9"/>
    <w:rsid w:val="00143726"/>
    <w:rsid w:val="00151F74"/>
    <w:rsid w:val="00154692"/>
    <w:rsid w:val="00155683"/>
    <w:rsid w:val="001612E3"/>
    <w:rsid w:val="001639EB"/>
    <w:rsid w:val="00173B98"/>
    <w:rsid w:val="00194974"/>
    <w:rsid w:val="0019732F"/>
    <w:rsid w:val="001A33B8"/>
    <w:rsid w:val="001C144E"/>
    <w:rsid w:val="001C2428"/>
    <w:rsid w:val="001C62E0"/>
    <w:rsid w:val="001C73C4"/>
    <w:rsid w:val="001D2D9C"/>
    <w:rsid w:val="001E1CC9"/>
    <w:rsid w:val="001E4065"/>
    <w:rsid w:val="001F2AF3"/>
    <w:rsid w:val="001F554A"/>
    <w:rsid w:val="0020291A"/>
    <w:rsid w:val="0020310D"/>
    <w:rsid w:val="00212F5E"/>
    <w:rsid w:val="00215E24"/>
    <w:rsid w:val="002305D0"/>
    <w:rsid w:val="00236F01"/>
    <w:rsid w:val="00254932"/>
    <w:rsid w:val="00254EDB"/>
    <w:rsid w:val="002556A1"/>
    <w:rsid w:val="002710F3"/>
    <w:rsid w:val="0028566B"/>
    <w:rsid w:val="00292423"/>
    <w:rsid w:val="002A14D8"/>
    <w:rsid w:val="002A33D3"/>
    <w:rsid w:val="002A58A7"/>
    <w:rsid w:val="002A7EDF"/>
    <w:rsid w:val="002B294A"/>
    <w:rsid w:val="002B3EAF"/>
    <w:rsid w:val="002C52BC"/>
    <w:rsid w:val="002C54A8"/>
    <w:rsid w:val="002D3A5F"/>
    <w:rsid w:val="002E03FE"/>
    <w:rsid w:val="002E195A"/>
    <w:rsid w:val="002E4160"/>
    <w:rsid w:val="002E53CB"/>
    <w:rsid w:val="002E6A68"/>
    <w:rsid w:val="00300C56"/>
    <w:rsid w:val="00320D6C"/>
    <w:rsid w:val="003232EF"/>
    <w:rsid w:val="00325D1D"/>
    <w:rsid w:val="00326AF3"/>
    <w:rsid w:val="00336072"/>
    <w:rsid w:val="00350BB9"/>
    <w:rsid w:val="00356AED"/>
    <w:rsid w:val="003572C1"/>
    <w:rsid w:val="00363C09"/>
    <w:rsid w:val="00364F08"/>
    <w:rsid w:val="00365393"/>
    <w:rsid w:val="00382EDB"/>
    <w:rsid w:val="00383751"/>
    <w:rsid w:val="0039081D"/>
    <w:rsid w:val="00393EC9"/>
    <w:rsid w:val="00394AD2"/>
    <w:rsid w:val="003A1829"/>
    <w:rsid w:val="003A6216"/>
    <w:rsid w:val="003C0A07"/>
    <w:rsid w:val="003F289E"/>
    <w:rsid w:val="003F3455"/>
    <w:rsid w:val="003F7E96"/>
    <w:rsid w:val="004204F9"/>
    <w:rsid w:val="00440DAB"/>
    <w:rsid w:val="00444728"/>
    <w:rsid w:val="004506CC"/>
    <w:rsid w:val="0047050C"/>
    <w:rsid w:val="00480273"/>
    <w:rsid w:val="00486EB6"/>
    <w:rsid w:val="0049762C"/>
    <w:rsid w:val="004A6D68"/>
    <w:rsid w:val="004B0C44"/>
    <w:rsid w:val="004D024B"/>
    <w:rsid w:val="004D1682"/>
    <w:rsid w:val="004D5231"/>
    <w:rsid w:val="004D7618"/>
    <w:rsid w:val="004F5C3A"/>
    <w:rsid w:val="00512CB8"/>
    <w:rsid w:val="0051377D"/>
    <w:rsid w:val="00522C4B"/>
    <w:rsid w:val="00526163"/>
    <w:rsid w:val="0054165C"/>
    <w:rsid w:val="00551404"/>
    <w:rsid w:val="0055190C"/>
    <w:rsid w:val="00551B35"/>
    <w:rsid w:val="00553314"/>
    <w:rsid w:val="005538CD"/>
    <w:rsid w:val="005639EB"/>
    <w:rsid w:val="00564CDB"/>
    <w:rsid w:val="00571D57"/>
    <w:rsid w:val="00592710"/>
    <w:rsid w:val="005B2EF9"/>
    <w:rsid w:val="005C55A0"/>
    <w:rsid w:val="005D6088"/>
    <w:rsid w:val="005F11AD"/>
    <w:rsid w:val="00601AE7"/>
    <w:rsid w:val="006026F7"/>
    <w:rsid w:val="006063BA"/>
    <w:rsid w:val="00613B43"/>
    <w:rsid w:val="00623930"/>
    <w:rsid w:val="00625CA4"/>
    <w:rsid w:val="006365B9"/>
    <w:rsid w:val="00643485"/>
    <w:rsid w:val="00646C8F"/>
    <w:rsid w:val="00647377"/>
    <w:rsid w:val="00694D04"/>
    <w:rsid w:val="006A1929"/>
    <w:rsid w:val="006A31DB"/>
    <w:rsid w:val="006A51F9"/>
    <w:rsid w:val="006B3D58"/>
    <w:rsid w:val="006C2183"/>
    <w:rsid w:val="006D3120"/>
    <w:rsid w:val="006D3B79"/>
    <w:rsid w:val="006D3BC7"/>
    <w:rsid w:val="007012EA"/>
    <w:rsid w:val="00721B8E"/>
    <w:rsid w:val="00735E88"/>
    <w:rsid w:val="007426BF"/>
    <w:rsid w:val="00743911"/>
    <w:rsid w:val="00760D40"/>
    <w:rsid w:val="0076765B"/>
    <w:rsid w:val="00775858"/>
    <w:rsid w:val="00782666"/>
    <w:rsid w:val="00783D37"/>
    <w:rsid w:val="007857EC"/>
    <w:rsid w:val="00797F0B"/>
    <w:rsid w:val="007A0A0E"/>
    <w:rsid w:val="007A29C1"/>
    <w:rsid w:val="007A425F"/>
    <w:rsid w:val="007A6472"/>
    <w:rsid w:val="007B029B"/>
    <w:rsid w:val="007B5BE1"/>
    <w:rsid w:val="007B6E4F"/>
    <w:rsid w:val="007C77EA"/>
    <w:rsid w:val="007D05E5"/>
    <w:rsid w:val="007D4C72"/>
    <w:rsid w:val="007D7128"/>
    <w:rsid w:val="007E4071"/>
    <w:rsid w:val="007E4322"/>
    <w:rsid w:val="007F2178"/>
    <w:rsid w:val="00801D8C"/>
    <w:rsid w:val="00805F00"/>
    <w:rsid w:val="008120CF"/>
    <w:rsid w:val="008129B0"/>
    <w:rsid w:val="00815887"/>
    <w:rsid w:val="008174AF"/>
    <w:rsid w:val="00831AF9"/>
    <w:rsid w:val="008432A3"/>
    <w:rsid w:val="008478C7"/>
    <w:rsid w:val="008524AC"/>
    <w:rsid w:val="00886E98"/>
    <w:rsid w:val="0088759C"/>
    <w:rsid w:val="008A21A1"/>
    <w:rsid w:val="008B4B80"/>
    <w:rsid w:val="008B4EED"/>
    <w:rsid w:val="008B5F07"/>
    <w:rsid w:val="008D662D"/>
    <w:rsid w:val="008E295B"/>
    <w:rsid w:val="008F5E49"/>
    <w:rsid w:val="008F6595"/>
    <w:rsid w:val="008F7FD5"/>
    <w:rsid w:val="00920264"/>
    <w:rsid w:val="00920A65"/>
    <w:rsid w:val="00924719"/>
    <w:rsid w:val="009305C5"/>
    <w:rsid w:val="0093112C"/>
    <w:rsid w:val="009348DC"/>
    <w:rsid w:val="00935EE0"/>
    <w:rsid w:val="00944533"/>
    <w:rsid w:val="00946496"/>
    <w:rsid w:val="00954E02"/>
    <w:rsid w:val="00955227"/>
    <w:rsid w:val="0096591B"/>
    <w:rsid w:val="00986EE5"/>
    <w:rsid w:val="009A32F9"/>
    <w:rsid w:val="009B33AD"/>
    <w:rsid w:val="009B7446"/>
    <w:rsid w:val="009D7A86"/>
    <w:rsid w:val="009F71E7"/>
    <w:rsid w:val="00A011A7"/>
    <w:rsid w:val="00A02214"/>
    <w:rsid w:val="00A071A9"/>
    <w:rsid w:val="00A108F9"/>
    <w:rsid w:val="00A1657D"/>
    <w:rsid w:val="00A24848"/>
    <w:rsid w:val="00A26D88"/>
    <w:rsid w:val="00A3211E"/>
    <w:rsid w:val="00A57377"/>
    <w:rsid w:val="00A80A9A"/>
    <w:rsid w:val="00A81526"/>
    <w:rsid w:val="00A9423C"/>
    <w:rsid w:val="00A965A6"/>
    <w:rsid w:val="00AB3FC8"/>
    <w:rsid w:val="00AB5DDD"/>
    <w:rsid w:val="00AC51CF"/>
    <w:rsid w:val="00AD458E"/>
    <w:rsid w:val="00AE07A9"/>
    <w:rsid w:val="00AE3A1E"/>
    <w:rsid w:val="00B00524"/>
    <w:rsid w:val="00B03C9D"/>
    <w:rsid w:val="00B05647"/>
    <w:rsid w:val="00B170A5"/>
    <w:rsid w:val="00B22E52"/>
    <w:rsid w:val="00B24C04"/>
    <w:rsid w:val="00B40E25"/>
    <w:rsid w:val="00B45229"/>
    <w:rsid w:val="00B561A6"/>
    <w:rsid w:val="00B577AD"/>
    <w:rsid w:val="00B82296"/>
    <w:rsid w:val="00B90B35"/>
    <w:rsid w:val="00B9120B"/>
    <w:rsid w:val="00B9185D"/>
    <w:rsid w:val="00BA018C"/>
    <w:rsid w:val="00BB068A"/>
    <w:rsid w:val="00BB6B35"/>
    <w:rsid w:val="00BC55E7"/>
    <w:rsid w:val="00BC646B"/>
    <w:rsid w:val="00BD3694"/>
    <w:rsid w:val="00BE086F"/>
    <w:rsid w:val="00BE150B"/>
    <w:rsid w:val="00BF5B5A"/>
    <w:rsid w:val="00C1591B"/>
    <w:rsid w:val="00C20F1A"/>
    <w:rsid w:val="00C26502"/>
    <w:rsid w:val="00C26C50"/>
    <w:rsid w:val="00C279F5"/>
    <w:rsid w:val="00C3459F"/>
    <w:rsid w:val="00C34A47"/>
    <w:rsid w:val="00C36F09"/>
    <w:rsid w:val="00C43298"/>
    <w:rsid w:val="00C57158"/>
    <w:rsid w:val="00C92669"/>
    <w:rsid w:val="00CC3150"/>
    <w:rsid w:val="00CC3A78"/>
    <w:rsid w:val="00CD01AF"/>
    <w:rsid w:val="00D00654"/>
    <w:rsid w:val="00D13C33"/>
    <w:rsid w:val="00D30652"/>
    <w:rsid w:val="00D35E71"/>
    <w:rsid w:val="00D52EDB"/>
    <w:rsid w:val="00D5321F"/>
    <w:rsid w:val="00D56DE9"/>
    <w:rsid w:val="00D6124A"/>
    <w:rsid w:val="00D660BD"/>
    <w:rsid w:val="00D71BD5"/>
    <w:rsid w:val="00D74E7B"/>
    <w:rsid w:val="00D94221"/>
    <w:rsid w:val="00DB7126"/>
    <w:rsid w:val="00DC29EA"/>
    <w:rsid w:val="00DD2F53"/>
    <w:rsid w:val="00DD7317"/>
    <w:rsid w:val="00DF244A"/>
    <w:rsid w:val="00DF2FD2"/>
    <w:rsid w:val="00DF6885"/>
    <w:rsid w:val="00E004C5"/>
    <w:rsid w:val="00E17E71"/>
    <w:rsid w:val="00E17F11"/>
    <w:rsid w:val="00E415CD"/>
    <w:rsid w:val="00E41D8B"/>
    <w:rsid w:val="00E560FD"/>
    <w:rsid w:val="00E7249A"/>
    <w:rsid w:val="00E8147C"/>
    <w:rsid w:val="00E86B9C"/>
    <w:rsid w:val="00E86E7E"/>
    <w:rsid w:val="00EA405B"/>
    <w:rsid w:val="00EA61A2"/>
    <w:rsid w:val="00EC683D"/>
    <w:rsid w:val="00F016C7"/>
    <w:rsid w:val="00F06625"/>
    <w:rsid w:val="00F22428"/>
    <w:rsid w:val="00F23043"/>
    <w:rsid w:val="00F44373"/>
    <w:rsid w:val="00F44AA6"/>
    <w:rsid w:val="00F44B97"/>
    <w:rsid w:val="00F52859"/>
    <w:rsid w:val="00F60312"/>
    <w:rsid w:val="00F6624A"/>
    <w:rsid w:val="00F67519"/>
    <w:rsid w:val="00F70874"/>
    <w:rsid w:val="00F72279"/>
    <w:rsid w:val="00F84099"/>
    <w:rsid w:val="00F84460"/>
    <w:rsid w:val="00F86CF6"/>
    <w:rsid w:val="00F91F92"/>
    <w:rsid w:val="00F95B70"/>
    <w:rsid w:val="00FA4161"/>
    <w:rsid w:val="00FC417F"/>
    <w:rsid w:val="00FD0C53"/>
    <w:rsid w:val="00FD4CE3"/>
    <w:rsid w:val="00FD7DDC"/>
    <w:rsid w:val="00FE4803"/>
    <w:rsid w:val="00FF19AB"/>
    <w:rsid w:val="00FF22E0"/>
    <w:rsid w:val="00FF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4A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12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12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12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12E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0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39081D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western">
    <w:name w:val="western"/>
    <w:basedOn w:val="a"/>
    <w:rsid w:val="0039081D"/>
    <w:pPr>
      <w:spacing w:before="100" w:beforeAutospacing="1" w:after="100" w:afterAutospacing="1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081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90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05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5F00"/>
    <w:pPr>
      <w:widowControl w:val="0"/>
      <w:shd w:val="clear" w:color="auto" w:fill="FFFFFF"/>
      <w:spacing w:before="240" w:line="0" w:lineRule="atLeast"/>
      <w:jc w:val="center"/>
    </w:pPr>
    <w:rPr>
      <w:sz w:val="26"/>
      <w:szCs w:val="26"/>
    </w:rPr>
  </w:style>
  <w:style w:type="paragraph" w:styleId="a5">
    <w:name w:val="List Paragraph"/>
    <w:basedOn w:val="a"/>
    <w:qFormat/>
    <w:rsid w:val="00D94221"/>
    <w:pPr>
      <w:ind w:left="708"/>
    </w:pPr>
  </w:style>
  <w:style w:type="character" w:customStyle="1" w:styleId="0pt1">
    <w:name w:val="Основной текст + Интервал 0 pt1"/>
    <w:uiPriority w:val="99"/>
    <w:rsid w:val="00FF7F0A"/>
    <w:rPr>
      <w:spacing w:val="-5"/>
      <w:sz w:val="26"/>
      <w:szCs w:val="26"/>
      <w:shd w:val="clear" w:color="auto" w:fill="FFFFFF"/>
    </w:rPr>
  </w:style>
  <w:style w:type="character" w:styleId="a6">
    <w:name w:val="Hyperlink"/>
    <w:basedOn w:val="a0"/>
    <w:rsid w:val="001612E3"/>
    <w:rPr>
      <w:color w:val="0000FF"/>
      <w:u w:val="none"/>
    </w:rPr>
  </w:style>
  <w:style w:type="character" w:customStyle="1" w:styleId="50">
    <w:name w:val="Заголовок 5 Знак"/>
    <w:link w:val="5"/>
    <w:uiPriority w:val="9"/>
    <w:semiHidden/>
    <w:rsid w:val="00F840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3">
    <w:name w:val="Body Text Indent 2"/>
    <w:basedOn w:val="a"/>
    <w:link w:val="24"/>
    <w:uiPriority w:val="99"/>
    <w:rsid w:val="00F84099"/>
    <w:pPr>
      <w:ind w:right="-5" w:firstLine="54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F84099"/>
    <w:rPr>
      <w:rFonts w:ascii="Times New Roman" w:eastAsia="Times New Roman" w:hAnsi="Times New Roman"/>
      <w:sz w:val="28"/>
      <w:szCs w:val="28"/>
    </w:rPr>
  </w:style>
  <w:style w:type="paragraph" w:styleId="a7">
    <w:name w:val="Block Text"/>
    <w:basedOn w:val="a"/>
    <w:uiPriority w:val="99"/>
    <w:rsid w:val="00F84099"/>
    <w:pPr>
      <w:ind w:left="1985" w:right="851"/>
    </w:pPr>
    <w:rPr>
      <w:sz w:val="28"/>
      <w:szCs w:val="28"/>
    </w:rPr>
  </w:style>
  <w:style w:type="paragraph" w:customStyle="1" w:styleId="ConsPlusNormal">
    <w:name w:val="ConsPlusNormal"/>
    <w:link w:val="ConsPlusNormal0"/>
    <w:rsid w:val="00E86B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86EB6"/>
    <w:rPr>
      <w:rFonts w:ascii="Arial" w:eastAsia="Times New Roman" w:hAnsi="Arial" w:cs="Arial"/>
      <w:lang w:val="ru-RU" w:eastAsia="ru-RU" w:bidi="ar-SA"/>
    </w:rPr>
  </w:style>
  <w:style w:type="paragraph" w:styleId="a8">
    <w:name w:val="Normal (Web)"/>
    <w:basedOn w:val="a"/>
    <w:rsid w:val="00486EB6"/>
    <w:pPr>
      <w:spacing w:before="100" w:beforeAutospacing="1" w:after="100" w:afterAutospacing="1"/>
    </w:pPr>
  </w:style>
  <w:style w:type="paragraph" w:customStyle="1" w:styleId="p12">
    <w:name w:val="p12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p13">
    <w:name w:val="p13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486EB6"/>
    <w:pPr>
      <w:suppressAutoHyphens/>
      <w:ind w:left="720"/>
      <w:contextualSpacing/>
    </w:pPr>
    <w:rPr>
      <w:lang w:eastAsia="ar-SA"/>
    </w:rPr>
  </w:style>
  <w:style w:type="paragraph" w:styleId="a9">
    <w:name w:val="No Spacing"/>
    <w:uiPriority w:val="1"/>
    <w:qFormat/>
    <w:rsid w:val="00050D74"/>
    <w:rPr>
      <w:rFonts w:eastAsia="Times New Roman"/>
      <w:sz w:val="22"/>
      <w:szCs w:val="22"/>
    </w:rPr>
  </w:style>
  <w:style w:type="paragraph" w:styleId="25">
    <w:name w:val="List 2"/>
    <w:basedOn w:val="a"/>
    <w:uiPriority w:val="99"/>
    <w:semiHidden/>
    <w:unhideWhenUsed/>
    <w:rsid w:val="00050D74"/>
    <w:pPr>
      <w:suppressAutoHyphens/>
      <w:ind w:left="566" w:hanging="283"/>
      <w:contextualSpacing/>
    </w:pPr>
    <w:rPr>
      <w:lang w:eastAsia="ar-SA"/>
    </w:rPr>
  </w:style>
  <w:style w:type="paragraph" w:customStyle="1" w:styleId="ParagraphStyle">
    <w:name w:val="Paragraph Style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434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ody Text"/>
    <w:basedOn w:val="a"/>
    <w:link w:val="ab"/>
    <w:uiPriority w:val="99"/>
    <w:semiHidden/>
    <w:unhideWhenUsed/>
    <w:rsid w:val="00A0221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A02214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a"/>
    <w:rsid w:val="00A02214"/>
    <w:pPr>
      <w:widowControl w:val="0"/>
      <w:suppressAutoHyphens/>
      <w:jc w:val="center"/>
    </w:pPr>
    <w:rPr>
      <w:rFonts w:cs="Calibri"/>
      <w:sz w:val="28"/>
      <w:szCs w:val="20"/>
      <w:lang w:eastAsia="ar-SA"/>
    </w:rPr>
  </w:style>
  <w:style w:type="paragraph" w:customStyle="1" w:styleId="ConsPlusCell">
    <w:name w:val="ConsPlusCell"/>
    <w:rsid w:val="00A022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WW-Absatz-Standardschriftart11111111111">
    <w:name w:val="WW-Absatz-Standardschriftart11111111111"/>
    <w:rsid w:val="00A02214"/>
  </w:style>
  <w:style w:type="character" w:customStyle="1" w:styleId="FontStyle11">
    <w:name w:val="Font Style11"/>
    <w:uiPriority w:val="99"/>
    <w:rsid w:val="004D024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4D024B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F722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7227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722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612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612E3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F7227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612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12E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12E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12E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612E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12E3"/>
    <w:rPr>
      <w:sz w:val="28"/>
    </w:rPr>
  </w:style>
  <w:style w:type="paragraph" w:customStyle="1" w:styleId="ConsNormal">
    <w:name w:val="ConsNormal"/>
    <w:rsid w:val="006D312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header"/>
    <w:basedOn w:val="a"/>
    <w:link w:val="af"/>
    <w:uiPriority w:val="99"/>
    <w:unhideWhenUsed/>
    <w:rsid w:val="00D306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0652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306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0652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4A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12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12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12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12E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0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39081D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western">
    <w:name w:val="western"/>
    <w:basedOn w:val="a"/>
    <w:rsid w:val="0039081D"/>
    <w:pPr>
      <w:spacing w:before="100" w:beforeAutospacing="1" w:after="100" w:afterAutospacing="1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081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90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05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5F00"/>
    <w:pPr>
      <w:widowControl w:val="0"/>
      <w:shd w:val="clear" w:color="auto" w:fill="FFFFFF"/>
      <w:spacing w:before="240" w:line="0" w:lineRule="atLeast"/>
      <w:jc w:val="center"/>
    </w:pPr>
    <w:rPr>
      <w:sz w:val="26"/>
      <w:szCs w:val="26"/>
      <w:lang w:val="x-none" w:eastAsia="x-none"/>
    </w:rPr>
  </w:style>
  <w:style w:type="paragraph" w:styleId="a5">
    <w:name w:val="List Paragraph"/>
    <w:basedOn w:val="a"/>
    <w:qFormat/>
    <w:rsid w:val="00D94221"/>
    <w:pPr>
      <w:ind w:left="708"/>
    </w:pPr>
  </w:style>
  <w:style w:type="character" w:customStyle="1" w:styleId="0pt1">
    <w:name w:val="Основной текст + Интервал 0 pt1"/>
    <w:uiPriority w:val="99"/>
    <w:rsid w:val="00FF7F0A"/>
    <w:rPr>
      <w:spacing w:val="-5"/>
      <w:sz w:val="26"/>
      <w:szCs w:val="26"/>
      <w:shd w:val="clear" w:color="auto" w:fill="FFFFFF"/>
    </w:rPr>
  </w:style>
  <w:style w:type="character" w:styleId="a6">
    <w:name w:val="Hyperlink"/>
    <w:basedOn w:val="a0"/>
    <w:rsid w:val="001612E3"/>
    <w:rPr>
      <w:color w:val="0000FF"/>
      <w:u w:val="none"/>
    </w:rPr>
  </w:style>
  <w:style w:type="character" w:customStyle="1" w:styleId="50">
    <w:name w:val="Заголовок 5 Знак"/>
    <w:link w:val="5"/>
    <w:uiPriority w:val="9"/>
    <w:semiHidden/>
    <w:rsid w:val="00F840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3">
    <w:name w:val="Body Text Indent 2"/>
    <w:basedOn w:val="a"/>
    <w:link w:val="24"/>
    <w:uiPriority w:val="99"/>
    <w:rsid w:val="00F84099"/>
    <w:pPr>
      <w:ind w:right="-5" w:firstLine="54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F84099"/>
    <w:rPr>
      <w:rFonts w:ascii="Times New Roman" w:eastAsia="Times New Roman" w:hAnsi="Times New Roman"/>
      <w:sz w:val="28"/>
      <w:szCs w:val="28"/>
    </w:rPr>
  </w:style>
  <w:style w:type="paragraph" w:styleId="a7">
    <w:name w:val="Block Text"/>
    <w:basedOn w:val="a"/>
    <w:uiPriority w:val="99"/>
    <w:rsid w:val="00F84099"/>
    <w:pPr>
      <w:ind w:left="1985" w:right="851"/>
    </w:pPr>
    <w:rPr>
      <w:sz w:val="28"/>
      <w:szCs w:val="28"/>
    </w:rPr>
  </w:style>
  <w:style w:type="paragraph" w:customStyle="1" w:styleId="ConsPlusNormal">
    <w:name w:val="ConsPlusNormal"/>
    <w:link w:val="ConsPlusNormal0"/>
    <w:rsid w:val="00E86B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86EB6"/>
    <w:rPr>
      <w:rFonts w:ascii="Arial" w:eastAsia="Times New Roman" w:hAnsi="Arial" w:cs="Arial"/>
      <w:lang w:val="ru-RU" w:eastAsia="ru-RU" w:bidi="ar-SA"/>
    </w:rPr>
  </w:style>
  <w:style w:type="paragraph" w:styleId="a8">
    <w:name w:val="Normal (Web)"/>
    <w:basedOn w:val="a"/>
    <w:rsid w:val="00486EB6"/>
    <w:pPr>
      <w:spacing w:before="100" w:beforeAutospacing="1" w:after="100" w:afterAutospacing="1"/>
    </w:pPr>
  </w:style>
  <w:style w:type="paragraph" w:customStyle="1" w:styleId="p12">
    <w:name w:val="p12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p13">
    <w:name w:val="p13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486EB6"/>
    <w:pPr>
      <w:suppressAutoHyphens/>
      <w:ind w:left="720"/>
      <w:contextualSpacing/>
    </w:pPr>
    <w:rPr>
      <w:lang w:eastAsia="ar-SA"/>
    </w:rPr>
  </w:style>
  <w:style w:type="paragraph" w:styleId="a9">
    <w:name w:val="No Spacing"/>
    <w:uiPriority w:val="1"/>
    <w:qFormat/>
    <w:rsid w:val="00050D74"/>
    <w:rPr>
      <w:rFonts w:eastAsia="Times New Roman"/>
      <w:sz w:val="22"/>
      <w:szCs w:val="22"/>
    </w:rPr>
  </w:style>
  <w:style w:type="paragraph" w:styleId="25">
    <w:name w:val="List 2"/>
    <w:basedOn w:val="a"/>
    <w:uiPriority w:val="99"/>
    <w:semiHidden/>
    <w:unhideWhenUsed/>
    <w:rsid w:val="00050D74"/>
    <w:pPr>
      <w:suppressAutoHyphens/>
      <w:ind w:left="566" w:hanging="283"/>
      <w:contextualSpacing/>
    </w:pPr>
    <w:rPr>
      <w:lang w:eastAsia="ar-SA"/>
    </w:rPr>
  </w:style>
  <w:style w:type="paragraph" w:customStyle="1" w:styleId="ParagraphStyle">
    <w:name w:val="Paragraph Style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434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ody Text"/>
    <w:basedOn w:val="a"/>
    <w:link w:val="ab"/>
    <w:uiPriority w:val="99"/>
    <w:semiHidden/>
    <w:unhideWhenUsed/>
    <w:rsid w:val="00A0221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A02214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a"/>
    <w:rsid w:val="00A02214"/>
    <w:pPr>
      <w:widowControl w:val="0"/>
      <w:suppressAutoHyphens/>
      <w:jc w:val="center"/>
    </w:pPr>
    <w:rPr>
      <w:rFonts w:cs="Calibri"/>
      <w:sz w:val="28"/>
      <w:szCs w:val="20"/>
      <w:lang w:eastAsia="ar-SA"/>
    </w:rPr>
  </w:style>
  <w:style w:type="paragraph" w:customStyle="1" w:styleId="ConsPlusCell">
    <w:name w:val="ConsPlusCell"/>
    <w:rsid w:val="00A022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WW-Absatz-Standardschriftart11111111111">
    <w:name w:val="WW-Absatz-Standardschriftart11111111111"/>
    <w:rsid w:val="00A02214"/>
  </w:style>
  <w:style w:type="character" w:customStyle="1" w:styleId="FontStyle11">
    <w:name w:val="Font Style11"/>
    <w:uiPriority w:val="99"/>
    <w:rsid w:val="004D024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4D024B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F722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7227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722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612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612E3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F7227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612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12E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12E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12E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612E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12E3"/>
    <w:rPr>
      <w:sz w:val="28"/>
    </w:rPr>
  </w:style>
  <w:style w:type="paragraph" w:customStyle="1" w:styleId="ConsNormal">
    <w:name w:val="ConsNormal"/>
    <w:rsid w:val="006D312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header"/>
    <w:basedOn w:val="a"/>
    <w:link w:val="af"/>
    <w:uiPriority w:val="99"/>
    <w:unhideWhenUsed/>
    <w:rsid w:val="00D306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0652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306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0652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2A2AA-0EF7-42D5-887F-CE864949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20</TotalTime>
  <Pages>8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9440</CharactersWithSpaces>
  <SharedDoc>false</SharedDoc>
  <HLinks>
    <vt:vector size="24" baseType="variant">
      <vt:variant>
        <vt:i4>6094966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http://base.garant.ru/10108000/</vt:lpwstr>
      </vt:variant>
      <vt:variant>
        <vt:lpwstr>block_50</vt:lpwstr>
      </vt:variant>
      <vt:variant>
        <vt:i4>5505143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http://base.garant.ru/10108000/</vt:lpwstr>
      </vt:variant>
      <vt:variant>
        <vt:lpwstr>block_49</vt:lpwstr>
      </vt:variant>
      <vt:variant>
        <vt:i4>5111932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http://base.garant.ru/1306500/</vt:lpwstr>
      </vt:variant>
      <vt:variant>
        <vt:lpwstr>block_39</vt:lpwstr>
      </vt:variant>
      <vt:variant>
        <vt:i4>4325501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http://base.garant.ru/1306500/</vt:lpwstr>
      </vt:variant>
      <vt:variant>
        <vt:lpwstr>block_25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Сарапий Светлана Владимировна (319-03-011 - sarapiy)</dc:creator>
  <cp:lastModifiedBy>Kristova</cp:lastModifiedBy>
  <cp:revision>16</cp:revision>
  <cp:lastPrinted>2024-01-15T13:49:00Z</cp:lastPrinted>
  <dcterms:created xsi:type="dcterms:W3CDTF">2024-01-11T06:41:00Z</dcterms:created>
  <dcterms:modified xsi:type="dcterms:W3CDTF">2024-02-05T07:18:00Z</dcterms:modified>
</cp:coreProperties>
</file>