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94" w:rsidRPr="00BD3694" w:rsidRDefault="00BD3694" w:rsidP="00BD3694">
      <w:pPr>
        <w:tabs>
          <w:tab w:val="left" w:pos="7088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3694" w:rsidRPr="006D3120" w:rsidRDefault="00BD3694" w:rsidP="006D3120">
      <w:pPr>
        <w:tabs>
          <w:tab w:val="left" w:pos="7088"/>
        </w:tabs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D3694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АДМИНИСТРАЦИИ АНДРОПОВСКОГО МУНИЦИПАЛЬНОГО ОКРУГА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СТАВРОПОЛЬСКОГО КРАЯ</w:t>
      </w:r>
    </w:p>
    <w:p w:rsidR="00BD3694" w:rsidRPr="00BD3694" w:rsidRDefault="00BD3694" w:rsidP="00BD3694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3694" w:rsidRPr="00BD3694" w:rsidRDefault="00DF2FD2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января </w:t>
      </w:r>
      <w:r w:rsidR="00E7249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г.                         </w:t>
      </w:r>
      <w:r w:rsidR="00BD3694" w:rsidRPr="00BD3694">
        <w:rPr>
          <w:rFonts w:ascii="Times New Roman" w:hAnsi="Times New Roman"/>
          <w:sz w:val="28"/>
          <w:szCs w:val="28"/>
        </w:rPr>
        <w:t xml:space="preserve">    с. Курсавка  </w:t>
      </w:r>
      <w:r>
        <w:rPr>
          <w:rFonts w:ascii="Times New Roman" w:hAnsi="Times New Roman"/>
          <w:sz w:val="28"/>
          <w:szCs w:val="28"/>
        </w:rPr>
        <w:t xml:space="preserve"> </w:t>
      </w:r>
      <w:r w:rsidR="00BD3694" w:rsidRPr="00BD3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3694" w:rsidRPr="00BD369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7</w:t>
      </w:r>
    </w:p>
    <w:p w:rsidR="00BD3694" w:rsidRPr="00BD3694" w:rsidRDefault="00BD3694" w:rsidP="00BD3694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BD3694" w:rsidRPr="00BD3694" w:rsidRDefault="00BD3694" w:rsidP="00BD3694">
      <w:pPr>
        <w:spacing w:line="240" w:lineRule="exact"/>
        <w:ind w:right="-52"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 w:rsidRPr="00BD3694">
        <w:rPr>
          <w:rFonts w:ascii="Times New Roman" w:eastAsia="Calibri" w:hAnsi="Times New Roman"/>
          <w:sz w:val="28"/>
          <w:szCs w:val="28"/>
          <w:lang w:eastAsia="en-US"/>
        </w:rPr>
        <w:t>Об определении видов обязательных работ и объектов</w:t>
      </w:r>
      <w:r w:rsidR="00DF2FD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на которых они отб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ваются, мест отбывания исправительных работ на территории Андроповского </w:t>
      </w:r>
      <w:r w:rsidR="00DF2FD2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</w:p>
    <w:bookmarkEnd w:id="0"/>
    <w:p w:rsidR="00BD3694" w:rsidRPr="00BD3694" w:rsidRDefault="00BD3694" w:rsidP="00BD3694">
      <w:pPr>
        <w:spacing w:line="240" w:lineRule="exact"/>
        <w:ind w:right="-52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BD3694" w:rsidP="00BD3694">
      <w:pPr>
        <w:spacing w:line="240" w:lineRule="exact"/>
        <w:ind w:right="-52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BD3694" w:rsidP="00BD3694">
      <w:pPr>
        <w:ind w:right="-52" w:firstLine="708"/>
        <w:rPr>
          <w:rFonts w:ascii="Times New Roman" w:eastAsia="Calibri" w:hAnsi="Times New Roman"/>
          <w:sz w:val="22"/>
          <w:szCs w:val="22"/>
          <w:lang w:eastAsia="en-US"/>
        </w:rPr>
      </w:pPr>
      <w:r w:rsidRPr="00BD3694">
        <w:rPr>
          <w:rFonts w:ascii="Times New Roman" w:eastAsia="Calibri" w:hAnsi="Times New Roman"/>
          <w:sz w:val="28"/>
          <w:szCs w:val="28"/>
          <w:lang w:eastAsia="en-US"/>
        </w:rPr>
        <w:t>В соответствии с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>о статьями 49, 50 Уголовного кодекса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дерации, ст. 25, 39 Уголовно-исполнительного кодекса Российской Федер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ции, администрация Андроповского муниципального округа Ставропольск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го края</w:t>
      </w:r>
    </w:p>
    <w:p w:rsidR="00BD3694" w:rsidRPr="00BD3694" w:rsidRDefault="00BD3694" w:rsidP="00BD3694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BD3694" w:rsidP="00BD3694">
      <w:pPr>
        <w:spacing w:line="280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BD3694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BD3694" w:rsidRPr="00BD3694" w:rsidRDefault="00BD3694" w:rsidP="00BD3694">
      <w:pPr>
        <w:spacing w:line="280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BD3694" w:rsidP="00BD3694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D3694">
        <w:rPr>
          <w:rFonts w:ascii="Times New Roman" w:eastAsia="Calibri" w:hAnsi="Times New Roman"/>
          <w:bCs/>
          <w:sz w:val="28"/>
          <w:szCs w:val="28"/>
          <w:lang w:eastAsia="en-US"/>
        </w:rPr>
        <w:t>1. Утвердить прилагаемые:</w:t>
      </w:r>
    </w:p>
    <w:p w:rsidR="00BD3694" w:rsidRPr="00BD3694" w:rsidRDefault="00BD3694" w:rsidP="00BD3694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D36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1.1. 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Виды обязательных работ и объекты, на которых они отбываются на территории </w:t>
      </w:r>
      <w:r w:rsidR="00D35E71" w:rsidRPr="00D35E71">
        <w:rPr>
          <w:rFonts w:ascii="Times New Roman" w:eastAsia="Calibri" w:hAnsi="Times New Roman"/>
          <w:sz w:val="28"/>
          <w:szCs w:val="28"/>
          <w:lang w:eastAsia="en-US"/>
        </w:rPr>
        <w:t xml:space="preserve">Андроповского 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 Ставропольского края</w:t>
      </w:r>
      <w:r w:rsidRPr="00BD369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BD3694" w:rsidRDefault="00BD3694" w:rsidP="00BD3694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D36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1.2. 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Места отбывания исправительных работ на территории </w:t>
      </w:r>
      <w:r w:rsidR="00212F5E" w:rsidRPr="00212F5E">
        <w:rPr>
          <w:rFonts w:ascii="Times New Roman" w:eastAsia="Calibri" w:hAnsi="Times New Roman"/>
          <w:sz w:val="28"/>
          <w:szCs w:val="28"/>
          <w:lang w:eastAsia="en-US"/>
        </w:rPr>
        <w:t>Андропо</w:t>
      </w:r>
      <w:r w:rsidR="00212F5E" w:rsidRPr="00212F5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12F5E" w:rsidRPr="00212F5E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Ставропольского края, осужденными, не им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ющими основного места работы</w:t>
      </w:r>
      <w:r w:rsidR="00C4329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D3120" w:rsidRPr="00BD3694" w:rsidRDefault="006D3120" w:rsidP="00BD3694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D3694" w:rsidRDefault="00BD3694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D3694">
        <w:rPr>
          <w:rFonts w:ascii="Times New Roman" w:eastAsia="Calibri" w:hAnsi="Times New Roman"/>
          <w:sz w:val="28"/>
          <w:szCs w:val="28"/>
          <w:lang w:eastAsia="en-US"/>
        </w:rPr>
        <w:t>2. Признать утратившим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 xml:space="preserve"> силу постановление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Андр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>повского муниципальн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 xml:space="preserve">ого округа Ставропольского края 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F2FD2">
        <w:rPr>
          <w:rFonts w:ascii="Times New Roman" w:eastAsia="Calibri" w:hAnsi="Times New Roman"/>
          <w:sz w:val="28"/>
          <w:szCs w:val="28"/>
          <w:lang w:eastAsia="en-US"/>
        </w:rPr>
        <w:t>23 ноября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2021 г. № </w:t>
      </w:r>
      <w:r w:rsidR="00DF2FD2">
        <w:rPr>
          <w:rFonts w:ascii="Times New Roman" w:eastAsia="Calibri" w:hAnsi="Times New Roman"/>
          <w:sz w:val="28"/>
          <w:szCs w:val="28"/>
          <w:lang w:eastAsia="en-US"/>
        </w:rPr>
        <w:t>952</w:t>
      </w:r>
      <w:r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DF2FD2" w:rsidRPr="00BD3694">
        <w:rPr>
          <w:rFonts w:ascii="Times New Roman" w:eastAsia="Calibri" w:hAnsi="Times New Roman"/>
          <w:sz w:val="28"/>
          <w:szCs w:val="28"/>
          <w:lang w:eastAsia="en-US"/>
        </w:rPr>
        <w:t>Об определении видов обязательных работ и объектов</w:t>
      </w:r>
      <w:r w:rsidR="00DF2FD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F2FD2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на которых они отбываются, мест отбывания исправительных работ на территории А</w:t>
      </w:r>
      <w:r w:rsidR="00DF2FD2" w:rsidRPr="00BD3694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DF2FD2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дроповского </w:t>
      </w:r>
      <w:r w:rsidR="00DF2FD2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="00DF2FD2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6D3120" w:rsidRPr="00BD3694" w:rsidRDefault="006D3120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Default="006D3120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>Колодко</w:t>
      </w:r>
      <w:proofErr w:type="spellEnd"/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М.В.</w:t>
      </w:r>
    </w:p>
    <w:p w:rsidR="006D3120" w:rsidRPr="00BD3694" w:rsidRDefault="006D3120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6D3120" w:rsidP="00BD36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после его официального обнародования.</w:t>
      </w:r>
    </w:p>
    <w:p w:rsidR="006D3120" w:rsidRPr="00BD3694" w:rsidRDefault="006D3120" w:rsidP="00BD3694">
      <w:pPr>
        <w:ind w:firstLine="0"/>
        <w:rPr>
          <w:rFonts w:ascii="Times New Roman" w:hAnsi="Times New Roman"/>
          <w:sz w:val="28"/>
          <w:szCs w:val="28"/>
        </w:rPr>
      </w:pPr>
    </w:p>
    <w:p w:rsidR="00BD3694" w:rsidRPr="00BD3694" w:rsidRDefault="00BD369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Глава </w:t>
      </w:r>
    </w:p>
    <w:p w:rsidR="00BD3694" w:rsidRPr="00BD3694" w:rsidRDefault="00BD369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 w:rsidRPr="00BD3694">
        <w:rPr>
          <w:rFonts w:ascii="Times New Roman" w:hAnsi="Times New Roman"/>
          <w:sz w:val="28"/>
          <w:szCs w:val="28"/>
        </w:rPr>
        <w:tab/>
      </w:r>
    </w:p>
    <w:p w:rsidR="006D3120" w:rsidRDefault="00BD3694" w:rsidP="00DF2FD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 w:rsidR="00DD2F5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Бобрышев</w:t>
      </w:r>
      <w:r w:rsidR="00DD2F53">
        <w:rPr>
          <w:rFonts w:ascii="Times New Roman" w:hAnsi="Times New Roman"/>
          <w:sz w:val="28"/>
          <w:szCs w:val="28"/>
        </w:rPr>
        <w:t>а</w:t>
      </w:r>
      <w:proofErr w:type="spellEnd"/>
    </w:p>
    <w:p w:rsidR="006D3120" w:rsidRDefault="006D3120" w:rsidP="006D3120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  <w:sectPr w:rsidR="006D3120" w:rsidSect="00D306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E150B" w:rsidRDefault="006D3120" w:rsidP="006D3120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УТВЕРЖДЕНЫ</w:t>
      </w:r>
    </w:p>
    <w:p w:rsidR="006D3120" w:rsidRPr="00D13C33" w:rsidRDefault="006D3120" w:rsidP="006D3120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BE150B" w:rsidRPr="00D13C33" w:rsidRDefault="00BE150B" w:rsidP="006D3120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D13C33">
        <w:rPr>
          <w:rFonts w:ascii="Times New Roman" w:hAnsi="Times New Roman"/>
          <w:sz w:val="28"/>
          <w:szCs w:val="28"/>
          <w:lang w:val="x-none" w:eastAsia="x-none"/>
        </w:rPr>
        <w:t>постановлени</w:t>
      </w:r>
      <w:r w:rsidR="006D3120">
        <w:rPr>
          <w:rFonts w:ascii="Times New Roman" w:hAnsi="Times New Roman"/>
          <w:sz w:val="28"/>
          <w:szCs w:val="28"/>
          <w:lang w:eastAsia="x-none"/>
        </w:rPr>
        <w:t>ем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</w:t>
      </w:r>
    </w:p>
    <w:p w:rsidR="006D3120" w:rsidRDefault="00BD3694" w:rsidP="006D3120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D13C33">
        <w:rPr>
          <w:rFonts w:ascii="Times New Roman" w:hAnsi="Times New Roman"/>
          <w:sz w:val="28"/>
          <w:szCs w:val="28"/>
          <w:lang w:eastAsia="x-none"/>
        </w:rPr>
        <w:t xml:space="preserve">Андроповского </w:t>
      </w:r>
      <w:r w:rsidR="00BE150B" w:rsidRPr="00D13C33">
        <w:rPr>
          <w:rFonts w:ascii="Times New Roman" w:hAnsi="Times New Roman"/>
          <w:sz w:val="28"/>
          <w:szCs w:val="28"/>
          <w:lang w:val="x-none" w:eastAsia="x-none"/>
        </w:rPr>
        <w:t>муниципального</w:t>
      </w:r>
      <w:r w:rsidR="006D312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E150B" w:rsidRPr="00D13C33">
        <w:rPr>
          <w:rFonts w:ascii="Times New Roman" w:hAnsi="Times New Roman"/>
          <w:sz w:val="28"/>
          <w:szCs w:val="28"/>
          <w:lang w:val="x-none" w:eastAsia="x-none"/>
        </w:rPr>
        <w:t xml:space="preserve">округа </w:t>
      </w:r>
    </w:p>
    <w:p w:rsidR="00BE150B" w:rsidRPr="00D13C33" w:rsidRDefault="00BE150B" w:rsidP="006D3120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D13C33">
        <w:rPr>
          <w:rFonts w:ascii="Times New Roman" w:hAnsi="Times New Roman"/>
          <w:sz w:val="28"/>
          <w:szCs w:val="28"/>
          <w:lang w:val="x-none" w:eastAsia="x-none"/>
        </w:rPr>
        <w:t>Ставропольского края</w:t>
      </w:r>
    </w:p>
    <w:p w:rsidR="00BE150B" w:rsidRPr="00DF2FD2" w:rsidRDefault="00BE150B" w:rsidP="006D3120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от </w:t>
      </w:r>
      <w:r w:rsidR="00DF2FD2">
        <w:rPr>
          <w:rFonts w:ascii="Times New Roman" w:hAnsi="Times New Roman"/>
          <w:sz w:val="28"/>
          <w:szCs w:val="28"/>
          <w:lang w:eastAsia="x-none"/>
        </w:rPr>
        <w:t xml:space="preserve">09 января 2023 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>г</w:t>
      </w:r>
      <w:r w:rsidR="00DF2FD2">
        <w:rPr>
          <w:rFonts w:ascii="Times New Roman" w:hAnsi="Times New Roman"/>
          <w:sz w:val="28"/>
          <w:szCs w:val="28"/>
          <w:lang w:eastAsia="x-none"/>
        </w:rPr>
        <w:t>.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 №</w:t>
      </w:r>
      <w:r w:rsidR="00DF2FD2">
        <w:rPr>
          <w:rFonts w:ascii="Times New Roman" w:hAnsi="Times New Roman"/>
          <w:sz w:val="28"/>
          <w:szCs w:val="28"/>
          <w:lang w:eastAsia="x-none"/>
        </w:rPr>
        <w:t xml:space="preserve"> 7</w:t>
      </w:r>
    </w:p>
    <w:p w:rsidR="00BE150B" w:rsidRPr="006D3120" w:rsidRDefault="00BE150B" w:rsidP="00BD3694">
      <w:pPr>
        <w:tabs>
          <w:tab w:val="left" w:pos="851"/>
        </w:tabs>
        <w:ind w:firstLine="0"/>
        <w:rPr>
          <w:rFonts w:ascii="Times New Roman" w:hAnsi="Times New Roman"/>
          <w:bCs/>
          <w:sz w:val="32"/>
          <w:szCs w:val="32"/>
          <w:lang w:eastAsia="x-none"/>
        </w:rPr>
      </w:pPr>
    </w:p>
    <w:p w:rsidR="00BE150B" w:rsidRPr="006D3120" w:rsidRDefault="00BE150B" w:rsidP="00BE150B">
      <w:pPr>
        <w:tabs>
          <w:tab w:val="left" w:pos="851"/>
        </w:tabs>
        <w:jc w:val="center"/>
        <w:rPr>
          <w:rFonts w:ascii="Times New Roman" w:hAnsi="Times New Roman"/>
          <w:bCs/>
          <w:sz w:val="32"/>
          <w:szCs w:val="32"/>
          <w:lang w:val="x-none" w:eastAsia="x-none"/>
        </w:rPr>
      </w:pPr>
    </w:p>
    <w:p w:rsidR="006D3120" w:rsidRDefault="006D3120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ВИДЫ </w:t>
      </w:r>
    </w:p>
    <w:p w:rsidR="006D3120" w:rsidRDefault="006D3120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150B" w:rsidRPr="006D3120" w:rsidRDefault="00BD3694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обязательных работ и объекты, на которых они отбываются на территории Андроповского муниципального округа Ставропольского края </w:t>
      </w:r>
    </w:p>
    <w:p w:rsidR="00BE150B" w:rsidRPr="006D3120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1559"/>
        <w:gridCol w:w="3261"/>
      </w:tblGrid>
      <w:tr w:rsidR="00154692" w:rsidRPr="006D3120" w:rsidTr="006D3120">
        <w:trPr>
          <w:cantSplit/>
          <w:trHeight w:val="988"/>
        </w:trPr>
        <w:tc>
          <w:tcPr>
            <w:tcW w:w="2338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6D3120"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учреждения (орг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низации)</w:t>
            </w:r>
          </w:p>
        </w:tc>
        <w:tc>
          <w:tcPr>
            <w:tcW w:w="1559" w:type="dxa"/>
          </w:tcPr>
          <w:p w:rsidR="00E7249A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Кол.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3261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Адрес учреждения (орг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низации), тел.</w:t>
            </w:r>
          </w:p>
        </w:tc>
      </w:tr>
    </w:tbl>
    <w:p w:rsidR="006D3120" w:rsidRPr="006D3120" w:rsidRDefault="006D3120">
      <w:pPr>
        <w:rPr>
          <w:rFonts w:ascii="Times New Roman" w:hAnsi="Times New Roman"/>
          <w:sz w:val="4"/>
          <w:szCs w:val="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2368"/>
        <w:gridCol w:w="1664"/>
        <w:gridCol w:w="3211"/>
      </w:tblGrid>
      <w:tr w:rsidR="006D3120" w:rsidRPr="006D3120" w:rsidTr="006D312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4692" w:rsidRPr="006D3120" w:rsidTr="006D3120">
        <w:trPr>
          <w:cantSplit/>
          <w:trHeight w:val="55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1. Благоустро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й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ство, уборка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ритории, уход за зелеными наса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ж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дениями, земл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я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ные работы.</w:t>
            </w: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2. Поддержание в надлежащем 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стоянии мест ма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сового отдыха.</w:t>
            </w: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3. Выполнение погрузочно-разгрузочных 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бот, связанных с поддержанием ч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стоты и порядка на территории населенного пун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к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4. Уборка пом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щений, зданий, сооружений, и прилегающей к ним территории.</w:t>
            </w: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5. Уборка мест п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гребения на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ритории населе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lastRenderedPageBreak/>
              <w:t>ного пункта.</w:t>
            </w: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6.</w:t>
            </w:r>
            <w:r w:rsid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й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ство памятников.</w:t>
            </w: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7. Иные общ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ственно-полезные работы, не треб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у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ющие професси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нальной подг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товки, специал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ных знаний и навыков и име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ю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щие социально полезную напра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ленность.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Янкульский</w:t>
            </w:r>
            <w:proofErr w:type="spellEnd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те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ции Андроповск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 муниципальн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 округа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4692" w:rsidRPr="006D3120" w:rsidRDefault="00E7249A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чено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Андроповский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br/>
              <w:t>район, с. Янкуль, ул. С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ветская, д. 10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5-83-97</w:t>
            </w:r>
          </w:p>
        </w:tc>
      </w:tr>
      <w:tr w:rsidR="00154692" w:rsidRPr="006D3120" w:rsidTr="006D3120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Курсавский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ло Курсавка, ул. Красная, д. 43А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8(86556)6-47-76</w:t>
            </w:r>
          </w:p>
        </w:tc>
      </w:tr>
      <w:tr w:rsidR="008524AC" w:rsidRPr="006D3120" w:rsidTr="006D3120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8524AC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с. Курсавка, ул. Строителей д.12 а, офис 2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AC" w:rsidRPr="006D3120" w:rsidTr="006D3120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8524AC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«Аква» 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Ставропольский край, Андроповский район </w:t>
            </w:r>
            <w:proofErr w:type="spell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с.Курсавка</w:t>
            </w:r>
            <w:proofErr w:type="spell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ул.Стратийчука</w:t>
            </w:r>
            <w:proofErr w:type="spell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д.95 а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89054119897</w:t>
            </w:r>
          </w:p>
        </w:tc>
      </w:tr>
      <w:tr w:rsidR="00154692" w:rsidRPr="006D3120" w:rsidTr="006D3120">
        <w:trPr>
          <w:cantSplit/>
          <w:trHeight w:val="678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6D3120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Крымгиреевский</w:t>
            </w:r>
            <w:proofErr w:type="spellEnd"/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территориальный отдел админ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Андроповский район, с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ло Крымгиреевское, ул. Кирова, 57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8(86556) 57-16</w:t>
            </w:r>
          </w:p>
        </w:tc>
      </w:tr>
      <w:tr w:rsidR="00154692" w:rsidRPr="006D3120" w:rsidTr="006D3120">
        <w:trPr>
          <w:cantSplit/>
          <w:trHeight w:val="677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Солуно-Дмитриевский  территориальный отдел админ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округа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112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 Андроповский р-н, с. Солуно-Дмитриевское, Советская ул., д. 35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</w:t>
            </w:r>
            <w:r w:rsidR="00151F74" w:rsidRPr="006D3120">
              <w:rPr>
                <w:rFonts w:ascii="Times New Roman" w:hAnsi="Times New Roman"/>
                <w:sz w:val="28"/>
                <w:szCs w:val="28"/>
              </w:rPr>
              <w:t xml:space="preserve"> 59-456</w:t>
            </w:r>
          </w:p>
        </w:tc>
      </w:tr>
      <w:tr w:rsidR="00154692" w:rsidRPr="006D3120" w:rsidTr="006D3120">
        <w:trPr>
          <w:cantSplit/>
          <w:trHeight w:val="530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Солуно-Дмитриевский ДК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 Андроповский р-</w:t>
            </w:r>
            <w:proofErr w:type="spellStart"/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н,с</w:t>
            </w:r>
            <w:proofErr w:type="spellEnd"/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. Солуно-Дмитриевское ул. Со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хозная д.10 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(86556) </w:t>
            </w:r>
            <w:r w:rsidR="00151F74"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59-4-35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Куршавский те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ции Андропо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ского муниц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пального округа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Ставропольский край, Андроповский район, с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ло Куршава, переулок Советский 3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8(86556)57-345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Султанский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р-н, с. Султан, ул. Ленина, д. 89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8(86556)55-139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 территориальный отдел админ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пального округа 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>район, п. Новый Янкуль, ул. Комсомольская, д. 2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5-36-41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МБУК «</w:t>
            </w: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Новоя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кульское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СКО» </w:t>
            </w:r>
            <w:r w:rsidRPr="006D3120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Андроповский р-н, п. Новый Янкуль, ул. П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беды, д. 15 «б»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8 (86556) 5-33-80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ст. Воровсколесская, ул. 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ветская 13/5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8(86556)53-274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р-н, ст-ца Воровсколесская, улица Красная, 93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5-32-87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р-н, Ст-ца Воровсколесская, ул.</w:t>
            </w:r>
            <w:r w:rsidR="00E7249A"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Б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лореченская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Казинский терр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ториальный отдел администрации Андроповского муниципального округа Ставр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чено 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с. Казинка, ул. Советская, 10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ООО «Прику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м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ский»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 х.</w:t>
            </w:r>
            <w:r w:rsidR="00E7249A"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Терновский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Водораздельный территориальный отдел админ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>район, с. Водораздел, ул. Фролова, д. 6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8(86556)56-2-40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А. Г.»</w:t>
            </w: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>район, с. Водораздел, ул. Шоссейная  д.11, кв. 2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 xml:space="preserve">район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с.Дубовая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Балка, ул. Школьная, д. 1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</w:tc>
      </w:tr>
      <w:tr w:rsidR="00154692" w:rsidRPr="006D3120" w:rsidTr="006D3120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Красноярский территориальный отдел админ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пального округа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</w:t>
            </w:r>
            <w:r w:rsidR="0014372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ченно 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с. Красноярское, ул.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тенная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17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8(86556)54-7-10</w:t>
            </w:r>
          </w:p>
        </w:tc>
      </w:tr>
    </w:tbl>
    <w:p w:rsidR="00BE150B" w:rsidRPr="00DF2FD2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DF2FD2" w:rsidRDefault="00DF2FD2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Default="00DF2FD2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Default="00DF2FD2" w:rsidP="00DF2FD2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143726" w:rsidRPr="00143726" w:rsidRDefault="00143726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143726" w:rsidRDefault="00143726" w:rsidP="00BE150B">
      <w:pPr>
        <w:tabs>
          <w:tab w:val="left" w:pos="851"/>
        </w:tabs>
        <w:jc w:val="center"/>
        <w:rPr>
          <w:rFonts w:cs="Arial"/>
          <w:b/>
          <w:sz w:val="32"/>
          <w:szCs w:val="32"/>
        </w:rPr>
        <w:sectPr w:rsidR="00143726" w:rsidSect="00D3065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524AC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УТВЕРЖДЕНЫ</w:t>
      </w:r>
    </w:p>
    <w:p w:rsidR="00143726" w:rsidRPr="00D13C33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8524AC" w:rsidRPr="00D13C33" w:rsidRDefault="008524AC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D13C33">
        <w:rPr>
          <w:rFonts w:ascii="Times New Roman" w:hAnsi="Times New Roman"/>
          <w:sz w:val="28"/>
          <w:szCs w:val="28"/>
          <w:lang w:val="x-none" w:eastAsia="x-none"/>
        </w:rPr>
        <w:t>постановлени</w:t>
      </w:r>
      <w:r w:rsidR="00143726">
        <w:rPr>
          <w:rFonts w:ascii="Times New Roman" w:hAnsi="Times New Roman"/>
          <w:sz w:val="28"/>
          <w:szCs w:val="28"/>
          <w:lang w:eastAsia="x-none"/>
        </w:rPr>
        <w:t>ем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</w:t>
      </w:r>
    </w:p>
    <w:p w:rsidR="00143726" w:rsidRDefault="008524AC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D13C33">
        <w:rPr>
          <w:rFonts w:ascii="Times New Roman" w:hAnsi="Times New Roman"/>
          <w:sz w:val="28"/>
          <w:szCs w:val="28"/>
          <w:lang w:eastAsia="x-none"/>
        </w:rPr>
        <w:t xml:space="preserve">Андроповского 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>муниципального</w:t>
      </w:r>
      <w:r w:rsidR="0014372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округа </w:t>
      </w:r>
    </w:p>
    <w:p w:rsidR="008524AC" w:rsidRPr="00D13C33" w:rsidRDefault="008524AC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D13C33">
        <w:rPr>
          <w:rFonts w:ascii="Times New Roman" w:hAnsi="Times New Roman"/>
          <w:sz w:val="28"/>
          <w:szCs w:val="28"/>
          <w:lang w:val="x-none" w:eastAsia="x-none"/>
        </w:rPr>
        <w:t>Ставропольского края</w:t>
      </w:r>
    </w:p>
    <w:p w:rsidR="008524AC" w:rsidRPr="00DF2FD2" w:rsidRDefault="008524AC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от </w:t>
      </w:r>
      <w:r w:rsidR="00DF2FD2">
        <w:rPr>
          <w:rFonts w:ascii="Times New Roman" w:hAnsi="Times New Roman"/>
          <w:sz w:val="28"/>
          <w:szCs w:val="28"/>
          <w:lang w:eastAsia="x-none"/>
        </w:rPr>
        <w:t>09 января 2023</w:t>
      </w:r>
      <w:r w:rsidRPr="00D13C3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>г</w:t>
      </w:r>
      <w:r w:rsidR="00DF2FD2">
        <w:rPr>
          <w:rFonts w:ascii="Times New Roman" w:hAnsi="Times New Roman"/>
          <w:sz w:val="28"/>
          <w:szCs w:val="28"/>
          <w:lang w:eastAsia="x-none"/>
        </w:rPr>
        <w:t>.</w:t>
      </w:r>
      <w:r w:rsidRPr="00D13C33">
        <w:rPr>
          <w:rFonts w:ascii="Times New Roman" w:hAnsi="Times New Roman"/>
          <w:sz w:val="28"/>
          <w:szCs w:val="28"/>
          <w:lang w:val="x-none" w:eastAsia="x-none"/>
        </w:rPr>
        <w:t xml:space="preserve"> №</w:t>
      </w:r>
      <w:r w:rsidR="00DF2FD2">
        <w:rPr>
          <w:rFonts w:ascii="Times New Roman" w:hAnsi="Times New Roman"/>
          <w:sz w:val="28"/>
          <w:szCs w:val="28"/>
          <w:lang w:eastAsia="x-none"/>
        </w:rPr>
        <w:t xml:space="preserve"> 7</w:t>
      </w:r>
    </w:p>
    <w:p w:rsidR="00143726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143726" w:rsidRPr="00143726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143726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524AC">
        <w:rPr>
          <w:rFonts w:ascii="Times New Roman" w:hAnsi="Times New Roman"/>
          <w:sz w:val="28"/>
          <w:szCs w:val="28"/>
        </w:rPr>
        <w:t xml:space="preserve">МЕСТА </w:t>
      </w:r>
    </w:p>
    <w:p w:rsidR="00143726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E1CC9" w:rsidRPr="008524AC" w:rsidRDefault="008524AC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524AC">
        <w:rPr>
          <w:rFonts w:ascii="Times New Roman" w:hAnsi="Times New Roman"/>
          <w:sz w:val="28"/>
          <w:szCs w:val="28"/>
        </w:rPr>
        <w:t>отбывания исправительных работ на территории Андроповского муниц</w:t>
      </w:r>
      <w:r w:rsidRPr="008524AC">
        <w:rPr>
          <w:rFonts w:ascii="Times New Roman" w:hAnsi="Times New Roman"/>
          <w:sz w:val="28"/>
          <w:szCs w:val="28"/>
        </w:rPr>
        <w:t>и</w:t>
      </w:r>
      <w:r w:rsidRPr="008524AC">
        <w:rPr>
          <w:rFonts w:ascii="Times New Roman" w:hAnsi="Times New Roman"/>
          <w:sz w:val="28"/>
          <w:szCs w:val="28"/>
        </w:rPr>
        <w:t>пального округа Ставропольского края, осужденными, не имеющими осно</w:t>
      </w:r>
      <w:r w:rsidRPr="008524AC">
        <w:rPr>
          <w:rFonts w:ascii="Times New Roman" w:hAnsi="Times New Roman"/>
          <w:sz w:val="28"/>
          <w:szCs w:val="28"/>
        </w:rPr>
        <w:t>в</w:t>
      </w:r>
      <w:r w:rsidRPr="008524AC">
        <w:rPr>
          <w:rFonts w:ascii="Times New Roman" w:hAnsi="Times New Roman"/>
          <w:sz w:val="28"/>
          <w:szCs w:val="28"/>
        </w:rPr>
        <w:t xml:space="preserve">ного места работы </w:t>
      </w:r>
    </w:p>
    <w:p w:rsidR="001E1CC9" w:rsidRPr="008524AC" w:rsidRDefault="001E1CC9" w:rsidP="001E1CC9">
      <w:pPr>
        <w:tabs>
          <w:tab w:val="center" w:pos="4818"/>
          <w:tab w:val="right" w:pos="9637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4485"/>
        <w:gridCol w:w="4216"/>
      </w:tblGrid>
      <w:tr w:rsidR="001E1CC9" w:rsidRPr="00143726" w:rsidTr="001437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143726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143726" w:rsidRDefault="001E1CC9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43726"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учреждения (орган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зации)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CC9" w:rsidRPr="00143726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Адрес учреждения (организации)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43726" w:rsidRPr="00143726" w:rsidRDefault="00143726">
      <w:pPr>
        <w:rPr>
          <w:sz w:val="4"/>
          <w:szCs w:val="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4395"/>
      </w:tblGrid>
      <w:tr w:rsidR="00143726" w:rsidRPr="00143726" w:rsidTr="00143726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249A" w:rsidRPr="00143726" w:rsidTr="00143726">
        <w:tc>
          <w:tcPr>
            <w:tcW w:w="779" w:type="dxa"/>
            <w:tcBorders>
              <w:top w:val="single" w:sz="4" w:space="0" w:color="auto"/>
            </w:tcBorders>
          </w:tcPr>
          <w:p w:rsidR="00E7249A" w:rsidRPr="00143726" w:rsidRDefault="00E7249A" w:rsidP="006D31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7249A" w:rsidRDefault="00E7249A" w:rsidP="001437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ООО «Андроповский Агрокомплекс»</w:t>
            </w:r>
            <w:r w:rsid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(не более </w:t>
            </w:r>
            <w:r w:rsidR="00143726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рабочего места в финансовый год)</w:t>
            </w:r>
          </w:p>
          <w:p w:rsidR="00143726" w:rsidRPr="00143726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7249A" w:rsidRPr="00143726" w:rsidRDefault="00E7249A" w:rsidP="006D3120">
            <w:pPr>
              <w:suppressAutoHyphens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Андроповский</w:t>
            </w:r>
            <w:r w:rsid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район, с. Янкуль, ул. Гагарина д. 2</w:t>
            </w:r>
          </w:p>
          <w:p w:rsidR="00E7249A" w:rsidRDefault="00E7249A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8 962 017 56 74</w:t>
            </w:r>
          </w:p>
          <w:p w:rsidR="00143726" w:rsidRPr="00143726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E1CC9" w:rsidRPr="00143726" w:rsidRDefault="00760D40" w:rsidP="0014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ООО «Андроповский </w:t>
            </w:r>
            <w:proofErr w:type="spell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АГРОпр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ект</w:t>
            </w:r>
            <w:proofErr w:type="spellEnd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>е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>ст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а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в финансовый год)</w:t>
            </w:r>
          </w:p>
        </w:tc>
        <w:tc>
          <w:tcPr>
            <w:tcW w:w="4395" w:type="dxa"/>
          </w:tcPr>
          <w:p w:rsidR="00760D40" w:rsidRPr="00143726" w:rsidRDefault="00760D40" w:rsidP="00760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ский район </w:t>
            </w:r>
            <w:proofErr w:type="spell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с.Крымгиреевское</w:t>
            </w:r>
            <w:proofErr w:type="spellEnd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 ул. 70 лет Октября, д.37</w:t>
            </w:r>
          </w:p>
          <w:p w:rsidR="001E1CC9" w:rsidRDefault="00760D40" w:rsidP="00760D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+7 (86556) 57-1-47</w:t>
            </w:r>
          </w:p>
          <w:p w:rsidR="00143726" w:rsidRPr="00143726" w:rsidRDefault="00143726" w:rsidP="00760D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ООО «Агрофирма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Янкульская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»» </w:t>
            </w:r>
          </w:p>
          <w:p w:rsidR="001E1CC9" w:rsidRPr="00143726" w:rsidRDefault="001E1CC9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 места в финансовый год)</w:t>
            </w:r>
          </w:p>
        </w:tc>
        <w:tc>
          <w:tcPr>
            <w:tcW w:w="4395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 Андроповский район, пос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лок Новый Янкуль, улица Победы, здание 1а</w:t>
            </w:r>
          </w:p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 (961) 477-76-29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двух рабочих мест в ф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нансовый год)</w:t>
            </w:r>
          </w:p>
        </w:tc>
        <w:tc>
          <w:tcPr>
            <w:tcW w:w="4395" w:type="dxa"/>
          </w:tcPr>
          <w:p w:rsidR="00FD4CE3" w:rsidRPr="00143726" w:rsidRDefault="00143726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Андропо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ский район с. Дубовая Балка, ул. Школьная, д. 1</w:t>
            </w:r>
          </w:p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 места в финансовый год)</w:t>
            </w:r>
          </w:p>
        </w:tc>
        <w:tc>
          <w:tcPr>
            <w:tcW w:w="4395" w:type="dxa"/>
          </w:tcPr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Ставропольский край, Андроповский район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ул.Белореченская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ООО «Прикумский» 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четырех рабочих мест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в финансовый год)</w:t>
            </w:r>
          </w:p>
        </w:tc>
        <w:tc>
          <w:tcPr>
            <w:tcW w:w="4395" w:type="dxa"/>
          </w:tcPr>
          <w:p w:rsidR="00FD4CE3" w:rsidRPr="00143726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район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х.Терновский</w:t>
            </w:r>
            <w:proofErr w:type="spellEnd"/>
          </w:p>
          <w:p w:rsidR="00FD4CE3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E1CC9" w:rsidRPr="00143726" w:rsidRDefault="001E1CC9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1E1CC9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А. Г.», (не более двух рабочих мест в фина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совый год)</w:t>
            </w:r>
          </w:p>
          <w:p w:rsidR="00143726" w:rsidRPr="00143726" w:rsidRDefault="00143726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E1CC9" w:rsidRPr="00143726" w:rsidRDefault="00FD4CE3" w:rsidP="00143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ский район с. Водораздел, ул. Шоссейная д.11, кв. 2</w:t>
            </w:r>
          </w:p>
        </w:tc>
      </w:tr>
      <w:tr w:rsidR="00C43298" w:rsidRPr="00143726" w:rsidTr="00143726">
        <w:tc>
          <w:tcPr>
            <w:tcW w:w="779" w:type="dxa"/>
          </w:tcPr>
          <w:p w:rsidR="00C43298" w:rsidRPr="00143726" w:rsidRDefault="00B40E2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СХП «Красноярский»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(не б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лее одного рабочего места в ф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нансовый год)</w:t>
            </w:r>
          </w:p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район 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ст-ца Воровсколесская</w:t>
            </w:r>
          </w:p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88655653485</w:t>
            </w:r>
          </w:p>
        </w:tc>
      </w:tr>
      <w:tr w:rsidR="00E7249A" w:rsidRPr="00143726" w:rsidTr="00143726">
        <w:tc>
          <w:tcPr>
            <w:tcW w:w="779" w:type="dxa"/>
          </w:tcPr>
          <w:p w:rsidR="00E7249A" w:rsidRPr="00143726" w:rsidRDefault="00B40E25" w:rsidP="0014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E7249A" w:rsidRPr="00143726" w:rsidRDefault="00E7249A" w:rsidP="00E7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97F0B" w:rsidRPr="00143726">
              <w:rPr>
                <w:rFonts w:ascii="Times New Roman" w:hAnsi="Times New Roman"/>
                <w:sz w:val="28"/>
                <w:szCs w:val="28"/>
              </w:rPr>
              <w:t>(не более десяти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рабочих мест в финансовый год)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ский район, с. Курсавка, ул. Стр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ителей д.12 а, офис 2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9A" w:rsidRPr="00143726" w:rsidTr="00143726">
        <w:tc>
          <w:tcPr>
            <w:tcW w:w="779" w:type="dxa"/>
          </w:tcPr>
          <w:p w:rsidR="00E7249A" w:rsidRPr="00143726" w:rsidRDefault="00B40E2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«Аква» (не более двух раб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чих мест в финансовый год)</w:t>
            </w: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ский район с. Курсавка, ул. Стр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тийчука д.95 а</w:t>
            </w: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89054119897</w:t>
            </w:r>
          </w:p>
        </w:tc>
      </w:tr>
    </w:tbl>
    <w:p w:rsidR="00643485" w:rsidRDefault="00643485" w:rsidP="00F72279">
      <w:pPr>
        <w:shd w:val="solid" w:color="FFFFFF" w:fill="FFFFFF"/>
        <w:ind w:firstLine="0"/>
        <w:rPr>
          <w:bCs/>
          <w:color w:val="000000"/>
          <w:spacing w:val="-8"/>
          <w:sz w:val="28"/>
          <w:szCs w:val="28"/>
        </w:rPr>
      </w:pPr>
    </w:p>
    <w:p w:rsidR="00143726" w:rsidRDefault="00143726" w:rsidP="00F72279">
      <w:pPr>
        <w:shd w:val="solid" w:color="FFFFFF" w:fill="FFFFFF"/>
        <w:ind w:firstLine="0"/>
        <w:rPr>
          <w:bCs/>
          <w:color w:val="000000"/>
          <w:spacing w:val="-8"/>
          <w:sz w:val="28"/>
          <w:szCs w:val="28"/>
        </w:rPr>
      </w:pPr>
    </w:p>
    <w:p w:rsidR="00143726" w:rsidRDefault="00143726" w:rsidP="00143726">
      <w:pPr>
        <w:widowControl w:val="0"/>
        <w:shd w:val="solid" w:color="FFFFFF" w:fill="FFFFFF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Pr="00143726" w:rsidRDefault="00DF2FD2" w:rsidP="00DF2FD2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DF2FD2" w:rsidRPr="00143726" w:rsidSect="00D3065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CB" w:rsidRDefault="005164CB">
      <w:r>
        <w:separator/>
      </w:r>
    </w:p>
  </w:endnote>
  <w:endnote w:type="continuationSeparator" w:id="0">
    <w:p w:rsidR="005164CB" w:rsidRDefault="0051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CB" w:rsidRDefault="005164CB">
      <w:r>
        <w:separator/>
      </w:r>
    </w:p>
  </w:footnote>
  <w:footnote w:type="continuationSeparator" w:id="0">
    <w:p w:rsidR="005164CB" w:rsidRDefault="0051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48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0652" w:rsidRPr="00D30652" w:rsidRDefault="00D30652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D30652">
          <w:rPr>
            <w:rFonts w:ascii="Times New Roman" w:hAnsi="Times New Roman"/>
            <w:sz w:val="28"/>
            <w:szCs w:val="28"/>
          </w:rPr>
          <w:fldChar w:fldCharType="begin"/>
        </w:r>
        <w:r w:rsidRPr="00D30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652">
          <w:rPr>
            <w:rFonts w:ascii="Times New Roman" w:hAnsi="Times New Roman"/>
            <w:sz w:val="28"/>
            <w:szCs w:val="28"/>
          </w:rPr>
          <w:fldChar w:fldCharType="separate"/>
        </w:r>
        <w:r w:rsidR="00AE2C4A">
          <w:rPr>
            <w:rFonts w:ascii="Times New Roman" w:hAnsi="Times New Roman"/>
            <w:noProof/>
            <w:sz w:val="28"/>
            <w:szCs w:val="28"/>
          </w:rPr>
          <w:t>2</w:t>
        </w:r>
        <w:r w:rsidRPr="00D306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1D"/>
    <w:rsid w:val="00007534"/>
    <w:rsid w:val="00011DAD"/>
    <w:rsid w:val="00022796"/>
    <w:rsid w:val="000343C1"/>
    <w:rsid w:val="00040882"/>
    <w:rsid w:val="00050D74"/>
    <w:rsid w:val="00053220"/>
    <w:rsid w:val="00075DA6"/>
    <w:rsid w:val="000B2CF0"/>
    <w:rsid w:val="000D2993"/>
    <w:rsid w:val="000E2F68"/>
    <w:rsid w:val="000F6F08"/>
    <w:rsid w:val="00112FE0"/>
    <w:rsid w:val="00135FF9"/>
    <w:rsid w:val="00143726"/>
    <w:rsid w:val="00151F74"/>
    <w:rsid w:val="00154692"/>
    <w:rsid w:val="00155683"/>
    <w:rsid w:val="001612E3"/>
    <w:rsid w:val="001639EB"/>
    <w:rsid w:val="00173B98"/>
    <w:rsid w:val="00194974"/>
    <w:rsid w:val="0019732F"/>
    <w:rsid w:val="001A33B8"/>
    <w:rsid w:val="001C144E"/>
    <w:rsid w:val="001C2428"/>
    <w:rsid w:val="001C62E0"/>
    <w:rsid w:val="001C73C4"/>
    <w:rsid w:val="001D2D9C"/>
    <w:rsid w:val="001E1CC9"/>
    <w:rsid w:val="001F2AF3"/>
    <w:rsid w:val="001F554A"/>
    <w:rsid w:val="0020310D"/>
    <w:rsid w:val="00212F5E"/>
    <w:rsid w:val="00215E24"/>
    <w:rsid w:val="002305D0"/>
    <w:rsid w:val="00236F01"/>
    <w:rsid w:val="00254932"/>
    <w:rsid w:val="00254EDB"/>
    <w:rsid w:val="002556A1"/>
    <w:rsid w:val="002710F3"/>
    <w:rsid w:val="0028566B"/>
    <w:rsid w:val="00292423"/>
    <w:rsid w:val="002A33D3"/>
    <w:rsid w:val="002A58A7"/>
    <w:rsid w:val="002A7EDF"/>
    <w:rsid w:val="002B294A"/>
    <w:rsid w:val="002B3EAF"/>
    <w:rsid w:val="002C52BC"/>
    <w:rsid w:val="002C54A8"/>
    <w:rsid w:val="002D3A5F"/>
    <w:rsid w:val="002E03FE"/>
    <w:rsid w:val="002E195A"/>
    <w:rsid w:val="002E4160"/>
    <w:rsid w:val="002E53CB"/>
    <w:rsid w:val="002E6A68"/>
    <w:rsid w:val="00300C56"/>
    <w:rsid w:val="00320D6C"/>
    <w:rsid w:val="003232EF"/>
    <w:rsid w:val="00325D1D"/>
    <w:rsid w:val="00326AF3"/>
    <w:rsid w:val="00336072"/>
    <w:rsid w:val="00350BB9"/>
    <w:rsid w:val="00356AED"/>
    <w:rsid w:val="003572C1"/>
    <w:rsid w:val="00363C09"/>
    <w:rsid w:val="00364F08"/>
    <w:rsid w:val="00365393"/>
    <w:rsid w:val="00382EDB"/>
    <w:rsid w:val="00383751"/>
    <w:rsid w:val="0039081D"/>
    <w:rsid w:val="00393EC9"/>
    <w:rsid w:val="00394AD2"/>
    <w:rsid w:val="003A1829"/>
    <w:rsid w:val="003A6216"/>
    <w:rsid w:val="003C0A07"/>
    <w:rsid w:val="003F289E"/>
    <w:rsid w:val="003F3455"/>
    <w:rsid w:val="003F7E96"/>
    <w:rsid w:val="004204F9"/>
    <w:rsid w:val="00440DAB"/>
    <w:rsid w:val="004506CC"/>
    <w:rsid w:val="0047050C"/>
    <w:rsid w:val="00480273"/>
    <w:rsid w:val="00486EB6"/>
    <w:rsid w:val="0049762C"/>
    <w:rsid w:val="004A6D68"/>
    <w:rsid w:val="004B0C44"/>
    <w:rsid w:val="004D024B"/>
    <w:rsid w:val="004D1682"/>
    <w:rsid w:val="004D5231"/>
    <w:rsid w:val="004D7618"/>
    <w:rsid w:val="004F5C3A"/>
    <w:rsid w:val="00512CB8"/>
    <w:rsid w:val="0051377D"/>
    <w:rsid w:val="005164CB"/>
    <w:rsid w:val="00522C4B"/>
    <w:rsid w:val="00526163"/>
    <w:rsid w:val="0054165C"/>
    <w:rsid w:val="00551404"/>
    <w:rsid w:val="0055190C"/>
    <w:rsid w:val="00551B35"/>
    <w:rsid w:val="00553314"/>
    <w:rsid w:val="005538CD"/>
    <w:rsid w:val="005639EB"/>
    <w:rsid w:val="00564CDB"/>
    <w:rsid w:val="00571D57"/>
    <w:rsid w:val="00592710"/>
    <w:rsid w:val="005B2EF9"/>
    <w:rsid w:val="005C55A0"/>
    <w:rsid w:val="005D6088"/>
    <w:rsid w:val="005F11AD"/>
    <w:rsid w:val="00601AE7"/>
    <w:rsid w:val="006026F7"/>
    <w:rsid w:val="006063BA"/>
    <w:rsid w:val="00613B43"/>
    <w:rsid w:val="00623930"/>
    <w:rsid w:val="00625CA4"/>
    <w:rsid w:val="00643485"/>
    <w:rsid w:val="00646C8F"/>
    <w:rsid w:val="00647377"/>
    <w:rsid w:val="00694D04"/>
    <w:rsid w:val="006A1929"/>
    <w:rsid w:val="006A51F9"/>
    <w:rsid w:val="006B3D58"/>
    <w:rsid w:val="006C2183"/>
    <w:rsid w:val="006D3120"/>
    <w:rsid w:val="006D3B79"/>
    <w:rsid w:val="006D3BC7"/>
    <w:rsid w:val="007012EA"/>
    <w:rsid w:val="00721B8E"/>
    <w:rsid w:val="00735E88"/>
    <w:rsid w:val="007426BF"/>
    <w:rsid w:val="00743911"/>
    <w:rsid w:val="00760D40"/>
    <w:rsid w:val="0076765B"/>
    <w:rsid w:val="00775858"/>
    <w:rsid w:val="00783D37"/>
    <w:rsid w:val="007857EC"/>
    <w:rsid w:val="00797F0B"/>
    <w:rsid w:val="007A29C1"/>
    <w:rsid w:val="007A6472"/>
    <w:rsid w:val="007B029B"/>
    <w:rsid w:val="007B5BE1"/>
    <w:rsid w:val="007B6E4F"/>
    <w:rsid w:val="007C77EA"/>
    <w:rsid w:val="007D05E5"/>
    <w:rsid w:val="007D7128"/>
    <w:rsid w:val="007E4071"/>
    <w:rsid w:val="007E4322"/>
    <w:rsid w:val="007F2178"/>
    <w:rsid w:val="00801D8C"/>
    <w:rsid w:val="00805F00"/>
    <w:rsid w:val="008120CF"/>
    <w:rsid w:val="008129B0"/>
    <w:rsid w:val="00815887"/>
    <w:rsid w:val="008174AF"/>
    <w:rsid w:val="00831AF9"/>
    <w:rsid w:val="008432A3"/>
    <w:rsid w:val="008478C7"/>
    <w:rsid w:val="008524AC"/>
    <w:rsid w:val="00886E98"/>
    <w:rsid w:val="0088759C"/>
    <w:rsid w:val="008A21A1"/>
    <w:rsid w:val="008B4B80"/>
    <w:rsid w:val="008B4EED"/>
    <w:rsid w:val="008B5F07"/>
    <w:rsid w:val="008D662D"/>
    <w:rsid w:val="008E295B"/>
    <w:rsid w:val="008F5E49"/>
    <w:rsid w:val="008F6595"/>
    <w:rsid w:val="008F7FD5"/>
    <w:rsid w:val="00920264"/>
    <w:rsid w:val="00920A65"/>
    <w:rsid w:val="00924719"/>
    <w:rsid w:val="009305C5"/>
    <w:rsid w:val="0093112C"/>
    <w:rsid w:val="009348DC"/>
    <w:rsid w:val="00935EE0"/>
    <w:rsid w:val="00946496"/>
    <w:rsid w:val="00954E02"/>
    <w:rsid w:val="00955227"/>
    <w:rsid w:val="0096591B"/>
    <w:rsid w:val="00986EE5"/>
    <w:rsid w:val="009A32F9"/>
    <w:rsid w:val="009B33AD"/>
    <w:rsid w:val="009B7446"/>
    <w:rsid w:val="009D7A86"/>
    <w:rsid w:val="009F71E7"/>
    <w:rsid w:val="00A011A7"/>
    <w:rsid w:val="00A02214"/>
    <w:rsid w:val="00A071A9"/>
    <w:rsid w:val="00A1657D"/>
    <w:rsid w:val="00A24848"/>
    <w:rsid w:val="00A26D88"/>
    <w:rsid w:val="00A57377"/>
    <w:rsid w:val="00A80A9A"/>
    <w:rsid w:val="00A81526"/>
    <w:rsid w:val="00A9423C"/>
    <w:rsid w:val="00A965A6"/>
    <w:rsid w:val="00AB3FC8"/>
    <w:rsid w:val="00AB5DDD"/>
    <w:rsid w:val="00AC51CF"/>
    <w:rsid w:val="00AD458E"/>
    <w:rsid w:val="00AE07A9"/>
    <w:rsid w:val="00AE2C4A"/>
    <w:rsid w:val="00AE3A1E"/>
    <w:rsid w:val="00B00524"/>
    <w:rsid w:val="00B03C9D"/>
    <w:rsid w:val="00B05647"/>
    <w:rsid w:val="00B170A5"/>
    <w:rsid w:val="00B22E52"/>
    <w:rsid w:val="00B24C04"/>
    <w:rsid w:val="00B40E25"/>
    <w:rsid w:val="00B45229"/>
    <w:rsid w:val="00B561A6"/>
    <w:rsid w:val="00B577AD"/>
    <w:rsid w:val="00B82296"/>
    <w:rsid w:val="00B9120B"/>
    <w:rsid w:val="00B9185D"/>
    <w:rsid w:val="00BA018C"/>
    <w:rsid w:val="00BB068A"/>
    <w:rsid w:val="00BB6B35"/>
    <w:rsid w:val="00BC55E7"/>
    <w:rsid w:val="00BC646B"/>
    <w:rsid w:val="00BD3694"/>
    <w:rsid w:val="00BE086F"/>
    <w:rsid w:val="00BE150B"/>
    <w:rsid w:val="00BF5B5A"/>
    <w:rsid w:val="00C1591B"/>
    <w:rsid w:val="00C20F1A"/>
    <w:rsid w:val="00C26502"/>
    <w:rsid w:val="00C26C50"/>
    <w:rsid w:val="00C279F5"/>
    <w:rsid w:val="00C3459F"/>
    <w:rsid w:val="00C34A47"/>
    <w:rsid w:val="00C36F09"/>
    <w:rsid w:val="00C43298"/>
    <w:rsid w:val="00C57158"/>
    <w:rsid w:val="00C92669"/>
    <w:rsid w:val="00CC3150"/>
    <w:rsid w:val="00CD01AF"/>
    <w:rsid w:val="00D13C33"/>
    <w:rsid w:val="00D30652"/>
    <w:rsid w:val="00D35E71"/>
    <w:rsid w:val="00D52EDB"/>
    <w:rsid w:val="00D5321F"/>
    <w:rsid w:val="00D6124A"/>
    <w:rsid w:val="00D660BD"/>
    <w:rsid w:val="00D71BD5"/>
    <w:rsid w:val="00D74E7B"/>
    <w:rsid w:val="00D94221"/>
    <w:rsid w:val="00DB7126"/>
    <w:rsid w:val="00DC29EA"/>
    <w:rsid w:val="00DD2F53"/>
    <w:rsid w:val="00DD7317"/>
    <w:rsid w:val="00DF244A"/>
    <w:rsid w:val="00DF2FD2"/>
    <w:rsid w:val="00DF6885"/>
    <w:rsid w:val="00E004C5"/>
    <w:rsid w:val="00E17E71"/>
    <w:rsid w:val="00E17F11"/>
    <w:rsid w:val="00E415CD"/>
    <w:rsid w:val="00E41D8B"/>
    <w:rsid w:val="00E560FD"/>
    <w:rsid w:val="00E7249A"/>
    <w:rsid w:val="00E8147C"/>
    <w:rsid w:val="00E86B9C"/>
    <w:rsid w:val="00E86E7E"/>
    <w:rsid w:val="00EA405B"/>
    <w:rsid w:val="00EA61A2"/>
    <w:rsid w:val="00EC683D"/>
    <w:rsid w:val="00F06625"/>
    <w:rsid w:val="00F22428"/>
    <w:rsid w:val="00F23043"/>
    <w:rsid w:val="00F44373"/>
    <w:rsid w:val="00F44B97"/>
    <w:rsid w:val="00F52859"/>
    <w:rsid w:val="00F60312"/>
    <w:rsid w:val="00F6624A"/>
    <w:rsid w:val="00F67519"/>
    <w:rsid w:val="00F70874"/>
    <w:rsid w:val="00F72279"/>
    <w:rsid w:val="00F84099"/>
    <w:rsid w:val="00F84460"/>
    <w:rsid w:val="00F86CF6"/>
    <w:rsid w:val="00F91F92"/>
    <w:rsid w:val="00F95B70"/>
    <w:rsid w:val="00FA4161"/>
    <w:rsid w:val="00FC417F"/>
    <w:rsid w:val="00FD0C53"/>
    <w:rsid w:val="00FD4CE3"/>
    <w:rsid w:val="00FD7DDC"/>
    <w:rsid w:val="00FE4803"/>
    <w:rsid w:val="00FF19AB"/>
    <w:rsid w:val="00FF22E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1196-9F49-4C01-BD44-F339169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Links>
    <vt:vector size="24" baseType="variant"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block_50</vt:lpwstr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block_49</vt:lpwstr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block_39</vt:lpwstr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1</cp:lastModifiedBy>
  <cp:revision>14</cp:revision>
  <cp:lastPrinted>2021-01-27T08:13:00Z</cp:lastPrinted>
  <dcterms:created xsi:type="dcterms:W3CDTF">2021-11-03T08:47:00Z</dcterms:created>
  <dcterms:modified xsi:type="dcterms:W3CDTF">2023-01-12T13:01:00Z</dcterms:modified>
</cp:coreProperties>
</file>