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76" w:rsidRPr="000F4B76" w:rsidRDefault="000F4B76" w:rsidP="000F4B76">
      <w:pPr>
        <w:widowControl w:val="0"/>
        <w:ind w:firstLine="0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0F4B76" w:rsidRPr="000F4B76" w:rsidRDefault="000F4B76" w:rsidP="000F4B76">
      <w:pPr>
        <w:widowControl w:val="0"/>
        <w:ind w:firstLine="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F4B76">
        <w:rPr>
          <w:rFonts w:ascii="Times New Roman" w:hAnsi="Times New Roman"/>
          <w:b/>
          <w:sz w:val="32"/>
          <w:szCs w:val="32"/>
          <w:lang w:eastAsia="ar-SA"/>
        </w:rPr>
        <w:t>П О С Т А Н О В Л Е Н И Е</w:t>
      </w:r>
    </w:p>
    <w:p w:rsidR="000F4B76" w:rsidRPr="000F4B76" w:rsidRDefault="000F4B76" w:rsidP="000F4B76">
      <w:pPr>
        <w:widowControl w:val="0"/>
        <w:ind w:firstLine="0"/>
        <w:jc w:val="center"/>
        <w:rPr>
          <w:rFonts w:ascii="Times New Roman" w:hAnsi="Times New Roman"/>
          <w:sz w:val="20"/>
          <w:szCs w:val="28"/>
          <w:lang w:eastAsia="ar-SA"/>
        </w:rPr>
      </w:pPr>
    </w:p>
    <w:p w:rsidR="000F4B76" w:rsidRPr="000F4B76" w:rsidRDefault="000F4B76" w:rsidP="000F4B76">
      <w:pPr>
        <w:widowControl w:val="0"/>
        <w:ind w:firstLine="0"/>
        <w:jc w:val="center"/>
        <w:rPr>
          <w:rFonts w:ascii="Times New Roman" w:hAnsi="Times New Roman"/>
          <w:sz w:val="32"/>
          <w:szCs w:val="20"/>
          <w:lang w:eastAsia="ar-SA"/>
        </w:rPr>
      </w:pPr>
      <w:r w:rsidRPr="000F4B76">
        <w:rPr>
          <w:rFonts w:ascii="Times New Roman" w:hAnsi="Times New Roman"/>
          <w:szCs w:val="20"/>
          <w:lang w:eastAsia="ar-SA"/>
        </w:rPr>
        <w:t>АДМИНИСТРАЦИИ АНДРОПОВСКОГО МУНИЦИПАЛЬНОГО ОКРУГА</w:t>
      </w:r>
    </w:p>
    <w:p w:rsidR="000F4B76" w:rsidRPr="000F4B76" w:rsidRDefault="000F4B76" w:rsidP="000F4B76">
      <w:pPr>
        <w:widowControl w:val="0"/>
        <w:ind w:firstLine="0"/>
        <w:jc w:val="center"/>
        <w:rPr>
          <w:rFonts w:ascii="Times New Roman" w:hAnsi="Times New Roman"/>
          <w:szCs w:val="20"/>
          <w:lang w:eastAsia="ar-SA"/>
        </w:rPr>
      </w:pPr>
      <w:r w:rsidRPr="000F4B76">
        <w:rPr>
          <w:rFonts w:ascii="Times New Roman" w:hAnsi="Times New Roman"/>
          <w:szCs w:val="20"/>
          <w:lang w:eastAsia="ar-SA"/>
        </w:rPr>
        <w:t>СТАВРОПОЛЬСКОГО КРАЯ</w:t>
      </w:r>
    </w:p>
    <w:p w:rsidR="000F4B76" w:rsidRPr="000F4B76" w:rsidRDefault="000F4B76" w:rsidP="000F4B76">
      <w:pPr>
        <w:widowControl w:val="0"/>
        <w:ind w:firstLine="0"/>
        <w:jc w:val="center"/>
        <w:rPr>
          <w:rFonts w:ascii="Times New Roman" w:hAnsi="Times New Roman"/>
          <w:sz w:val="20"/>
          <w:szCs w:val="28"/>
          <w:lang w:eastAsia="ar-SA"/>
        </w:rPr>
      </w:pPr>
    </w:p>
    <w:p w:rsidR="000F4B76" w:rsidRPr="000F4B76" w:rsidRDefault="007C3746" w:rsidP="000F4B76">
      <w:pPr>
        <w:widowControl w:val="0"/>
        <w:ind w:firstLine="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17 апреля</w:t>
      </w:r>
      <w:r w:rsidR="000F4B76" w:rsidRPr="000F4B7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2023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г.                         </w:t>
      </w:r>
      <w:r w:rsidR="000F4B76" w:rsidRPr="000F4B76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с. Курсавка                                              №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245</w:t>
      </w:r>
    </w:p>
    <w:p w:rsidR="000F4B76" w:rsidRPr="000F4B76" w:rsidRDefault="000F4B76" w:rsidP="000F4B76">
      <w:pPr>
        <w:widowControl w:val="0"/>
        <w:ind w:firstLine="0"/>
        <w:rPr>
          <w:rFonts w:ascii="Times New Roman" w:hAnsi="Times New Roman"/>
          <w:sz w:val="28"/>
          <w:szCs w:val="28"/>
          <w:lang w:eastAsia="ar-SA"/>
        </w:rPr>
      </w:pPr>
    </w:p>
    <w:p w:rsidR="00A108F9" w:rsidRPr="00A108F9" w:rsidRDefault="00A108F9" w:rsidP="00260F6C">
      <w:pPr>
        <w:widowControl w:val="0"/>
        <w:tabs>
          <w:tab w:val="center" w:pos="4818"/>
          <w:tab w:val="right" w:pos="9637"/>
        </w:tabs>
        <w:spacing w:line="240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внесении изменений в </w:t>
      </w:r>
      <w:r w:rsidR="00260F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</w:t>
      </w:r>
      <w:r w:rsidR="008E1305">
        <w:rPr>
          <w:rFonts w:ascii="Times New Roman" w:hAnsi="Times New Roman"/>
          <w:sz w:val="28"/>
          <w:szCs w:val="28"/>
        </w:rPr>
        <w:t>в</w:t>
      </w:r>
      <w:r w:rsidR="00260F6C">
        <w:rPr>
          <w:rFonts w:ascii="Times New Roman" w:hAnsi="Times New Roman"/>
          <w:sz w:val="28"/>
          <w:szCs w:val="28"/>
        </w:rPr>
        <w:t xml:space="preserve">идов </w:t>
      </w:r>
      <w:r w:rsidR="00260F6C" w:rsidRPr="006D3120">
        <w:rPr>
          <w:rFonts w:ascii="Times New Roman" w:hAnsi="Times New Roman"/>
          <w:sz w:val="28"/>
          <w:szCs w:val="28"/>
        </w:rPr>
        <w:t>обязательных работ и объекты, на которых они отбываются на территории Андроповского муниципального о</w:t>
      </w:r>
      <w:r w:rsidR="00260F6C" w:rsidRPr="006D3120">
        <w:rPr>
          <w:rFonts w:ascii="Times New Roman" w:hAnsi="Times New Roman"/>
          <w:sz w:val="28"/>
          <w:szCs w:val="28"/>
        </w:rPr>
        <w:t>к</w:t>
      </w:r>
      <w:r w:rsidR="00260F6C" w:rsidRPr="006D3120">
        <w:rPr>
          <w:rFonts w:ascii="Times New Roman" w:hAnsi="Times New Roman"/>
          <w:sz w:val="28"/>
          <w:szCs w:val="28"/>
        </w:rPr>
        <w:t>руга Ставропольского края</w:t>
      </w:r>
      <w:r w:rsidR="00260F6C">
        <w:rPr>
          <w:rFonts w:ascii="Times New Roman" w:hAnsi="Times New Roman"/>
          <w:sz w:val="28"/>
          <w:szCs w:val="28"/>
        </w:rPr>
        <w:t>, утвержденный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постановление</w:t>
      </w:r>
      <w:r w:rsidR="00260F6C">
        <w:rPr>
          <w:rFonts w:ascii="Times New Roman" w:eastAsia="Calibri" w:hAnsi="Times New Roman"/>
          <w:bCs/>
          <w:sz w:val="28"/>
          <w:szCs w:val="28"/>
          <w:lang w:eastAsia="en-US"/>
        </w:rPr>
        <w:t>м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администрации Андроповского муниципального округа Ставропольского края от 09 ян</w:t>
      </w:r>
      <w:r w:rsidR="00260F6C">
        <w:rPr>
          <w:rFonts w:ascii="Times New Roman" w:eastAsia="Calibri" w:hAnsi="Times New Roman"/>
          <w:bCs/>
          <w:sz w:val="28"/>
          <w:szCs w:val="28"/>
          <w:lang w:eastAsia="en-US"/>
        </w:rPr>
        <w:t>варя 2023 г. № 7</w:t>
      </w:r>
    </w:p>
    <w:p w:rsidR="00A108F9" w:rsidRDefault="00A108F9" w:rsidP="000F4B76">
      <w:pPr>
        <w:widowControl w:val="0"/>
        <w:spacing w:line="240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0F4B76" w:rsidRPr="00A108F9" w:rsidRDefault="000F4B76" w:rsidP="000F4B76">
      <w:pPr>
        <w:widowControl w:val="0"/>
        <w:spacing w:line="240" w:lineRule="exact"/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A108F9" w:rsidRPr="00A108F9" w:rsidRDefault="00A108F9" w:rsidP="000F4B76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A108F9">
        <w:rPr>
          <w:rFonts w:ascii="Times New Roman" w:eastAsia="Calibri" w:hAnsi="Times New Roman"/>
          <w:sz w:val="28"/>
          <w:szCs w:val="28"/>
          <w:lang w:eastAsia="en-US"/>
        </w:rPr>
        <w:t>В соответствии со</w:t>
      </w:r>
      <w:r w:rsidR="00260F6C">
        <w:rPr>
          <w:rFonts w:ascii="Times New Roman" w:eastAsia="Calibri" w:hAnsi="Times New Roman"/>
          <w:sz w:val="28"/>
          <w:szCs w:val="28"/>
          <w:lang w:eastAsia="en-US"/>
        </w:rPr>
        <w:t xml:space="preserve"> ст. 49, 50 Уголовного кодекса 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>Российской Федер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>ции, ст. 25, 39 Уголовно-исполнительног</w:t>
      </w:r>
      <w:r w:rsidR="00260F6C">
        <w:rPr>
          <w:rFonts w:ascii="Times New Roman" w:eastAsia="Calibri" w:hAnsi="Times New Roman"/>
          <w:sz w:val="28"/>
          <w:szCs w:val="28"/>
          <w:lang w:eastAsia="en-US"/>
        </w:rPr>
        <w:t>о кодекса Российской Федерации</w:t>
      </w:r>
      <w:r w:rsidRPr="00A108F9">
        <w:rPr>
          <w:rFonts w:ascii="Times New Roman" w:eastAsia="Calibri" w:hAnsi="Times New Roman"/>
          <w:sz w:val="28"/>
          <w:szCs w:val="28"/>
          <w:lang w:eastAsia="en-US"/>
        </w:rPr>
        <w:t>, администрация Андроповского муниципального округа Ставропольского края</w:t>
      </w:r>
    </w:p>
    <w:p w:rsidR="00A108F9" w:rsidRPr="00A108F9" w:rsidRDefault="00A108F9" w:rsidP="00A108F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108F9" w:rsidRPr="00A108F9" w:rsidRDefault="00A108F9" w:rsidP="00260F6C">
      <w:pPr>
        <w:ind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108F9">
        <w:rPr>
          <w:rFonts w:ascii="Times New Roman" w:eastAsia="Calibri" w:hAnsi="Times New Roman"/>
          <w:sz w:val="28"/>
          <w:szCs w:val="28"/>
          <w:lang w:eastAsia="en-US"/>
        </w:rPr>
        <w:t>ПОСТАНОВЛЯЕТ:</w:t>
      </w:r>
    </w:p>
    <w:p w:rsidR="00A108F9" w:rsidRPr="00A108F9" w:rsidRDefault="00A108F9" w:rsidP="00A108F9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A108F9" w:rsidRPr="00A108F9" w:rsidRDefault="00A108F9" w:rsidP="000F4B76">
      <w:pPr>
        <w:widowControl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1. Внести изменения в </w:t>
      </w:r>
      <w:r w:rsidR="00260F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</w:t>
      </w:r>
      <w:r w:rsidR="008E1305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bookmarkStart w:id="0" w:name="_GoBack"/>
      <w:bookmarkEnd w:id="0"/>
      <w:r w:rsidR="00260F6C">
        <w:rPr>
          <w:rFonts w:ascii="Times New Roman" w:hAnsi="Times New Roman"/>
          <w:sz w:val="28"/>
          <w:szCs w:val="28"/>
        </w:rPr>
        <w:t xml:space="preserve">идов </w:t>
      </w:r>
      <w:r w:rsidR="00260F6C" w:rsidRPr="006D3120">
        <w:rPr>
          <w:rFonts w:ascii="Times New Roman" w:hAnsi="Times New Roman"/>
          <w:sz w:val="28"/>
          <w:szCs w:val="28"/>
        </w:rPr>
        <w:t>обязательных работ и объекты, на которых они отбываются на территории Андроповского муниципального округа Ставропольского края</w:t>
      </w:r>
      <w:r w:rsidR="00260F6C">
        <w:rPr>
          <w:rFonts w:ascii="Times New Roman" w:hAnsi="Times New Roman"/>
          <w:sz w:val="28"/>
          <w:szCs w:val="28"/>
        </w:rPr>
        <w:t>, утвержденный</w:t>
      </w:r>
      <w:r w:rsidR="00260F6C"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постановление</w:t>
      </w:r>
      <w:r w:rsidR="00260F6C">
        <w:rPr>
          <w:rFonts w:ascii="Times New Roman" w:eastAsia="Calibri" w:hAnsi="Times New Roman"/>
          <w:bCs/>
          <w:sz w:val="28"/>
          <w:szCs w:val="28"/>
          <w:lang w:eastAsia="en-US"/>
        </w:rPr>
        <w:t>м</w:t>
      </w:r>
      <w:r w:rsidR="00260F6C"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</w:t>
      </w:r>
      <w:r w:rsidR="00260F6C"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а</w:t>
      </w:r>
      <w:r w:rsidR="00260F6C"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ции Андроповского муниципального округа Ставропольского края от 09 я</w:t>
      </w:r>
      <w:r w:rsidR="00260F6C"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н</w:t>
      </w:r>
      <w:r w:rsidR="00260F6C">
        <w:rPr>
          <w:rFonts w:ascii="Times New Roman" w:eastAsia="Calibri" w:hAnsi="Times New Roman"/>
          <w:bCs/>
          <w:sz w:val="28"/>
          <w:szCs w:val="28"/>
          <w:lang w:eastAsia="en-US"/>
        </w:rPr>
        <w:t>варя 2023 г. № 7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«Об определении видов обязательных работ и объектов на которых они отбываются, мест отбывания исправительных работ на террит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о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рии Андроповского района </w:t>
      </w:r>
      <w:r w:rsidR="00260F6C">
        <w:rPr>
          <w:rFonts w:ascii="Times New Roman" w:eastAsia="Calibri" w:hAnsi="Times New Roman"/>
          <w:bCs/>
          <w:sz w:val="28"/>
          <w:szCs w:val="28"/>
          <w:lang w:eastAsia="en-US"/>
        </w:rPr>
        <w:t>Ставропольского края», изложив его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прилага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A108F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мой редакции. </w:t>
      </w:r>
    </w:p>
    <w:p w:rsidR="00944533" w:rsidRDefault="00944533" w:rsidP="000F4B76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Default="00944533" w:rsidP="000F4B76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944533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BD3694" w:rsidRPr="00BD3694">
        <w:rPr>
          <w:rFonts w:ascii="Times New Roman" w:eastAsia="Calibri" w:hAnsi="Times New Roman"/>
          <w:sz w:val="28"/>
          <w:szCs w:val="28"/>
          <w:lang w:eastAsia="en-US"/>
        </w:rPr>
        <w:t>Контроль за выполнением настоящего постановления возложить на первого заместителя главы администрации Андроповского муниципального округа Ставропольского края Колодко М.В.</w:t>
      </w:r>
    </w:p>
    <w:p w:rsidR="006D3120" w:rsidRPr="00BD3694" w:rsidRDefault="006D3120" w:rsidP="000F4B76">
      <w:pPr>
        <w:widowControl w:val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BD3694" w:rsidRPr="00BD3694" w:rsidRDefault="00260F6C" w:rsidP="000F4B76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D312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BD3694" w:rsidRPr="00BD3694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вступает в силу после его официального обнародования.</w:t>
      </w:r>
    </w:p>
    <w:p w:rsidR="006D3120" w:rsidRDefault="006D3120" w:rsidP="00BD3694">
      <w:pPr>
        <w:ind w:firstLine="0"/>
        <w:rPr>
          <w:rFonts w:ascii="Times New Roman" w:hAnsi="Times New Roman"/>
          <w:sz w:val="28"/>
          <w:szCs w:val="28"/>
        </w:rPr>
      </w:pPr>
    </w:p>
    <w:p w:rsidR="00944533" w:rsidRDefault="00944533" w:rsidP="00BD3694">
      <w:pPr>
        <w:ind w:firstLine="0"/>
        <w:rPr>
          <w:rFonts w:ascii="Times New Roman" w:hAnsi="Times New Roman"/>
          <w:sz w:val="28"/>
          <w:szCs w:val="28"/>
        </w:rPr>
      </w:pPr>
    </w:p>
    <w:p w:rsidR="00A108F9" w:rsidRPr="00BD3694" w:rsidRDefault="00A108F9" w:rsidP="00BD3694">
      <w:pPr>
        <w:ind w:firstLine="0"/>
        <w:rPr>
          <w:rFonts w:ascii="Times New Roman" w:hAnsi="Times New Roman"/>
          <w:sz w:val="28"/>
          <w:szCs w:val="28"/>
        </w:rPr>
      </w:pPr>
    </w:p>
    <w:p w:rsidR="00BD3694" w:rsidRPr="00BD3694" w:rsidRDefault="00BD3694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sz w:val="28"/>
          <w:szCs w:val="28"/>
        </w:rPr>
        <w:t xml:space="preserve">Глава </w:t>
      </w:r>
    </w:p>
    <w:p w:rsidR="00BD3694" w:rsidRPr="00BD3694" w:rsidRDefault="00BD3694" w:rsidP="00BD3694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sz w:val="28"/>
          <w:szCs w:val="28"/>
        </w:rPr>
        <w:t xml:space="preserve">Андроповского муниципального округа </w:t>
      </w:r>
      <w:r w:rsidRPr="00BD3694">
        <w:rPr>
          <w:rFonts w:ascii="Times New Roman" w:hAnsi="Times New Roman"/>
          <w:sz w:val="28"/>
          <w:szCs w:val="28"/>
        </w:rPr>
        <w:tab/>
      </w:r>
    </w:p>
    <w:p w:rsidR="006D3120" w:rsidRDefault="00BD3694" w:rsidP="00DF2FD2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BD3694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Бобрышев</w:t>
      </w:r>
      <w:r w:rsidR="00DD2F53">
        <w:rPr>
          <w:rFonts w:ascii="Times New Roman" w:hAnsi="Times New Roman"/>
          <w:sz w:val="28"/>
          <w:szCs w:val="28"/>
        </w:rPr>
        <w:t>а</w:t>
      </w:r>
      <w:proofErr w:type="spellEnd"/>
    </w:p>
    <w:p w:rsidR="000F4B76" w:rsidRPr="000F4B76" w:rsidRDefault="000F4B76" w:rsidP="000F4B76">
      <w:pPr>
        <w:widowControl w:val="0"/>
        <w:tabs>
          <w:tab w:val="left" w:pos="900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6D3120" w:rsidRDefault="006D3120" w:rsidP="006D3120">
      <w:pPr>
        <w:widowControl w:val="0"/>
        <w:spacing w:line="240" w:lineRule="exact"/>
        <w:ind w:firstLine="0"/>
        <w:rPr>
          <w:rFonts w:ascii="Times New Roman" w:hAnsi="Times New Roman"/>
          <w:sz w:val="28"/>
          <w:szCs w:val="28"/>
        </w:rPr>
        <w:sectPr w:rsidR="006D3120" w:rsidSect="00D3065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A108F9" w:rsidRPr="00D93F3E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93F3E">
        <w:rPr>
          <w:rFonts w:ascii="Times New Roman" w:hAnsi="Times New Roman"/>
          <w:color w:val="000000"/>
          <w:sz w:val="28"/>
          <w:szCs w:val="28"/>
        </w:rPr>
        <w:lastRenderedPageBreak/>
        <w:t>УТВЕРЖДЕН</w:t>
      </w:r>
      <w:r w:rsidR="00260F6C">
        <w:rPr>
          <w:rFonts w:ascii="Times New Roman" w:hAnsi="Times New Roman"/>
          <w:color w:val="000000"/>
          <w:sz w:val="28"/>
          <w:szCs w:val="28"/>
        </w:rPr>
        <w:t>Ы</w:t>
      </w:r>
    </w:p>
    <w:p w:rsidR="00A108F9" w:rsidRPr="00D93F3E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08F9" w:rsidRPr="000F4B76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B76"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A108F9" w:rsidRPr="000F4B76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B76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</w:t>
      </w:r>
    </w:p>
    <w:p w:rsidR="00A108F9" w:rsidRPr="000F4B76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B76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A108F9" w:rsidRPr="000F4B76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B76">
        <w:rPr>
          <w:rFonts w:ascii="Times New Roman" w:hAnsi="Times New Roman"/>
          <w:color w:val="000000"/>
          <w:sz w:val="28"/>
          <w:szCs w:val="28"/>
        </w:rPr>
        <w:t>от 09 января 2023 г. № 7</w:t>
      </w:r>
    </w:p>
    <w:p w:rsidR="00A108F9" w:rsidRPr="000F4B76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108F9" w:rsidRPr="000F4B76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B76">
        <w:rPr>
          <w:rFonts w:ascii="Times New Roman" w:hAnsi="Times New Roman"/>
          <w:color w:val="000000"/>
          <w:sz w:val="28"/>
          <w:szCs w:val="28"/>
        </w:rPr>
        <w:t>(в редакции постановления администрации</w:t>
      </w:r>
    </w:p>
    <w:p w:rsidR="00A108F9" w:rsidRPr="000F4B76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B76">
        <w:rPr>
          <w:rFonts w:ascii="Times New Roman" w:hAnsi="Times New Roman"/>
          <w:color w:val="000000"/>
          <w:sz w:val="28"/>
          <w:szCs w:val="28"/>
        </w:rPr>
        <w:t>Андроповского муниципального округа</w:t>
      </w:r>
    </w:p>
    <w:p w:rsidR="00A108F9" w:rsidRPr="000F4B76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B76">
        <w:rPr>
          <w:rFonts w:ascii="Times New Roman" w:hAnsi="Times New Roman"/>
          <w:color w:val="000000"/>
          <w:sz w:val="28"/>
          <w:szCs w:val="28"/>
        </w:rPr>
        <w:t>Ставропольского края</w:t>
      </w:r>
    </w:p>
    <w:p w:rsidR="00A108F9" w:rsidRPr="00D93F3E" w:rsidRDefault="00A108F9" w:rsidP="00A108F9">
      <w:pPr>
        <w:widowControl w:val="0"/>
        <w:autoSpaceDE w:val="0"/>
        <w:autoSpaceDN w:val="0"/>
        <w:adjustRightInd w:val="0"/>
        <w:spacing w:line="240" w:lineRule="exact"/>
        <w:ind w:left="3540"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F4B76">
        <w:rPr>
          <w:rFonts w:ascii="Times New Roman" w:hAnsi="Times New Roman"/>
          <w:color w:val="000000"/>
          <w:sz w:val="28"/>
          <w:szCs w:val="28"/>
        </w:rPr>
        <w:t>от</w:t>
      </w:r>
      <w:r w:rsidR="00260F6C">
        <w:rPr>
          <w:rFonts w:ascii="Times New Roman" w:hAnsi="Times New Roman"/>
          <w:color w:val="000000"/>
          <w:sz w:val="28"/>
          <w:szCs w:val="28"/>
        </w:rPr>
        <w:t xml:space="preserve"> 17 апреля 2023 г. № 245)</w:t>
      </w:r>
    </w:p>
    <w:p w:rsidR="00BE150B" w:rsidRPr="006D3120" w:rsidRDefault="00BE150B" w:rsidP="00BD3694">
      <w:pPr>
        <w:tabs>
          <w:tab w:val="left" w:pos="851"/>
        </w:tabs>
        <w:ind w:firstLine="0"/>
        <w:rPr>
          <w:rFonts w:ascii="Times New Roman" w:hAnsi="Times New Roman"/>
          <w:bCs/>
          <w:sz w:val="32"/>
          <w:szCs w:val="32"/>
          <w:lang/>
        </w:rPr>
      </w:pPr>
    </w:p>
    <w:p w:rsidR="00BE150B" w:rsidRPr="006D3120" w:rsidRDefault="00BE150B" w:rsidP="00BE150B">
      <w:pPr>
        <w:tabs>
          <w:tab w:val="left" w:pos="851"/>
        </w:tabs>
        <w:jc w:val="center"/>
        <w:rPr>
          <w:rFonts w:ascii="Times New Roman" w:hAnsi="Times New Roman"/>
          <w:bCs/>
          <w:sz w:val="32"/>
          <w:szCs w:val="32"/>
          <w:lang/>
        </w:rPr>
      </w:pPr>
    </w:p>
    <w:p w:rsidR="006D3120" w:rsidRDefault="000F4B76" w:rsidP="006D3120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</w:t>
      </w:r>
    </w:p>
    <w:p w:rsidR="006D3120" w:rsidRDefault="006D3120" w:rsidP="006D3120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150B" w:rsidRPr="006D3120" w:rsidRDefault="00BD3694" w:rsidP="006D3120">
      <w:pPr>
        <w:widowControl w:val="0"/>
        <w:tabs>
          <w:tab w:val="center" w:pos="4818"/>
          <w:tab w:val="right" w:pos="9637"/>
        </w:tabs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 w:rsidRPr="006D3120">
        <w:rPr>
          <w:rFonts w:ascii="Times New Roman" w:hAnsi="Times New Roman"/>
          <w:sz w:val="28"/>
          <w:szCs w:val="28"/>
        </w:rPr>
        <w:t xml:space="preserve">обязательных работ и объекты, на которых они отбываются на территории Андроповского муниципального округа Ставропольского края </w:t>
      </w:r>
    </w:p>
    <w:p w:rsidR="00BE150B" w:rsidRPr="006D3120" w:rsidRDefault="00BE150B" w:rsidP="00BE150B">
      <w:pPr>
        <w:tabs>
          <w:tab w:val="left" w:pos="851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42"/>
        <w:gridCol w:w="3322"/>
        <w:gridCol w:w="1481"/>
        <w:gridCol w:w="2964"/>
      </w:tblGrid>
      <w:tr w:rsidR="00154692" w:rsidRPr="006D3120" w:rsidTr="000F4B76">
        <w:trPr>
          <w:cantSplit/>
          <w:trHeight w:val="988"/>
        </w:trPr>
        <w:tc>
          <w:tcPr>
            <w:tcW w:w="2338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Наименованиеучреждения (организации)</w:t>
            </w:r>
          </w:p>
        </w:tc>
        <w:tc>
          <w:tcPr>
            <w:tcW w:w="1701" w:type="dxa"/>
          </w:tcPr>
          <w:p w:rsidR="00E7249A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Кол.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3260" w:type="dxa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Адрес учреждения (о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ганизации), тел.</w:t>
            </w:r>
          </w:p>
        </w:tc>
      </w:tr>
    </w:tbl>
    <w:p w:rsidR="006D3120" w:rsidRPr="006D3120" w:rsidRDefault="006D3120">
      <w:pPr>
        <w:rPr>
          <w:rFonts w:ascii="Times New Roman" w:hAnsi="Times New Roman"/>
          <w:sz w:val="4"/>
          <w:szCs w:val="4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/>
      </w:tblPr>
      <w:tblGrid>
        <w:gridCol w:w="2396"/>
        <w:gridCol w:w="2994"/>
        <w:gridCol w:w="1664"/>
        <w:gridCol w:w="2741"/>
      </w:tblGrid>
      <w:tr w:rsidR="006D3120" w:rsidRPr="006D3120" w:rsidTr="003A243F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120" w:rsidRPr="006D3120" w:rsidRDefault="006D3120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54692" w:rsidRPr="006D3120" w:rsidTr="003A243F">
        <w:trPr>
          <w:cantSplit/>
          <w:trHeight w:val="554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1. Благоустройс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во, уборка терр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тории, уход за з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леными насажд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ниями, земляные работы.</w:t>
            </w:r>
          </w:p>
          <w:p w:rsidR="007A0A0E" w:rsidRPr="006D3120" w:rsidRDefault="007A0A0E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2. Поддержание в надлежащем 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стоянии мест ма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сового отдыха.</w:t>
            </w:r>
          </w:p>
          <w:p w:rsidR="007A0A0E" w:rsidRPr="006D3120" w:rsidRDefault="007A0A0E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3. Выполнение погрузочно-разгрузочных 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бот, связанных с поддержанием чистоты и порядка на территории 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селенного пункта.</w:t>
            </w:r>
          </w:p>
          <w:p w:rsidR="007A0A0E" w:rsidRPr="006D3120" w:rsidRDefault="007A0A0E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4. Уборка пом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щений, зданий, сооружений, и прилегающей к ним территории.</w:t>
            </w:r>
          </w:p>
          <w:p w:rsidR="007A0A0E" w:rsidRPr="006D3120" w:rsidRDefault="007A0A0E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5. Уборка мест п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гребения на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ритории населе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ного пункта.</w:t>
            </w:r>
          </w:p>
          <w:p w:rsidR="007A0A0E" w:rsidRPr="006D3120" w:rsidRDefault="007A0A0E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6.Благоустройство памятников.</w:t>
            </w:r>
          </w:p>
          <w:p w:rsidR="007A0A0E" w:rsidRPr="006D3120" w:rsidRDefault="007A0A0E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4692" w:rsidRPr="006D3120" w:rsidRDefault="00154692" w:rsidP="006D3120">
            <w:pPr>
              <w:widowControl w:val="0"/>
              <w:shd w:val="clear" w:color="auto" w:fill="FFFFFF"/>
              <w:ind w:firstLine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7. Иные общес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венно-полезные работы, не тр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бующие профе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сиональной по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готовки, спец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альных знаний и навыков и име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ю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щие социально полезную напра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ленность.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proofErr w:type="spellStart"/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Янкульский</w:t>
            </w:r>
            <w:proofErr w:type="spellEnd"/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территор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альный отдел админ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страции Андроповск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го муниципального о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руга</w:t>
            </w:r>
          </w:p>
          <w:p w:rsidR="00154692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7A0A0E" w:rsidRPr="006D3120" w:rsidRDefault="007A0A0E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54692" w:rsidRPr="006D3120" w:rsidRDefault="00E7249A" w:rsidP="006D3120">
            <w:pPr>
              <w:widowControl w:val="0"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чено</w:t>
            </w:r>
          </w:p>
        </w:tc>
        <w:tc>
          <w:tcPr>
            <w:tcW w:w="3281" w:type="dxa"/>
            <w:tcBorders>
              <w:top w:val="single" w:sz="4" w:space="0" w:color="auto"/>
            </w:tcBorders>
          </w:tcPr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Ставропольский край, Андроповский</w:t>
            </w:r>
            <w:r w:rsidRPr="006D312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br/>
              <w:t>район, с. Янкуль, ул. Советская, д. 10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 (86556) 5-83-97</w:t>
            </w:r>
          </w:p>
        </w:tc>
      </w:tr>
      <w:tr w:rsidR="00154692" w:rsidRPr="006D3120" w:rsidTr="003A243F">
        <w:trPr>
          <w:cantSplit/>
          <w:trHeight w:val="534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Курсавский территор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альный отдел админ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страции Андроповск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го муниципального 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к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руга </w:t>
            </w:r>
          </w:p>
          <w:p w:rsidR="00154692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7A0A0E" w:rsidRPr="006D3120" w:rsidRDefault="007A0A0E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CC3A78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село Курса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ка, ул. Красная, д. 43А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8(86556)6-47-76</w:t>
            </w:r>
          </w:p>
        </w:tc>
      </w:tr>
      <w:tr w:rsidR="00154692" w:rsidRPr="006D3120" w:rsidTr="003A243F">
        <w:trPr>
          <w:cantSplit/>
          <w:trHeight w:val="678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6D3120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Крымгиреевский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те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риториальный отдел администрации Андр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повского муниципал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ного округа Ставр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154692" w:rsidRPr="006D3120">
              <w:rPr>
                <w:rFonts w:ascii="Times New Roman" w:hAnsi="Times New Roman"/>
                <w:bCs/>
                <w:sz w:val="28"/>
                <w:szCs w:val="28"/>
              </w:rPr>
              <w:t>польского края</w:t>
            </w:r>
          </w:p>
        </w:tc>
        <w:tc>
          <w:tcPr>
            <w:tcW w:w="0" w:type="auto"/>
          </w:tcPr>
          <w:p w:rsidR="00154692" w:rsidRPr="006D3120" w:rsidRDefault="00151F74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Ставропольский край, Андроповский район, село Крымг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реевское, ул. Кирова, 57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8(86556) </w:t>
            </w:r>
            <w:r w:rsidR="00260F6C">
              <w:rPr>
                <w:rFonts w:ascii="Times New Roman" w:hAnsi="Times New Roman"/>
                <w:bCs/>
                <w:sz w:val="28"/>
                <w:szCs w:val="28"/>
              </w:rPr>
              <w:t>6-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57-16</w:t>
            </w:r>
          </w:p>
        </w:tc>
      </w:tr>
      <w:tr w:rsidR="00154692" w:rsidRPr="006D3120" w:rsidTr="003A243F">
        <w:trPr>
          <w:cantSplit/>
          <w:trHeight w:val="677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Солуно-Дмитриевский  территориальный отдел администрации Андр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повского муниципал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ного округаСтавр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польского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1122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1F74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260F6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r w:rsidR="00154692" w:rsidRPr="006D3120">
              <w:rPr>
                <w:rFonts w:ascii="Times New Roman" w:hAnsi="Times New Roman"/>
                <w:sz w:val="28"/>
                <w:szCs w:val="28"/>
              </w:rPr>
              <w:t>Андроповский 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айон, с. Солуно-Дмитриевское, </w:t>
            </w:r>
            <w:r w:rsidR="00154692" w:rsidRPr="006D3120">
              <w:rPr>
                <w:rFonts w:ascii="Times New Roman" w:hAnsi="Times New Roman"/>
                <w:sz w:val="28"/>
                <w:szCs w:val="28"/>
              </w:rPr>
              <w:t>С</w:t>
            </w:r>
            <w:r w:rsidR="00154692"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="00154692" w:rsidRPr="006D3120">
              <w:rPr>
                <w:rFonts w:ascii="Times New Roman" w:hAnsi="Times New Roman"/>
                <w:sz w:val="28"/>
                <w:szCs w:val="28"/>
              </w:rPr>
              <w:t>ветская ул., д. 35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</w:t>
            </w:r>
            <w:r w:rsidR="00151F74" w:rsidRPr="006D3120">
              <w:rPr>
                <w:rFonts w:ascii="Times New Roman" w:hAnsi="Times New Roman"/>
                <w:sz w:val="28"/>
                <w:szCs w:val="28"/>
              </w:rPr>
              <w:t xml:space="preserve"> 59-456</w:t>
            </w:r>
          </w:p>
        </w:tc>
      </w:tr>
      <w:tr w:rsidR="00154692" w:rsidRPr="006D3120" w:rsidTr="003A243F">
        <w:trPr>
          <w:cantSplit/>
          <w:trHeight w:val="530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МБУК Солуно-Дмитриевский ДК 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1F74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260F6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Ставропольский край, </w:t>
            </w:r>
            <w:r w:rsidR="00154692"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Андроповский 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айон</w:t>
            </w:r>
            <w:r w:rsidR="00154692"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,с. Солуно-Дмитриевское ул. Совхозная д.10 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(86556) </w:t>
            </w:r>
            <w:r w:rsidR="00151F74" w:rsidRPr="006D3120">
              <w:rPr>
                <w:rFonts w:ascii="Times New Roman" w:hAnsi="Times New Roman"/>
                <w:color w:val="000000"/>
                <w:sz w:val="28"/>
                <w:szCs w:val="28"/>
              </w:rPr>
              <w:t>59-4-35</w:t>
            </w:r>
          </w:p>
        </w:tc>
      </w:tr>
      <w:tr w:rsidR="00154692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Куршавский террит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риальный отдел адм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нистрации Андропо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ского муниципального округаСтавропольского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CC3A78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bCs/>
                <w:color w:val="242424"/>
                <w:sz w:val="28"/>
                <w:szCs w:val="28"/>
              </w:rPr>
              <w:t>Не огран</w:t>
            </w:r>
            <w:r w:rsidRPr="00CC3A78">
              <w:rPr>
                <w:rFonts w:ascii="Times New Roman" w:hAnsi="Times New Roman"/>
                <w:bCs/>
                <w:color w:val="242424"/>
                <w:sz w:val="28"/>
                <w:szCs w:val="28"/>
              </w:rPr>
              <w:t>и</w:t>
            </w:r>
            <w:r w:rsidRPr="00CC3A78">
              <w:rPr>
                <w:rFonts w:ascii="Times New Roman" w:hAnsi="Times New Roman"/>
                <w:bCs/>
                <w:color w:val="242424"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242424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color w:val="242424"/>
                <w:sz w:val="28"/>
                <w:szCs w:val="28"/>
              </w:rPr>
              <w:t>Ставропольский край, Андроповский район, село Куршава, переулок Советский 3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8(86556)57-345</w:t>
            </w:r>
          </w:p>
        </w:tc>
      </w:tr>
      <w:tr w:rsidR="00154692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Султанский территор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альный отдел админ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страции Андроповск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го муниципального 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к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руга Ставропольского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Андроповский </w:t>
            </w:r>
            <w:r w:rsidR="00260F6C"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="00260F6C">
              <w:rPr>
                <w:rFonts w:ascii="Times New Roman" w:hAnsi="Times New Roman"/>
                <w:sz w:val="28"/>
                <w:szCs w:val="28"/>
              </w:rPr>
              <w:t>айон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, с. Султан, ул. Ленина, д. 89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 8(86556)55-139</w:t>
            </w:r>
          </w:p>
        </w:tc>
      </w:tr>
      <w:tr w:rsidR="00154692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Новоянкульский</w:t>
            </w:r>
            <w:proofErr w:type="spellEnd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 те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риториальный отдел администрации Андр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повского муниципал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ного округа Ставр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CC3A78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й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район, п</w:t>
            </w:r>
            <w:r w:rsidR="00260F6C">
              <w:rPr>
                <w:rFonts w:ascii="Times New Roman" w:hAnsi="Times New Roman"/>
                <w:sz w:val="28"/>
                <w:szCs w:val="28"/>
              </w:rPr>
              <w:t>ос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. Новый Янкуль, ул. Комс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мольская, д. 2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 (86556) 5-36-41</w:t>
            </w:r>
          </w:p>
        </w:tc>
      </w:tr>
      <w:tr w:rsidR="00154692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МБУК «</w:t>
            </w:r>
            <w:proofErr w:type="spellStart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Новоянкул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ь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ское</w:t>
            </w:r>
            <w:proofErr w:type="spellEnd"/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 СКО» 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CC3A78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 xml:space="preserve">Ставропольский край, Андроповский </w:t>
            </w:r>
            <w:r w:rsidR="00260F6C"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="00260F6C">
              <w:rPr>
                <w:rFonts w:ascii="Times New Roman" w:hAnsi="Times New Roman"/>
                <w:sz w:val="28"/>
                <w:szCs w:val="28"/>
              </w:rPr>
              <w:t>айон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, п. Новый Я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куль, ул. Победы, д. 15 «б»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8 (86556) 5-33-80</w:t>
            </w:r>
          </w:p>
        </w:tc>
      </w:tr>
      <w:tr w:rsidR="00154692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риториальный отдел администрации Андр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повского муниципал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ь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ного округа 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Ставр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польского края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CC3A78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Андроповский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район,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ст</w:t>
            </w:r>
            <w:r w:rsidR="00260F6C">
              <w:rPr>
                <w:rFonts w:ascii="Times New Roman" w:hAnsi="Times New Roman"/>
                <w:sz w:val="28"/>
                <w:szCs w:val="28"/>
              </w:rPr>
              <w:t>-ца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Воровсколесская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>, ул. Советская 13/5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8(86556)53-274</w:t>
            </w:r>
          </w:p>
        </w:tc>
      </w:tr>
      <w:tr w:rsidR="00154692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МБУК 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Воровсколесский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СДК»</w:t>
            </w:r>
          </w:p>
          <w:p w:rsidR="00154692" w:rsidRPr="006D3120" w:rsidRDefault="00154692" w:rsidP="006D312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CC3A78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Андроповский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F6C"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="00260F6C">
              <w:rPr>
                <w:rFonts w:ascii="Times New Roman" w:hAnsi="Times New Roman"/>
                <w:sz w:val="28"/>
                <w:szCs w:val="28"/>
              </w:rPr>
              <w:t>айон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ст-цаВоровсколесская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>, улица Красная, 93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 (86556) 5-32-87</w:t>
            </w:r>
          </w:p>
        </w:tc>
      </w:tr>
      <w:tr w:rsidR="00154692" w:rsidRPr="006D3120" w:rsidTr="003A243F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Казинский территор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альный отдел админ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страции Андроповск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го муниципального 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руга Ставропольского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чено 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с. Казинка, ул. Советская, 10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4692" w:rsidRPr="006D3120" w:rsidTr="003A243F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Водораздельный те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риториальный отдел администрации Андр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повского муниципал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ь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ного округа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CC3A78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Не огран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CC3A78">
              <w:rPr>
                <w:rFonts w:ascii="Times New Roman" w:hAnsi="Times New Roman"/>
                <w:bCs/>
                <w:sz w:val="28"/>
                <w:szCs w:val="28"/>
              </w:rPr>
              <w:t>чено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 </w:t>
            </w:r>
            <w:r w:rsidRPr="006D3120">
              <w:rPr>
                <w:rFonts w:ascii="Times New Roman" w:hAnsi="Times New Roman"/>
                <w:sz w:val="28"/>
                <w:szCs w:val="28"/>
              </w:rPr>
              <w:br/>
              <w:t>район, с. Водораздел, ул. Фролова, д. 6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8(86556)56-2-40</w:t>
            </w:r>
          </w:p>
        </w:tc>
      </w:tr>
      <w:tr w:rsidR="00154692" w:rsidRPr="006D3120" w:rsidTr="003A243F">
        <w:trPr>
          <w:cantSplit/>
          <w:trHeight w:val="546"/>
        </w:trPr>
        <w:tc>
          <w:tcPr>
            <w:tcW w:w="0" w:type="auto"/>
            <w:vAlign w:val="center"/>
          </w:tcPr>
          <w:p w:rsidR="00154692" w:rsidRPr="006D3120" w:rsidRDefault="00154692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Красноярский террит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риальный отдел адм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нистрации Андропо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bCs/>
                <w:sz w:val="28"/>
                <w:szCs w:val="28"/>
              </w:rPr>
              <w:t>ского муниципального округаСтаврополь</w:t>
            </w:r>
            <w:r w:rsidR="00143726">
              <w:rPr>
                <w:rFonts w:ascii="Times New Roman" w:hAnsi="Times New Roman"/>
                <w:bCs/>
                <w:sz w:val="28"/>
                <w:szCs w:val="28"/>
              </w:rPr>
              <w:t>ского края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54692" w:rsidRPr="006D3120" w:rsidRDefault="008524AC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Не огран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и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ченно </w:t>
            </w:r>
          </w:p>
        </w:tc>
        <w:tc>
          <w:tcPr>
            <w:tcW w:w="3281" w:type="dxa"/>
          </w:tcPr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с. Красноя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ское, ул.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Подтенная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>, 17</w:t>
            </w:r>
          </w:p>
          <w:p w:rsidR="00154692" w:rsidRPr="006D3120" w:rsidRDefault="00154692" w:rsidP="006D31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8(86556)54-7-10</w:t>
            </w:r>
          </w:p>
        </w:tc>
      </w:tr>
      <w:tr w:rsidR="00CC3A78" w:rsidRPr="006D3120" w:rsidTr="003A243F">
        <w:trPr>
          <w:cantSplit/>
          <w:trHeight w:val="546"/>
        </w:trPr>
        <w:tc>
          <w:tcPr>
            <w:tcW w:w="0" w:type="auto"/>
            <w:vMerge w:val="restart"/>
            <w:vAlign w:val="center"/>
          </w:tcPr>
          <w:p w:rsidR="00CC3A78" w:rsidRPr="00CC3A78" w:rsidRDefault="00CC3A78" w:rsidP="00CC3A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C3A78">
              <w:rPr>
                <w:rFonts w:ascii="Times New Roman" w:hAnsi="Times New Roman"/>
                <w:sz w:val="28"/>
                <w:szCs w:val="28"/>
              </w:rPr>
              <w:t>Благоустрой-ство</w:t>
            </w:r>
            <w:proofErr w:type="spellEnd"/>
            <w:r w:rsidRPr="00CC3A78">
              <w:rPr>
                <w:rFonts w:ascii="Times New Roman" w:hAnsi="Times New Roman"/>
                <w:sz w:val="28"/>
                <w:szCs w:val="28"/>
              </w:rPr>
              <w:t xml:space="preserve">, уборка </w:t>
            </w:r>
            <w:proofErr w:type="spellStart"/>
            <w:r w:rsidRPr="00CC3A78">
              <w:rPr>
                <w:rFonts w:ascii="Times New Roman" w:hAnsi="Times New Roman"/>
                <w:sz w:val="28"/>
                <w:szCs w:val="28"/>
              </w:rPr>
              <w:t>тер-ритории</w:t>
            </w:r>
            <w:proofErr w:type="spellEnd"/>
            <w:r w:rsidRPr="00CC3A78">
              <w:rPr>
                <w:rFonts w:ascii="Times New Roman" w:hAnsi="Times New Roman"/>
                <w:sz w:val="28"/>
                <w:szCs w:val="28"/>
              </w:rPr>
              <w:t xml:space="preserve">, уход за зелеными </w:t>
            </w:r>
            <w:r w:rsidR="003A243F" w:rsidRPr="00CC3A78">
              <w:rPr>
                <w:rFonts w:ascii="Times New Roman" w:hAnsi="Times New Roman"/>
                <w:sz w:val="28"/>
                <w:szCs w:val="28"/>
              </w:rPr>
              <w:t>наса</w:t>
            </w:r>
            <w:r w:rsidR="003A243F" w:rsidRPr="00CC3A78">
              <w:rPr>
                <w:rFonts w:ascii="Times New Roman" w:hAnsi="Times New Roman"/>
                <w:sz w:val="28"/>
                <w:szCs w:val="28"/>
              </w:rPr>
              <w:t>ж</w:t>
            </w:r>
            <w:r w:rsidR="003A243F" w:rsidRPr="00CC3A78">
              <w:rPr>
                <w:rFonts w:ascii="Times New Roman" w:hAnsi="Times New Roman"/>
                <w:sz w:val="28"/>
                <w:szCs w:val="28"/>
              </w:rPr>
              <w:t>дениями</w:t>
            </w:r>
            <w:r w:rsidRPr="00CC3A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C3A78">
              <w:rPr>
                <w:rFonts w:ascii="Times New Roman" w:hAnsi="Times New Roman"/>
                <w:sz w:val="28"/>
                <w:szCs w:val="28"/>
              </w:rPr>
              <w:t>земля-ные</w:t>
            </w:r>
            <w:proofErr w:type="spellEnd"/>
            <w:r w:rsidRPr="00CC3A78"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  <w:p w:rsidR="007A0A0E" w:rsidRDefault="007A0A0E" w:rsidP="00CC3A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A78" w:rsidRPr="00CC3A78" w:rsidRDefault="00CC3A78" w:rsidP="00CC3A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sz w:val="28"/>
                <w:szCs w:val="28"/>
              </w:rPr>
              <w:t xml:space="preserve">2. Поддержание в надлежащем со-стоянии мест </w:t>
            </w:r>
            <w:r w:rsidR="003A243F" w:rsidRPr="00CC3A78">
              <w:rPr>
                <w:rFonts w:ascii="Times New Roman" w:hAnsi="Times New Roman"/>
                <w:sz w:val="28"/>
                <w:szCs w:val="28"/>
              </w:rPr>
              <w:t>ма</w:t>
            </w:r>
            <w:r w:rsidR="003A243F" w:rsidRPr="00CC3A78">
              <w:rPr>
                <w:rFonts w:ascii="Times New Roman" w:hAnsi="Times New Roman"/>
                <w:sz w:val="28"/>
                <w:szCs w:val="28"/>
              </w:rPr>
              <w:t>с</w:t>
            </w:r>
            <w:r w:rsidR="003A243F" w:rsidRPr="00CC3A78">
              <w:rPr>
                <w:rFonts w:ascii="Times New Roman" w:hAnsi="Times New Roman"/>
                <w:sz w:val="28"/>
                <w:szCs w:val="28"/>
              </w:rPr>
              <w:t>сового</w:t>
            </w:r>
            <w:r w:rsidRPr="00CC3A78">
              <w:rPr>
                <w:rFonts w:ascii="Times New Roman" w:hAnsi="Times New Roman"/>
                <w:sz w:val="28"/>
                <w:szCs w:val="28"/>
              </w:rPr>
              <w:t xml:space="preserve"> отдыха.</w:t>
            </w:r>
          </w:p>
          <w:p w:rsidR="007A0A0E" w:rsidRDefault="007A0A0E" w:rsidP="00CC3A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A78" w:rsidRDefault="00CC3A78" w:rsidP="00CC3A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sz w:val="28"/>
                <w:szCs w:val="28"/>
              </w:rPr>
              <w:t xml:space="preserve">3. Выполнение </w:t>
            </w:r>
            <w:proofErr w:type="spellStart"/>
            <w:r w:rsidRPr="00CC3A78">
              <w:rPr>
                <w:rFonts w:ascii="Times New Roman" w:hAnsi="Times New Roman"/>
                <w:sz w:val="28"/>
                <w:szCs w:val="28"/>
              </w:rPr>
              <w:t>погрузочно-разгрузочныхра-бот</w:t>
            </w:r>
            <w:proofErr w:type="spellEnd"/>
            <w:r w:rsidRPr="00CC3A78">
              <w:rPr>
                <w:rFonts w:ascii="Times New Roman" w:hAnsi="Times New Roman"/>
                <w:sz w:val="28"/>
                <w:szCs w:val="28"/>
              </w:rPr>
              <w:t>, связанных с поддержанием чистоты и порядка на территории н</w:t>
            </w:r>
            <w:r w:rsidRPr="00CC3A78">
              <w:rPr>
                <w:rFonts w:ascii="Times New Roman" w:hAnsi="Times New Roman"/>
                <w:sz w:val="28"/>
                <w:szCs w:val="28"/>
              </w:rPr>
              <w:t>а</w:t>
            </w:r>
            <w:r w:rsidRPr="00CC3A78">
              <w:rPr>
                <w:rFonts w:ascii="Times New Roman" w:hAnsi="Times New Roman"/>
                <w:sz w:val="28"/>
                <w:szCs w:val="28"/>
              </w:rPr>
              <w:t>селенного пункта.</w:t>
            </w:r>
          </w:p>
          <w:p w:rsidR="003A243F" w:rsidRPr="00CC3A78" w:rsidRDefault="003A243F" w:rsidP="00CC3A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A78" w:rsidRDefault="00CC3A78" w:rsidP="00CC3A7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A78">
              <w:rPr>
                <w:rFonts w:ascii="Times New Roman" w:hAnsi="Times New Roman"/>
                <w:sz w:val="28"/>
                <w:szCs w:val="28"/>
              </w:rPr>
              <w:t xml:space="preserve">4. Уборка </w:t>
            </w:r>
            <w:r w:rsidR="003A243F" w:rsidRPr="00CC3A78">
              <w:rPr>
                <w:rFonts w:ascii="Times New Roman" w:hAnsi="Times New Roman"/>
                <w:sz w:val="28"/>
                <w:szCs w:val="28"/>
              </w:rPr>
              <w:t>пом</w:t>
            </w:r>
            <w:r w:rsidR="003A243F" w:rsidRPr="00CC3A78">
              <w:rPr>
                <w:rFonts w:ascii="Times New Roman" w:hAnsi="Times New Roman"/>
                <w:sz w:val="28"/>
                <w:szCs w:val="28"/>
              </w:rPr>
              <w:t>е</w:t>
            </w:r>
            <w:r w:rsidR="003A243F" w:rsidRPr="00CC3A78">
              <w:rPr>
                <w:rFonts w:ascii="Times New Roman" w:hAnsi="Times New Roman"/>
                <w:sz w:val="28"/>
                <w:szCs w:val="28"/>
              </w:rPr>
              <w:t>щений</w:t>
            </w:r>
            <w:r w:rsidRPr="00CC3A78">
              <w:rPr>
                <w:rFonts w:ascii="Times New Roman" w:hAnsi="Times New Roman"/>
                <w:sz w:val="28"/>
                <w:szCs w:val="28"/>
              </w:rPr>
              <w:t>, зданий, сооружений, и прилегающей к ним территории.</w:t>
            </w:r>
          </w:p>
          <w:p w:rsidR="007A0A0E" w:rsidRDefault="007A0A0E" w:rsidP="006365B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365B9" w:rsidRPr="006D3120" w:rsidRDefault="007A0A0E" w:rsidP="00260F6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6365B9" w:rsidRPr="006365B9">
              <w:rPr>
                <w:rFonts w:ascii="Times New Roman" w:hAnsi="Times New Roman"/>
                <w:sz w:val="28"/>
                <w:szCs w:val="28"/>
              </w:rPr>
              <w:t>Иные работы, не требующие профессиональной подготовки, сп</w:t>
            </w:r>
            <w:r w:rsidR="006365B9" w:rsidRPr="006365B9">
              <w:rPr>
                <w:rFonts w:ascii="Times New Roman" w:hAnsi="Times New Roman"/>
                <w:sz w:val="28"/>
                <w:szCs w:val="28"/>
              </w:rPr>
              <w:t>е</w:t>
            </w:r>
            <w:r w:rsidR="006365B9" w:rsidRPr="006365B9">
              <w:rPr>
                <w:rFonts w:ascii="Times New Roman" w:hAnsi="Times New Roman"/>
                <w:sz w:val="28"/>
                <w:szCs w:val="28"/>
              </w:rPr>
              <w:t xml:space="preserve">циальных знаний </w:t>
            </w:r>
            <w:r>
              <w:rPr>
                <w:rFonts w:ascii="Times New Roman" w:hAnsi="Times New Roman"/>
                <w:sz w:val="28"/>
                <w:szCs w:val="28"/>
              </w:rPr>
              <w:t>и навыков.</w:t>
            </w: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ИП глава КФХ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Пет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а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нов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И. Л., </w:t>
            </w: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1" w:type="dxa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Андропо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> район с.Дубовая Балка, ул. Школьная, д. 1</w:t>
            </w: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89283556843</w:t>
            </w:r>
          </w:p>
        </w:tc>
      </w:tr>
      <w:tr w:rsidR="00CC3A78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CC3A78" w:rsidRPr="006D3120" w:rsidRDefault="00CC3A78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ИП глава КФХ «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Ситак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А. Г.»</w:t>
            </w: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1" w:type="dxa"/>
          </w:tcPr>
          <w:p w:rsidR="00CC3A78" w:rsidRPr="006D3120" w:rsidRDefault="00CC3A78" w:rsidP="00260F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ский район, с. Вод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о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раздел, ул. Шоссе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й</w:t>
            </w:r>
            <w:r w:rsidR="00260F6C">
              <w:rPr>
                <w:rFonts w:ascii="Times New Roman" w:hAnsi="Times New Roman"/>
                <w:sz w:val="28"/>
                <w:szCs w:val="28"/>
              </w:rPr>
              <w:t>ная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д.11, кв. 2</w:t>
            </w:r>
          </w:p>
        </w:tc>
      </w:tr>
      <w:tr w:rsidR="00CC3A78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CC3A78" w:rsidRPr="006D3120" w:rsidRDefault="00CC3A78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ООО «Прикумский» </w:t>
            </w: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1" w:type="dxa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 х. Терновский</w:t>
            </w: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8(86556) 55-338</w:t>
            </w: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A78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CC3A78" w:rsidRPr="006D3120" w:rsidRDefault="00CC3A78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КФХ Шумского Ю.П.</w:t>
            </w:r>
          </w:p>
          <w:p w:rsidR="00CC3A78" w:rsidRPr="006D3120" w:rsidRDefault="00CC3A78" w:rsidP="003A243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81" w:type="dxa"/>
          </w:tcPr>
          <w:p w:rsidR="00CC3A78" w:rsidRPr="006D3120" w:rsidRDefault="00CC3A78" w:rsidP="00260F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Андроповский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0F6C" w:rsidRPr="006D3120">
              <w:rPr>
                <w:rFonts w:ascii="Times New Roman" w:hAnsi="Times New Roman"/>
                <w:sz w:val="28"/>
                <w:szCs w:val="28"/>
              </w:rPr>
              <w:t>р</w:t>
            </w:r>
            <w:r w:rsidR="00260F6C">
              <w:rPr>
                <w:rFonts w:ascii="Times New Roman" w:hAnsi="Times New Roman"/>
                <w:sz w:val="28"/>
                <w:szCs w:val="28"/>
              </w:rPr>
              <w:t>айон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60F6C">
              <w:rPr>
                <w:rFonts w:ascii="Times New Roman" w:hAnsi="Times New Roman"/>
                <w:sz w:val="28"/>
                <w:szCs w:val="28"/>
              </w:rPr>
              <w:t>с</w:t>
            </w:r>
            <w:r w:rsidRPr="006D3120">
              <w:rPr>
                <w:rFonts w:ascii="Times New Roman" w:hAnsi="Times New Roman"/>
                <w:sz w:val="28"/>
                <w:szCs w:val="28"/>
              </w:rPr>
              <w:t>т-цаВоровсколесская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Белореченская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 17/1  </w:t>
            </w:r>
          </w:p>
        </w:tc>
      </w:tr>
      <w:tr w:rsidR="00CC3A78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CC3A78" w:rsidRPr="006D3120" w:rsidRDefault="00CC3A78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ООО «Аква» </w:t>
            </w: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81" w:type="dxa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Андроповский</w:t>
            </w:r>
            <w:proofErr w:type="spellEnd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район с.Курсавка, </w:t>
            </w:r>
            <w:proofErr w:type="spellStart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ул.Стратийчука</w:t>
            </w:r>
            <w:proofErr w:type="spellEnd"/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д.95 а</w:t>
            </w: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89054119897</w:t>
            </w:r>
          </w:p>
        </w:tc>
      </w:tr>
      <w:tr w:rsidR="00CC3A78" w:rsidRPr="006D3120" w:rsidTr="003A243F">
        <w:trPr>
          <w:cantSplit/>
          <w:trHeight w:val="546"/>
        </w:trPr>
        <w:tc>
          <w:tcPr>
            <w:tcW w:w="0" w:type="auto"/>
            <w:vMerge/>
            <w:vAlign w:val="center"/>
          </w:tcPr>
          <w:p w:rsidR="00CC3A78" w:rsidRPr="006D3120" w:rsidRDefault="00CC3A78" w:rsidP="006D31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6D3120">
              <w:rPr>
                <w:rFonts w:ascii="Times New Roman" w:hAnsi="Times New Roman"/>
                <w:sz w:val="28"/>
                <w:szCs w:val="28"/>
              </w:rPr>
              <w:t>Технодом</w:t>
            </w:r>
            <w:proofErr w:type="spellEnd"/>
            <w:r w:rsidRPr="006D312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0" w:type="auto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огран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чено </w:t>
            </w:r>
          </w:p>
        </w:tc>
        <w:tc>
          <w:tcPr>
            <w:tcW w:w="3281" w:type="dxa"/>
          </w:tcPr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Ставропольский край, Андроповский район, с. Курсавка, ул. Строителей д.12 а, офис 2</w:t>
            </w: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3120">
              <w:rPr>
                <w:rFonts w:ascii="Times New Roman" w:hAnsi="Times New Roman"/>
                <w:sz w:val="28"/>
                <w:szCs w:val="28"/>
              </w:rPr>
              <w:t>89064759723</w:t>
            </w:r>
          </w:p>
          <w:p w:rsidR="00CC3A78" w:rsidRPr="006D3120" w:rsidRDefault="00CC3A78" w:rsidP="003A243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FD2" w:rsidRPr="00260F6C" w:rsidRDefault="00260F6C" w:rsidP="00260F6C">
      <w:pPr>
        <w:widowControl w:val="0"/>
        <w:spacing w:line="240" w:lineRule="exact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DF2FD2" w:rsidRPr="00260F6C" w:rsidSect="00D3065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74E" w:rsidRDefault="0066074E">
      <w:r>
        <w:separator/>
      </w:r>
    </w:p>
  </w:endnote>
  <w:endnote w:type="continuationSeparator" w:id="1">
    <w:p w:rsidR="0066074E" w:rsidRDefault="00660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F" w:rsidRDefault="003A243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F" w:rsidRDefault="003A243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F" w:rsidRDefault="003A24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74E" w:rsidRDefault="0066074E">
      <w:r>
        <w:separator/>
      </w:r>
    </w:p>
  </w:footnote>
  <w:footnote w:type="continuationSeparator" w:id="1">
    <w:p w:rsidR="0066074E" w:rsidRDefault="00660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F" w:rsidRDefault="003A243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248223"/>
    </w:sdtPr>
    <w:sdtEndPr>
      <w:rPr>
        <w:rFonts w:ascii="Times New Roman" w:hAnsi="Times New Roman"/>
        <w:sz w:val="28"/>
        <w:szCs w:val="28"/>
      </w:rPr>
    </w:sdtEndPr>
    <w:sdtContent>
      <w:p w:rsidR="003A243F" w:rsidRPr="00D30652" w:rsidRDefault="0082415F">
        <w:pPr>
          <w:pStyle w:val="ae"/>
          <w:jc w:val="center"/>
          <w:rPr>
            <w:rFonts w:ascii="Times New Roman" w:hAnsi="Times New Roman"/>
            <w:sz w:val="28"/>
            <w:szCs w:val="28"/>
          </w:rPr>
        </w:pPr>
        <w:r w:rsidRPr="00D30652">
          <w:rPr>
            <w:rFonts w:ascii="Times New Roman" w:hAnsi="Times New Roman"/>
            <w:sz w:val="28"/>
            <w:szCs w:val="28"/>
          </w:rPr>
          <w:fldChar w:fldCharType="begin"/>
        </w:r>
        <w:r w:rsidR="003A243F" w:rsidRPr="00D3065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0652">
          <w:rPr>
            <w:rFonts w:ascii="Times New Roman" w:hAnsi="Times New Roman"/>
            <w:sz w:val="28"/>
            <w:szCs w:val="28"/>
          </w:rPr>
          <w:fldChar w:fldCharType="separate"/>
        </w:r>
        <w:r w:rsidR="00250C03">
          <w:rPr>
            <w:rFonts w:ascii="Times New Roman" w:hAnsi="Times New Roman"/>
            <w:noProof/>
            <w:sz w:val="28"/>
            <w:szCs w:val="28"/>
          </w:rPr>
          <w:t>4</w:t>
        </w:r>
        <w:r w:rsidRPr="00D3065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43F" w:rsidRDefault="003A24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029"/>
    <w:multiLevelType w:val="hybridMultilevel"/>
    <w:tmpl w:val="89F2A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30FE6"/>
    <w:multiLevelType w:val="hybridMultilevel"/>
    <w:tmpl w:val="CA92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A1185"/>
    <w:multiLevelType w:val="multilevel"/>
    <w:tmpl w:val="0D76A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CE369F"/>
    <w:multiLevelType w:val="hybridMultilevel"/>
    <w:tmpl w:val="ADDA0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C4A8C"/>
    <w:multiLevelType w:val="hybridMultilevel"/>
    <w:tmpl w:val="4B08C746"/>
    <w:lvl w:ilvl="0" w:tplc="ADC00D7A">
      <w:start w:val="1"/>
      <w:numFmt w:val="decimal"/>
      <w:lvlText w:val="%1."/>
      <w:lvlJc w:val="left"/>
      <w:pPr>
        <w:ind w:left="167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F3A31F7"/>
    <w:multiLevelType w:val="hybridMultilevel"/>
    <w:tmpl w:val="5F62C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81D"/>
    <w:rsid w:val="00007534"/>
    <w:rsid w:val="00011DAD"/>
    <w:rsid w:val="00022796"/>
    <w:rsid w:val="000343C1"/>
    <w:rsid w:val="00040882"/>
    <w:rsid w:val="00050D74"/>
    <w:rsid w:val="00053220"/>
    <w:rsid w:val="00071394"/>
    <w:rsid w:val="00075DA6"/>
    <w:rsid w:val="000B2CF0"/>
    <w:rsid w:val="000D2993"/>
    <w:rsid w:val="000E2F68"/>
    <w:rsid w:val="000F4B76"/>
    <w:rsid w:val="000F6F08"/>
    <w:rsid w:val="00112FE0"/>
    <w:rsid w:val="00135FF9"/>
    <w:rsid w:val="00143726"/>
    <w:rsid w:val="00151F74"/>
    <w:rsid w:val="00154692"/>
    <w:rsid w:val="00155683"/>
    <w:rsid w:val="001612E3"/>
    <w:rsid w:val="001639EB"/>
    <w:rsid w:val="00173B98"/>
    <w:rsid w:val="00194974"/>
    <w:rsid w:val="0019732F"/>
    <w:rsid w:val="001A33B8"/>
    <w:rsid w:val="001C144E"/>
    <w:rsid w:val="001C2428"/>
    <w:rsid w:val="001C62E0"/>
    <w:rsid w:val="001C73C4"/>
    <w:rsid w:val="001D2D9C"/>
    <w:rsid w:val="001E1CC9"/>
    <w:rsid w:val="001F2AF3"/>
    <w:rsid w:val="001F554A"/>
    <w:rsid w:val="0020310D"/>
    <w:rsid w:val="00212F5E"/>
    <w:rsid w:val="00215E24"/>
    <w:rsid w:val="002305D0"/>
    <w:rsid w:val="00236F01"/>
    <w:rsid w:val="00250C03"/>
    <w:rsid w:val="00254932"/>
    <w:rsid w:val="00254EDB"/>
    <w:rsid w:val="002556A1"/>
    <w:rsid w:val="00260F6C"/>
    <w:rsid w:val="002710F3"/>
    <w:rsid w:val="0028566B"/>
    <w:rsid w:val="00292423"/>
    <w:rsid w:val="002A33D3"/>
    <w:rsid w:val="002A58A7"/>
    <w:rsid w:val="002A7EDF"/>
    <w:rsid w:val="002B294A"/>
    <w:rsid w:val="002B3EAF"/>
    <w:rsid w:val="002C52BC"/>
    <w:rsid w:val="002C54A8"/>
    <w:rsid w:val="002D3A5F"/>
    <w:rsid w:val="002E03FE"/>
    <w:rsid w:val="002E195A"/>
    <w:rsid w:val="002E4160"/>
    <w:rsid w:val="002E53CB"/>
    <w:rsid w:val="002E6A68"/>
    <w:rsid w:val="00300C56"/>
    <w:rsid w:val="00320D6C"/>
    <w:rsid w:val="003232EF"/>
    <w:rsid w:val="00325D1D"/>
    <w:rsid w:val="00326AF3"/>
    <w:rsid w:val="00336072"/>
    <w:rsid w:val="00350BB9"/>
    <w:rsid w:val="00356AED"/>
    <w:rsid w:val="003572C1"/>
    <w:rsid w:val="00363C09"/>
    <w:rsid w:val="00364F08"/>
    <w:rsid w:val="00365393"/>
    <w:rsid w:val="00382EDB"/>
    <w:rsid w:val="00383751"/>
    <w:rsid w:val="0039081D"/>
    <w:rsid w:val="00393EC9"/>
    <w:rsid w:val="00394AD2"/>
    <w:rsid w:val="003A1829"/>
    <w:rsid w:val="003A243F"/>
    <w:rsid w:val="003A6216"/>
    <w:rsid w:val="003C0A07"/>
    <w:rsid w:val="003F289E"/>
    <w:rsid w:val="003F3455"/>
    <w:rsid w:val="003F7E96"/>
    <w:rsid w:val="004204F9"/>
    <w:rsid w:val="00440DAB"/>
    <w:rsid w:val="004506CC"/>
    <w:rsid w:val="0047050C"/>
    <w:rsid w:val="00480273"/>
    <w:rsid w:val="00486EB6"/>
    <w:rsid w:val="0049762C"/>
    <w:rsid w:val="004A6D68"/>
    <w:rsid w:val="004B0C44"/>
    <w:rsid w:val="004D024B"/>
    <w:rsid w:val="004D1682"/>
    <w:rsid w:val="004D5231"/>
    <w:rsid w:val="004D7618"/>
    <w:rsid w:val="004F5C3A"/>
    <w:rsid w:val="00512CB8"/>
    <w:rsid w:val="0051377D"/>
    <w:rsid w:val="00522C4B"/>
    <w:rsid w:val="00526163"/>
    <w:rsid w:val="0054165C"/>
    <w:rsid w:val="00551404"/>
    <w:rsid w:val="0055190C"/>
    <w:rsid w:val="00551B35"/>
    <w:rsid w:val="00553314"/>
    <w:rsid w:val="005538CD"/>
    <w:rsid w:val="005639EB"/>
    <w:rsid w:val="00564CDB"/>
    <w:rsid w:val="00571D57"/>
    <w:rsid w:val="00592710"/>
    <w:rsid w:val="005B2EF9"/>
    <w:rsid w:val="005C55A0"/>
    <w:rsid w:val="005D6088"/>
    <w:rsid w:val="005F11AD"/>
    <w:rsid w:val="00601AE7"/>
    <w:rsid w:val="006026F7"/>
    <w:rsid w:val="006063BA"/>
    <w:rsid w:val="00613B43"/>
    <w:rsid w:val="00623930"/>
    <w:rsid w:val="00625CA4"/>
    <w:rsid w:val="006365B9"/>
    <w:rsid w:val="00643485"/>
    <w:rsid w:val="00646C8F"/>
    <w:rsid w:val="00647377"/>
    <w:rsid w:val="0066074E"/>
    <w:rsid w:val="00694D04"/>
    <w:rsid w:val="006A1929"/>
    <w:rsid w:val="006A51F9"/>
    <w:rsid w:val="006B3D58"/>
    <w:rsid w:val="006C2183"/>
    <w:rsid w:val="006D3120"/>
    <w:rsid w:val="006D3B79"/>
    <w:rsid w:val="006D3BC7"/>
    <w:rsid w:val="007012EA"/>
    <w:rsid w:val="00721B8E"/>
    <w:rsid w:val="00735E88"/>
    <w:rsid w:val="007426BF"/>
    <w:rsid w:val="00743911"/>
    <w:rsid w:val="00760D40"/>
    <w:rsid w:val="0076765B"/>
    <w:rsid w:val="00775858"/>
    <w:rsid w:val="00783D37"/>
    <w:rsid w:val="007857EC"/>
    <w:rsid w:val="00797F0B"/>
    <w:rsid w:val="007A0A0E"/>
    <w:rsid w:val="007A29C1"/>
    <w:rsid w:val="007A6472"/>
    <w:rsid w:val="007B029B"/>
    <w:rsid w:val="007B5BE1"/>
    <w:rsid w:val="007B6E4F"/>
    <w:rsid w:val="007C3746"/>
    <w:rsid w:val="007C77EA"/>
    <w:rsid w:val="007D05E5"/>
    <w:rsid w:val="007D7128"/>
    <w:rsid w:val="007E4071"/>
    <w:rsid w:val="007E4322"/>
    <w:rsid w:val="007F2178"/>
    <w:rsid w:val="00801D8C"/>
    <w:rsid w:val="00805F00"/>
    <w:rsid w:val="008120CF"/>
    <w:rsid w:val="008129B0"/>
    <w:rsid w:val="00815887"/>
    <w:rsid w:val="008174AF"/>
    <w:rsid w:val="0082415F"/>
    <w:rsid w:val="00831AF9"/>
    <w:rsid w:val="008432A3"/>
    <w:rsid w:val="008478C7"/>
    <w:rsid w:val="008524AC"/>
    <w:rsid w:val="00886E98"/>
    <w:rsid w:val="0088759C"/>
    <w:rsid w:val="008A21A1"/>
    <w:rsid w:val="008B4B80"/>
    <w:rsid w:val="008B4EED"/>
    <w:rsid w:val="008B5F07"/>
    <w:rsid w:val="008D662D"/>
    <w:rsid w:val="008E1305"/>
    <w:rsid w:val="008E295B"/>
    <w:rsid w:val="008F5E49"/>
    <w:rsid w:val="008F6595"/>
    <w:rsid w:val="008F7FD5"/>
    <w:rsid w:val="00920264"/>
    <w:rsid w:val="00920A65"/>
    <w:rsid w:val="00924719"/>
    <w:rsid w:val="009305C5"/>
    <w:rsid w:val="0093112C"/>
    <w:rsid w:val="009348DC"/>
    <w:rsid w:val="00935EE0"/>
    <w:rsid w:val="00944533"/>
    <w:rsid w:val="00946496"/>
    <w:rsid w:val="00954E02"/>
    <w:rsid w:val="00955227"/>
    <w:rsid w:val="0096591B"/>
    <w:rsid w:val="00986EE5"/>
    <w:rsid w:val="009A32F9"/>
    <w:rsid w:val="009B33AD"/>
    <w:rsid w:val="009B7446"/>
    <w:rsid w:val="009D7A86"/>
    <w:rsid w:val="009F71E7"/>
    <w:rsid w:val="00A011A7"/>
    <w:rsid w:val="00A02214"/>
    <w:rsid w:val="00A071A9"/>
    <w:rsid w:val="00A108F9"/>
    <w:rsid w:val="00A1657D"/>
    <w:rsid w:val="00A24848"/>
    <w:rsid w:val="00A26D88"/>
    <w:rsid w:val="00A57377"/>
    <w:rsid w:val="00A80A9A"/>
    <w:rsid w:val="00A81526"/>
    <w:rsid w:val="00A9423C"/>
    <w:rsid w:val="00A965A6"/>
    <w:rsid w:val="00AB3FC8"/>
    <w:rsid w:val="00AB5DDD"/>
    <w:rsid w:val="00AC51CF"/>
    <w:rsid w:val="00AD458E"/>
    <w:rsid w:val="00AE07A9"/>
    <w:rsid w:val="00AE3A1E"/>
    <w:rsid w:val="00B00524"/>
    <w:rsid w:val="00B03C9D"/>
    <w:rsid w:val="00B05647"/>
    <w:rsid w:val="00B170A5"/>
    <w:rsid w:val="00B22E52"/>
    <w:rsid w:val="00B24C04"/>
    <w:rsid w:val="00B40E25"/>
    <w:rsid w:val="00B45229"/>
    <w:rsid w:val="00B561A6"/>
    <w:rsid w:val="00B577AD"/>
    <w:rsid w:val="00B82296"/>
    <w:rsid w:val="00B90B35"/>
    <w:rsid w:val="00B9120B"/>
    <w:rsid w:val="00B9185D"/>
    <w:rsid w:val="00BA018C"/>
    <w:rsid w:val="00BB068A"/>
    <w:rsid w:val="00BB6B35"/>
    <w:rsid w:val="00BC55E7"/>
    <w:rsid w:val="00BC646B"/>
    <w:rsid w:val="00BD3694"/>
    <w:rsid w:val="00BE086F"/>
    <w:rsid w:val="00BE150B"/>
    <w:rsid w:val="00BF5B5A"/>
    <w:rsid w:val="00C1591B"/>
    <w:rsid w:val="00C20F1A"/>
    <w:rsid w:val="00C26502"/>
    <w:rsid w:val="00C26C50"/>
    <w:rsid w:val="00C279F5"/>
    <w:rsid w:val="00C3459F"/>
    <w:rsid w:val="00C34A47"/>
    <w:rsid w:val="00C36F09"/>
    <w:rsid w:val="00C43298"/>
    <w:rsid w:val="00C57158"/>
    <w:rsid w:val="00C92669"/>
    <w:rsid w:val="00CC3150"/>
    <w:rsid w:val="00CC3A78"/>
    <w:rsid w:val="00CD01AF"/>
    <w:rsid w:val="00D13C33"/>
    <w:rsid w:val="00D17D73"/>
    <w:rsid w:val="00D30652"/>
    <w:rsid w:val="00D35E71"/>
    <w:rsid w:val="00D52EDB"/>
    <w:rsid w:val="00D5321F"/>
    <w:rsid w:val="00D56DE9"/>
    <w:rsid w:val="00D6124A"/>
    <w:rsid w:val="00D660BD"/>
    <w:rsid w:val="00D71BD5"/>
    <w:rsid w:val="00D74E7B"/>
    <w:rsid w:val="00D94221"/>
    <w:rsid w:val="00DB7126"/>
    <w:rsid w:val="00DC29EA"/>
    <w:rsid w:val="00DD2F53"/>
    <w:rsid w:val="00DD7317"/>
    <w:rsid w:val="00DF244A"/>
    <w:rsid w:val="00DF2FD2"/>
    <w:rsid w:val="00DF6885"/>
    <w:rsid w:val="00E004C5"/>
    <w:rsid w:val="00E17E71"/>
    <w:rsid w:val="00E17F11"/>
    <w:rsid w:val="00E415CD"/>
    <w:rsid w:val="00E41D8B"/>
    <w:rsid w:val="00E560FD"/>
    <w:rsid w:val="00E7249A"/>
    <w:rsid w:val="00E8147C"/>
    <w:rsid w:val="00E86B9C"/>
    <w:rsid w:val="00E86E7E"/>
    <w:rsid w:val="00EA405B"/>
    <w:rsid w:val="00EA61A2"/>
    <w:rsid w:val="00EC683D"/>
    <w:rsid w:val="00F06625"/>
    <w:rsid w:val="00F22428"/>
    <w:rsid w:val="00F23043"/>
    <w:rsid w:val="00F44373"/>
    <w:rsid w:val="00F44B97"/>
    <w:rsid w:val="00F52859"/>
    <w:rsid w:val="00F60312"/>
    <w:rsid w:val="00F6624A"/>
    <w:rsid w:val="00F67519"/>
    <w:rsid w:val="00F70874"/>
    <w:rsid w:val="00F72279"/>
    <w:rsid w:val="00F84099"/>
    <w:rsid w:val="00F84460"/>
    <w:rsid w:val="00F86CF6"/>
    <w:rsid w:val="00F91F92"/>
    <w:rsid w:val="00F95B70"/>
    <w:rsid w:val="00FA4161"/>
    <w:rsid w:val="00FC417F"/>
    <w:rsid w:val="00FC7FEA"/>
    <w:rsid w:val="00FD0C53"/>
    <w:rsid w:val="00FD4CE3"/>
    <w:rsid w:val="00FD7DDC"/>
    <w:rsid w:val="00FE4803"/>
    <w:rsid w:val="00FF19AB"/>
    <w:rsid w:val="00FF22E0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524A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612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612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612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612E3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09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39081D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western">
    <w:name w:val="western"/>
    <w:basedOn w:val="a"/>
    <w:rsid w:val="0039081D"/>
    <w:pPr>
      <w:spacing w:before="100" w:beforeAutospacing="1" w:after="100" w:afterAutospacing="1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081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90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rsid w:val="00805F0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05F00"/>
    <w:pPr>
      <w:widowControl w:val="0"/>
      <w:shd w:val="clear" w:color="auto" w:fill="FFFFFF"/>
      <w:spacing w:before="240" w:line="0" w:lineRule="atLeast"/>
      <w:jc w:val="center"/>
    </w:pPr>
    <w:rPr>
      <w:sz w:val="26"/>
      <w:szCs w:val="26"/>
      <w:lang w:val="x-none" w:eastAsia="x-none"/>
    </w:rPr>
  </w:style>
  <w:style w:type="paragraph" w:styleId="a5">
    <w:name w:val="List Paragraph"/>
    <w:basedOn w:val="a"/>
    <w:qFormat/>
    <w:rsid w:val="00D94221"/>
    <w:pPr>
      <w:ind w:left="708"/>
    </w:pPr>
  </w:style>
  <w:style w:type="character" w:customStyle="1" w:styleId="0pt1">
    <w:name w:val="Основной текст + Интервал 0 pt1"/>
    <w:uiPriority w:val="99"/>
    <w:rsid w:val="00FF7F0A"/>
    <w:rPr>
      <w:spacing w:val="-5"/>
      <w:sz w:val="26"/>
      <w:szCs w:val="26"/>
      <w:shd w:val="clear" w:color="auto" w:fill="FFFFFF"/>
    </w:rPr>
  </w:style>
  <w:style w:type="character" w:styleId="a6">
    <w:name w:val="Hyperlink"/>
    <w:basedOn w:val="a0"/>
    <w:rsid w:val="001612E3"/>
    <w:rPr>
      <w:color w:val="0000FF"/>
      <w:u w:val="none"/>
    </w:rPr>
  </w:style>
  <w:style w:type="character" w:customStyle="1" w:styleId="50">
    <w:name w:val="Заголовок 5 Знак"/>
    <w:link w:val="5"/>
    <w:uiPriority w:val="9"/>
    <w:semiHidden/>
    <w:rsid w:val="00F8409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3">
    <w:name w:val="Body Text Indent 2"/>
    <w:basedOn w:val="a"/>
    <w:link w:val="24"/>
    <w:uiPriority w:val="99"/>
    <w:rsid w:val="00F84099"/>
    <w:pPr>
      <w:ind w:right="-5"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rsid w:val="00F84099"/>
    <w:rPr>
      <w:rFonts w:ascii="Times New Roman" w:eastAsia="Times New Roman" w:hAnsi="Times New Roman"/>
      <w:sz w:val="28"/>
      <w:szCs w:val="28"/>
    </w:rPr>
  </w:style>
  <w:style w:type="paragraph" w:styleId="a7">
    <w:name w:val="Block Text"/>
    <w:basedOn w:val="a"/>
    <w:uiPriority w:val="99"/>
    <w:rsid w:val="00F84099"/>
    <w:pPr>
      <w:ind w:left="1985" w:right="851"/>
    </w:pPr>
    <w:rPr>
      <w:sz w:val="28"/>
      <w:szCs w:val="28"/>
    </w:rPr>
  </w:style>
  <w:style w:type="paragraph" w:customStyle="1" w:styleId="ConsPlusNormal">
    <w:name w:val="ConsPlusNormal"/>
    <w:link w:val="ConsPlusNormal0"/>
    <w:rsid w:val="00E86B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486EB6"/>
    <w:rPr>
      <w:rFonts w:ascii="Arial" w:eastAsia="Times New Roman" w:hAnsi="Arial" w:cs="Arial"/>
      <w:lang w:val="ru-RU" w:eastAsia="ru-RU" w:bidi="ar-SA"/>
    </w:rPr>
  </w:style>
  <w:style w:type="paragraph" w:styleId="a8">
    <w:name w:val="Normal (Web)"/>
    <w:basedOn w:val="a"/>
    <w:rsid w:val="00486EB6"/>
    <w:pPr>
      <w:spacing w:before="100" w:beforeAutospacing="1" w:after="100" w:afterAutospacing="1"/>
    </w:pPr>
  </w:style>
  <w:style w:type="paragraph" w:customStyle="1" w:styleId="p12">
    <w:name w:val="p12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p13">
    <w:name w:val="p13"/>
    <w:basedOn w:val="a"/>
    <w:rsid w:val="00486EB6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Абзац списка1"/>
    <w:basedOn w:val="a"/>
    <w:rsid w:val="00486EB6"/>
    <w:pPr>
      <w:suppressAutoHyphens/>
      <w:ind w:left="720"/>
      <w:contextualSpacing/>
    </w:pPr>
    <w:rPr>
      <w:lang w:eastAsia="ar-SA"/>
    </w:rPr>
  </w:style>
  <w:style w:type="paragraph" w:styleId="a9">
    <w:name w:val="No Spacing"/>
    <w:uiPriority w:val="1"/>
    <w:qFormat/>
    <w:rsid w:val="00050D74"/>
    <w:rPr>
      <w:rFonts w:eastAsia="Times New Roman"/>
      <w:sz w:val="22"/>
      <w:szCs w:val="22"/>
    </w:rPr>
  </w:style>
  <w:style w:type="paragraph" w:styleId="25">
    <w:name w:val="List 2"/>
    <w:basedOn w:val="a"/>
    <w:uiPriority w:val="99"/>
    <w:semiHidden/>
    <w:unhideWhenUsed/>
    <w:rsid w:val="00050D74"/>
    <w:pPr>
      <w:suppressAutoHyphens/>
      <w:ind w:left="566" w:hanging="283"/>
      <w:contextualSpacing/>
    </w:pPr>
    <w:rPr>
      <w:lang w:eastAsia="ar-SA"/>
    </w:rPr>
  </w:style>
  <w:style w:type="paragraph" w:customStyle="1" w:styleId="ParagraphStyle">
    <w:name w:val="Paragraph Style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050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434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uiPriority w:val="99"/>
    <w:semiHidden/>
    <w:unhideWhenUsed/>
    <w:rsid w:val="00A02214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A02214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A02214"/>
    <w:pPr>
      <w:widowControl w:val="0"/>
      <w:suppressAutoHyphens/>
      <w:jc w:val="center"/>
    </w:pPr>
    <w:rPr>
      <w:rFonts w:cs="Calibri"/>
      <w:sz w:val="28"/>
      <w:szCs w:val="20"/>
      <w:lang w:eastAsia="ar-SA"/>
    </w:rPr>
  </w:style>
  <w:style w:type="paragraph" w:customStyle="1" w:styleId="ConsPlusCell">
    <w:name w:val="ConsPlusCell"/>
    <w:rsid w:val="00A022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WW-Absatz-Standardschriftart11111111111">
    <w:name w:val="WW-Absatz-Standardschriftart11111111111"/>
    <w:rsid w:val="00A02214"/>
  </w:style>
  <w:style w:type="character" w:customStyle="1" w:styleId="FontStyle11">
    <w:name w:val="Font Style11"/>
    <w:uiPriority w:val="99"/>
    <w:rsid w:val="004D024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4D024B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F722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7227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7227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612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1612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F7227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612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612E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612E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612E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612E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612E3"/>
    <w:rPr>
      <w:sz w:val="28"/>
    </w:rPr>
  </w:style>
  <w:style w:type="paragraph" w:customStyle="1" w:styleId="ConsNormal">
    <w:name w:val="ConsNormal"/>
    <w:rsid w:val="006D312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header"/>
    <w:basedOn w:val="a"/>
    <w:link w:val="af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30652"/>
    <w:rPr>
      <w:rFonts w:ascii="Arial" w:eastAsia="Times New Roman" w:hAnsi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D3065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065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04EFD-B229-4FA2-A4D1-F7477A6B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45</TotalTime>
  <Pages>5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Links>
    <vt:vector size="24" baseType="variant">
      <vt:variant>
        <vt:i4>6094966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block_50</vt:lpwstr>
      </vt:variant>
      <vt:variant>
        <vt:i4>5505143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http://base.garant.ru/10108000/</vt:lpwstr>
      </vt:variant>
      <vt:variant>
        <vt:lpwstr>block_49</vt:lpwstr>
      </vt:variant>
      <vt:variant>
        <vt:i4>5111932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block_39</vt:lpwstr>
      </vt:variant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http://base.garant.ru/1306500/</vt:lpwstr>
      </vt:variant>
      <vt:variant>
        <vt:lpwstr>block_25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Сарапий Светлана Владимировна (319-03-011 - sarapiy)</dc:creator>
  <cp:lastModifiedBy>11</cp:lastModifiedBy>
  <cp:revision>9</cp:revision>
  <cp:lastPrinted>2021-01-27T08:13:00Z</cp:lastPrinted>
  <dcterms:created xsi:type="dcterms:W3CDTF">2023-03-22T11:34:00Z</dcterms:created>
  <dcterms:modified xsi:type="dcterms:W3CDTF">2023-04-23T18:40:00Z</dcterms:modified>
</cp:coreProperties>
</file>